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7CBA" w:rsidRDefault="00CA7CBA" w:rsidP="00552D1C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Tervezett t</w:t>
      </w:r>
      <w:r w:rsidRPr="009A3788">
        <w:rPr>
          <w:b/>
          <w:bCs/>
          <w:sz w:val="28"/>
          <w:szCs w:val="28"/>
        </w:rPr>
        <w:t>enyészeb kiállítások ideje, helye, a résztvevő ebfajták köre:</w:t>
      </w:r>
    </w:p>
    <w:p w:rsidR="00CA7CBA" w:rsidRDefault="00CA7CBA" w:rsidP="00552D1C">
      <w:pPr>
        <w:jc w:val="center"/>
        <w:rPr>
          <w:b/>
          <w:bCs/>
          <w:sz w:val="28"/>
          <w:szCs w:val="28"/>
        </w:rPr>
      </w:pPr>
      <w:r w:rsidRPr="000D23C3">
        <w:rPr>
          <w:b/>
          <w:bCs/>
          <w:sz w:val="32"/>
          <w:szCs w:val="32"/>
        </w:rPr>
        <w:t>2016.</w:t>
      </w:r>
      <w:r>
        <w:rPr>
          <w:b/>
          <w:bCs/>
          <w:sz w:val="28"/>
          <w:szCs w:val="28"/>
        </w:rPr>
        <w:t xml:space="preserve"> év</w:t>
      </w:r>
    </w:p>
    <w:p w:rsidR="00CA7CBA" w:rsidRDefault="00CA7CBA" w:rsidP="00552D1C"/>
    <w:tbl>
      <w:tblPr>
        <w:tblW w:w="9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2376"/>
        <w:gridCol w:w="4111"/>
        <w:gridCol w:w="17"/>
        <w:gridCol w:w="2784"/>
        <w:gridCol w:w="34"/>
      </w:tblGrid>
      <w:tr w:rsidR="00CA7CBA" w:rsidRPr="00CA16E9">
        <w:trPr>
          <w:gridAfter w:val="1"/>
          <w:wAfter w:w="34" w:type="dxa"/>
        </w:trPr>
        <w:tc>
          <w:tcPr>
            <w:tcW w:w="2376" w:type="dxa"/>
          </w:tcPr>
          <w:p w:rsidR="00CA7CBA" w:rsidRPr="00CA16E9" w:rsidRDefault="00CA7CBA" w:rsidP="00CA16E9">
            <w:pPr>
              <w:spacing w:before="120" w:after="240"/>
              <w:jc w:val="center"/>
              <w:rPr>
                <w:b/>
                <w:bCs/>
                <w:sz w:val="22"/>
                <w:szCs w:val="22"/>
              </w:rPr>
            </w:pPr>
            <w:r w:rsidRPr="00CA16E9">
              <w:rPr>
                <w:b/>
                <w:bCs/>
                <w:sz w:val="22"/>
                <w:szCs w:val="22"/>
              </w:rPr>
              <w:t>Kiállítás ideje</w:t>
            </w:r>
          </w:p>
        </w:tc>
        <w:tc>
          <w:tcPr>
            <w:tcW w:w="4111" w:type="dxa"/>
          </w:tcPr>
          <w:p w:rsidR="00CA7CBA" w:rsidRPr="00CA16E9" w:rsidRDefault="00CA7CBA" w:rsidP="00CA16E9">
            <w:pPr>
              <w:spacing w:before="120" w:after="240"/>
              <w:jc w:val="center"/>
              <w:rPr>
                <w:b/>
                <w:bCs/>
                <w:sz w:val="22"/>
                <w:szCs w:val="22"/>
              </w:rPr>
            </w:pPr>
            <w:r w:rsidRPr="00CA16E9">
              <w:rPr>
                <w:b/>
                <w:bCs/>
                <w:sz w:val="22"/>
                <w:szCs w:val="22"/>
              </w:rPr>
              <w:t>Kiállítás helye</w:t>
            </w:r>
          </w:p>
        </w:tc>
        <w:tc>
          <w:tcPr>
            <w:tcW w:w="2801" w:type="dxa"/>
            <w:gridSpan w:val="2"/>
          </w:tcPr>
          <w:p w:rsidR="00CA7CBA" w:rsidRPr="00CA16E9" w:rsidRDefault="00CA7CBA" w:rsidP="00CA16E9">
            <w:pPr>
              <w:spacing w:before="120" w:after="240"/>
              <w:jc w:val="center"/>
              <w:rPr>
                <w:b/>
                <w:bCs/>
                <w:sz w:val="22"/>
                <w:szCs w:val="22"/>
              </w:rPr>
            </w:pPr>
            <w:r w:rsidRPr="00CA16E9">
              <w:rPr>
                <w:b/>
                <w:bCs/>
                <w:sz w:val="22"/>
                <w:szCs w:val="22"/>
              </w:rPr>
              <w:t>Résztvevő ebfajták köre</w:t>
            </w:r>
          </w:p>
        </w:tc>
      </w:tr>
      <w:tr w:rsidR="00CA7CBA" w:rsidRPr="00CA16E9">
        <w:trPr>
          <w:gridAfter w:val="1"/>
          <w:wAfter w:w="34" w:type="dxa"/>
        </w:trPr>
        <w:tc>
          <w:tcPr>
            <w:tcW w:w="2376" w:type="dxa"/>
          </w:tcPr>
          <w:p w:rsidR="00CA7CBA" w:rsidRPr="00CA16E9" w:rsidRDefault="00CA7CBA" w:rsidP="00CA16E9">
            <w:pPr>
              <w:jc w:val="center"/>
              <w:rPr>
                <w:b/>
                <w:bCs/>
                <w:sz w:val="22"/>
                <w:szCs w:val="22"/>
              </w:rPr>
            </w:pPr>
            <w:r w:rsidRPr="00CA16E9">
              <w:rPr>
                <w:b/>
                <w:bCs/>
                <w:sz w:val="22"/>
                <w:szCs w:val="22"/>
              </w:rPr>
              <w:t>01.03.(módosult)</w:t>
            </w:r>
          </w:p>
          <w:p w:rsidR="00CA7CBA" w:rsidRPr="00CA16E9" w:rsidRDefault="00CA7CBA" w:rsidP="00CA16E9">
            <w:pPr>
              <w:jc w:val="center"/>
              <w:rPr>
                <w:b/>
                <w:bCs/>
                <w:sz w:val="22"/>
                <w:szCs w:val="22"/>
              </w:rPr>
            </w:pPr>
            <w:r w:rsidRPr="00CA16E9">
              <w:rPr>
                <w:b/>
                <w:bCs/>
                <w:sz w:val="22"/>
                <w:szCs w:val="22"/>
              </w:rPr>
              <w:t>01.09.</w:t>
            </w:r>
          </w:p>
          <w:p w:rsidR="00CA7CBA" w:rsidRPr="00CA16E9" w:rsidRDefault="00CA7CBA" w:rsidP="00CA16E9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CA7CBA" w:rsidRPr="00CA16E9" w:rsidRDefault="00CA7CBA" w:rsidP="00CA16E9">
            <w:pPr>
              <w:jc w:val="center"/>
              <w:rPr>
                <w:b/>
                <w:bCs/>
                <w:sz w:val="22"/>
                <w:szCs w:val="22"/>
              </w:rPr>
            </w:pPr>
            <w:r w:rsidRPr="00CA16E9">
              <w:rPr>
                <w:b/>
                <w:bCs/>
                <w:sz w:val="22"/>
                <w:szCs w:val="22"/>
              </w:rPr>
              <w:t>01.10.</w:t>
            </w:r>
          </w:p>
          <w:p w:rsidR="00CA7CBA" w:rsidRPr="00CA16E9" w:rsidRDefault="00CA7CBA" w:rsidP="00CA16E9">
            <w:pPr>
              <w:spacing w:after="240"/>
              <w:jc w:val="center"/>
              <w:rPr>
                <w:b/>
                <w:bCs/>
                <w:sz w:val="22"/>
                <w:szCs w:val="22"/>
              </w:rPr>
            </w:pPr>
          </w:p>
          <w:p w:rsidR="00CA7CBA" w:rsidRPr="00CA16E9" w:rsidRDefault="00CA7CBA" w:rsidP="00CA16E9">
            <w:pPr>
              <w:spacing w:after="120"/>
              <w:jc w:val="center"/>
              <w:rPr>
                <w:b/>
                <w:bCs/>
                <w:sz w:val="22"/>
                <w:szCs w:val="22"/>
              </w:rPr>
            </w:pPr>
            <w:r w:rsidRPr="00CA16E9">
              <w:rPr>
                <w:b/>
                <w:bCs/>
                <w:sz w:val="22"/>
                <w:szCs w:val="22"/>
              </w:rPr>
              <w:t>01.8-9.</w:t>
            </w:r>
          </w:p>
        </w:tc>
        <w:tc>
          <w:tcPr>
            <w:tcW w:w="4111" w:type="dxa"/>
          </w:tcPr>
          <w:p w:rsidR="00CA7CBA" w:rsidRPr="00CA16E9" w:rsidRDefault="00CA7CBA" w:rsidP="00CA16E9">
            <w:pPr>
              <w:jc w:val="center"/>
              <w:rPr>
                <w:b/>
                <w:bCs/>
                <w:sz w:val="22"/>
                <w:szCs w:val="22"/>
              </w:rPr>
            </w:pPr>
            <w:r w:rsidRPr="00CA16E9">
              <w:rPr>
                <w:b/>
                <w:bCs/>
                <w:sz w:val="22"/>
                <w:szCs w:val="22"/>
              </w:rPr>
              <w:t>Szombathely</w:t>
            </w:r>
          </w:p>
          <w:p w:rsidR="00CA7CBA" w:rsidRPr="00CA16E9" w:rsidRDefault="00CA7CBA" w:rsidP="00CA16E9">
            <w:pPr>
              <w:jc w:val="center"/>
              <w:rPr>
                <w:b/>
                <w:bCs/>
                <w:sz w:val="22"/>
                <w:szCs w:val="22"/>
              </w:rPr>
            </w:pPr>
            <w:r w:rsidRPr="00CA16E9">
              <w:rPr>
                <w:b/>
                <w:bCs/>
                <w:sz w:val="22"/>
                <w:szCs w:val="22"/>
              </w:rPr>
              <w:t>(tenyészszemle,körung)</w:t>
            </w:r>
          </w:p>
          <w:p w:rsidR="00CA7CBA" w:rsidRPr="00CA16E9" w:rsidRDefault="00CA7CBA" w:rsidP="00CA16E9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CA7CBA" w:rsidRPr="00CA16E9" w:rsidRDefault="00CA7CBA" w:rsidP="00CA16E9">
            <w:pPr>
              <w:jc w:val="center"/>
              <w:rPr>
                <w:b/>
                <w:bCs/>
                <w:sz w:val="22"/>
                <w:szCs w:val="22"/>
              </w:rPr>
            </w:pPr>
            <w:r w:rsidRPr="00CA16E9">
              <w:rPr>
                <w:b/>
                <w:bCs/>
                <w:sz w:val="22"/>
                <w:szCs w:val="22"/>
              </w:rPr>
              <w:t>Debrecen, Gázvezeték u. 1.</w:t>
            </w:r>
          </w:p>
          <w:p w:rsidR="00CA7CBA" w:rsidRPr="00CA16E9" w:rsidRDefault="00CA7CBA" w:rsidP="00CA16E9">
            <w:pPr>
              <w:jc w:val="center"/>
              <w:rPr>
                <w:b/>
                <w:bCs/>
                <w:sz w:val="22"/>
                <w:szCs w:val="22"/>
              </w:rPr>
            </w:pPr>
            <w:r w:rsidRPr="00CA16E9">
              <w:rPr>
                <w:b/>
                <w:bCs/>
                <w:sz w:val="22"/>
                <w:szCs w:val="22"/>
              </w:rPr>
              <w:t>(tenyészszemle,körung)</w:t>
            </w:r>
          </w:p>
          <w:p w:rsidR="00CA7CBA" w:rsidRPr="00CA16E9" w:rsidRDefault="00CA7CBA" w:rsidP="00CA16E9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CA7CBA" w:rsidRPr="00CA16E9" w:rsidRDefault="00CA7CBA" w:rsidP="00CA16E9">
            <w:pPr>
              <w:jc w:val="center"/>
              <w:rPr>
                <w:b/>
                <w:bCs/>
                <w:sz w:val="22"/>
                <w:szCs w:val="22"/>
              </w:rPr>
            </w:pPr>
            <w:r w:rsidRPr="00CA16E9">
              <w:rPr>
                <w:b/>
                <w:bCs/>
                <w:sz w:val="22"/>
                <w:szCs w:val="22"/>
              </w:rPr>
              <w:t>Hajdúbagos, Sport u. 1.</w:t>
            </w:r>
          </w:p>
          <w:p w:rsidR="00CA7CBA" w:rsidRPr="00CA16E9" w:rsidRDefault="00CA7CBA" w:rsidP="00CA16E9">
            <w:pPr>
              <w:jc w:val="center"/>
              <w:rPr>
                <w:b/>
                <w:bCs/>
                <w:sz w:val="22"/>
                <w:szCs w:val="22"/>
              </w:rPr>
            </w:pPr>
            <w:r w:rsidRPr="00CA16E9">
              <w:rPr>
                <w:b/>
                <w:bCs/>
                <w:sz w:val="22"/>
                <w:szCs w:val="22"/>
              </w:rPr>
              <w:t>(munkavizsga)</w:t>
            </w:r>
          </w:p>
        </w:tc>
        <w:tc>
          <w:tcPr>
            <w:tcW w:w="2801" w:type="dxa"/>
            <w:gridSpan w:val="2"/>
          </w:tcPr>
          <w:p w:rsidR="00CA7CBA" w:rsidRPr="00CA16E9" w:rsidRDefault="00CA7CBA" w:rsidP="00CA16E9">
            <w:pPr>
              <w:spacing w:before="120" w:after="240"/>
              <w:jc w:val="center"/>
              <w:rPr>
                <w:b/>
                <w:bCs/>
                <w:sz w:val="22"/>
                <w:szCs w:val="22"/>
              </w:rPr>
            </w:pPr>
          </w:p>
          <w:p w:rsidR="00CA7CBA" w:rsidRPr="00CA16E9" w:rsidRDefault="00CA7CBA" w:rsidP="00CA16E9">
            <w:pPr>
              <w:spacing w:before="120" w:after="240"/>
              <w:jc w:val="center"/>
              <w:rPr>
                <w:b/>
                <w:bCs/>
                <w:sz w:val="22"/>
                <w:szCs w:val="22"/>
              </w:rPr>
            </w:pPr>
            <w:r w:rsidRPr="00CA16E9">
              <w:rPr>
                <w:b/>
                <w:bCs/>
                <w:sz w:val="22"/>
                <w:szCs w:val="22"/>
              </w:rPr>
              <w:t>német juhász</w:t>
            </w:r>
          </w:p>
        </w:tc>
      </w:tr>
      <w:tr w:rsidR="00CA7CBA" w:rsidRPr="00CA16E9">
        <w:trPr>
          <w:gridAfter w:val="1"/>
          <w:wAfter w:w="34" w:type="dxa"/>
        </w:trPr>
        <w:tc>
          <w:tcPr>
            <w:tcW w:w="2376" w:type="dxa"/>
          </w:tcPr>
          <w:p w:rsidR="00CA7CBA" w:rsidRPr="00CA16E9" w:rsidRDefault="00CA7CBA" w:rsidP="00CA16E9">
            <w:pPr>
              <w:spacing w:before="120" w:after="240"/>
              <w:jc w:val="center"/>
              <w:rPr>
                <w:b/>
                <w:bCs/>
                <w:sz w:val="22"/>
                <w:szCs w:val="22"/>
              </w:rPr>
            </w:pPr>
            <w:r w:rsidRPr="00CA16E9">
              <w:rPr>
                <w:b/>
                <w:bCs/>
                <w:sz w:val="22"/>
                <w:szCs w:val="22"/>
              </w:rPr>
              <w:t>04.10.</w:t>
            </w:r>
          </w:p>
          <w:p w:rsidR="00CA7CBA" w:rsidRPr="00CA16E9" w:rsidRDefault="00CA7CBA" w:rsidP="00CA16E9">
            <w:pPr>
              <w:spacing w:before="120" w:after="240"/>
              <w:jc w:val="center"/>
              <w:rPr>
                <w:b/>
                <w:bCs/>
                <w:sz w:val="22"/>
                <w:szCs w:val="22"/>
              </w:rPr>
            </w:pPr>
            <w:r w:rsidRPr="00CA16E9">
              <w:rPr>
                <w:b/>
                <w:bCs/>
                <w:sz w:val="22"/>
                <w:szCs w:val="22"/>
              </w:rPr>
              <w:t>05.15.</w:t>
            </w:r>
          </w:p>
          <w:p w:rsidR="00CA7CBA" w:rsidRPr="00CA16E9" w:rsidRDefault="00CA7CBA" w:rsidP="00CA16E9">
            <w:pPr>
              <w:spacing w:before="120" w:after="240"/>
              <w:jc w:val="center"/>
              <w:rPr>
                <w:b/>
                <w:bCs/>
                <w:sz w:val="22"/>
                <w:szCs w:val="22"/>
              </w:rPr>
            </w:pPr>
            <w:r w:rsidRPr="00CA16E9">
              <w:rPr>
                <w:b/>
                <w:bCs/>
                <w:sz w:val="22"/>
                <w:szCs w:val="22"/>
              </w:rPr>
              <w:t>06.11.</w:t>
            </w:r>
          </w:p>
          <w:p w:rsidR="00CA7CBA" w:rsidRPr="00CA16E9" w:rsidRDefault="00CA7CBA" w:rsidP="00CA16E9">
            <w:pPr>
              <w:spacing w:before="120" w:after="240"/>
              <w:jc w:val="center"/>
              <w:rPr>
                <w:b/>
                <w:bCs/>
                <w:sz w:val="22"/>
                <w:szCs w:val="22"/>
              </w:rPr>
            </w:pPr>
            <w:r w:rsidRPr="00CA16E9">
              <w:rPr>
                <w:b/>
                <w:bCs/>
                <w:sz w:val="22"/>
                <w:szCs w:val="22"/>
              </w:rPr>
              <w:t>06.29.</w:t>
            </w:r>
          </w:p>
          <w:p w:rsidR="00CA7CBA" w:rsidRPr="00CA16E9" w:rsidRDefault="00CA7CBA" w:rsidP="00CA16E9">
            <w:pPr>
              <w:spacing w:before="120" w:after="240"/>
              <w:jc w:val="center"/>
              <w:rPr>
                <w:b/>
                <w:bCs/>
                <w:sz w:val="22"/>
                <w:szCs w:val="22"/>
              </w:rPr>
            </w:pPr>
            <w:r w:rsidRPr="00CA16E9">
              <w:rPr>
                <w:b/>
                <w:bCs/>
                <w:sz w:val="22"/>
                <w:szCs w:val="22"/>
              </w:rPr>
              <w:t>07.09.</w:t>
            </w:r>
          </w:p>
          <w:p w:rsidR="00CA7CBA" w:rsidRPr="00CA16E9" w:rsidRDefault="00CA7CBA" w:rsidP="00CA16E9">
            <w:pPr>
              <w:spacing w:before="120" w:after="240"/>
              <w:jc w:val="center"/>
              <w:rPr>
                <w:b/>
                <w:bCs/>
                <w:sz w:val="22"/>
                <w:szCs w:val="22"/>
              </w:rPr>
            </w:pPr>
            <w:r w:rsidRPr="00CA16E9">
              <w:rPr>
                <w:b/>
                <w:bCs/>
                <w:sz w:val="22"/>
                <w:szCs w:val="22"/>
              </w:rPr>
              <w:t>07.30.</w:t>
            </w:r>
          </w:p>
          <w:p w:rsidR="00CA7CBA" w:rsidRPr="00CA16E9" w:rsidRDefault="00CA7CBA" w:rsidP="00CA16E9">
            <w:pPr>
              <w:spacing w:before="120" w:after="240"/>
              <w:jc w:val="center"/>
              <w:rPr>
                <w:b/>
                <w:bCs/>
                <w:sz w:val="22"/>
                <w:szCs w:val="22"/>
              </w:rPr>
            </w:pPr>
            <w:r w:rsidRPr="00CA16E9">
              <w:rPr>
                <w:b/>
                <w:bCs/>
                <w:sz w:val="22"/>
                <w:szCs w:val="22"/>
              </w:rPr>
              <w:t>08.20.</w:t>
            </w:r>
          </w:p>
          <w:p w:rsidR="00CA7CBA" w:rsidRPr="00CA16E9" w:rsidRDefault="00CA7CBA" w:rsidP="00CA16E9">
            <w:pPr>
              <w:spacing w:before="120" w:after="240"/>
              <w:jc w:val="center"/>
              <w:rPr>
                <w:b/>
                <w:bCs/>
                <w:sz w:val="22"/>
                <w:szCs w:val="22"/>
              </w:rPr>
            </w:pPr>
            <w:r w:rsidRPr="00CA16E9">
              <w:rPr>
                <w:b/>
                <w:bCs/>
                <w:sz w:val="22"/>
                <w:szCs w:val="22"/>
              </w:rPr>
              <w:t>09.10.</w:t>
            </w:r>
          </w:p>
          <w:p w:rsidR="00CA7CBA" w:rsidRPr="00CA16E9" w:rsidRDefault="00CA7CBA" w:rsidP="00CA16E9">
            <w:pPr>
              <w:spacing w:before="120" w:after="240"/>
              <w:jc w:val="center"/>
              <w:rPr>
                <w:b/>
                <w:bCs/>
                <w:sz w:val="22"/>
                <w:szCs w:val="22"/>
              </w:rPr>
            </w:pPr>
            <w:r w:rsidRPr="00CA16E9">
              <w:rPr>
                <w:b/>
                <w:bCs/>
                <w:sz w:val="22"/>
                <w:szCs w:val="22"/>
              </w:rPr>
              <w:t>09.17. elmarad</w:t>
            </w:r>
          </w:p>
          <w:p w:rsidR="00CA7CBA" w:rsidRPr="00CA16E9" w:rsidRDefault="00CA7CBA" w:rsidP="00CA16E9">
            <w:pPr>
              <w:spacing w:before="120" w:after="240"/>
              <w:jc w:val="center"/>
              <w:rPr>
                <w:b/>
                <w:bCs/>
                <w:sz w:val="22"/>
                <w:szCs w:val="22"/>
              </w:rPr>
            </w:pPr>
            <w:r w:rsidRPr="00CA16E9">
              <w:rPr>
                <w:b/>
                <w:bCs/>
                <w:sz w:val="22"/>
                <w:szCs w:val="22"/>
              </w:rPr>
              <w:t>10.08.</w:t>
            </w:r>
          </w:p>
        </w:tc>
        <w:tc>
          <w:tcPr>
            <w:tcW w:w="4111" w:type="dxa"/>
          </w:tcPr>
          <w:p w:rsidR="00CA7CBA" w:rsidRPr="00CA16E9" w:rsidRDefault="00CA7CBA" w:rsidP="00CA16E9">
            <w:pPr>
              <w:spacing w:before="120" w:after="240"/>
              <w:jc w:val="center"/>
              <w:rPr>
                <w:b/>
                <w:bCs/>
                <w:sz w:val="22"/>
                <w:szCs w:val="22"/>
              </w:rPr>
            </w:pPr>
            <w:r w:rsidRPr="00CA16E9">
              <w:rPr>
                <w:b/>
                <w:bCs/>
                <w:sz w:val="22"/>
                <w:szCs w:val="22"/>
              </w:rPr>
              <w:t>Jászberény (tenyészszemle)</w:t>
            </w:r>
          </w:p>
          <w:p w:rsidR="00CA7CBA" w:rsidRPr="00CA16E9" w:rsidRDefault="00CA7CBA" w:rsidP="00CA16E9">
            <w:pPr>
              <w:spacing w:before="120" w:after="240"/>
              <w:jc w:val="center"/>
              <w:rPr>
                <w:b/>
                <w:bCs/>
                <w:sz w:val="22"/>
                <w:szCs w:val="22"/>
              </w:rPr>
            </w:pPr>
            <w:r w:rsidRPr="00CA16E9">
              <w:rPr>
                <w:b/>
                <w:bCs/>
                <w:sz w:val="22"/>
                <w:szCs w:val="22"/>
              </w:rPr>
              <w:t>Szilvásvárad (tenyészszemle)</w:t>
            </w:r>
          </w:p>
          <w:p w:rsidR="00CA7CBA" w:rsidRPr="00CA16E9" w:rsidRDefault="00CA7CBA" w:rsidP="00CA16E9">
            <w:pPr>
              <w:spacing w:before="120" w:after="240"/>
              <w:jc w:val="center"/>
              <w:rPr>
                <w:b/>
                <w:bCs/>
                <w:sz w:val="22"/>
                <w:szCs w:val="22"/>
              </w:rPr>
            </w:pPr>
            <w:r w:rsidRPr="00CA16E9">
              <w:rPr>
                <w:b/>
                <w:bCs/>
                <w:sz w:val="22"/>
                <w:szCs w:val="22"/>
              </w:rPr>
              <w:t>Salföld (tenyészszemle)</w:t>
            </w:r>
          </w:p>
          <w:p w:rsidR="00CA7CBA" w:rsidRPr="00CA16E9" w:rsidRDefault="00CA7CBA" w:rsidP="00CA16E9">
            <w:pPr>
              <w:spacing w:before="120" w:after="240"/>
              <w:jc w:val="center"/>
              <w:rPr>
                <w:b/>
                <w:bCs/>
                <w:sz w:val="22"/>
                <w:szCs w:val="22"/>
              </w:rPr>
            </w:pPr>
            <w:r w:rsidRPr="00CA16E9">
              <w:rPr>
                <w:b/>
                <w:bCs/>
                <w:sz w:val="22"/>
                <w:szCs w:val="22"/>
              </w:rPr>
              <w:t>Budapest (tenyészszemle)</w:t>
            </w:r>
          </w:p>
          <w:p w:rsidR="00CA7CBA" w:rsidRPr="00CA16E9" w:rsidRDefault="00CA7CBA" w:rsidP="00CA16E9">
            <w:pPr>
              <w:spacing w:before="120" w:after="240"/>
              <w:jc w:val="center"/>
              <w:rPr>
                <w:b/>
                <w:bCs/>
                <w:sz w:val="22"/>
                <w:szCs w:val="22"/>
              </w:rPr>
            </w:pPr>
            <w:r w:rsidRPr="00CA16E9">
              <w:rPr>
                <w:b/>
                <w:bCs/>
                <w:sz w:val="22"/>
                <w:szCs w:val="22"/>
              </w:rPr>
              <w:t>Tata (tenyészszemle)</w:t>
            </w:r>
          </w:p>
          <w:p w:rsidR="00CA7CBA" w:rsidRPr="00CA16E9" w:rsidRDefault="00CA7CBA" w:rsidP="00CA16E9">
            <w:pPr>
              <w:spacing w:before="120" w:after="240"/>
              <w:jc w:val="center"/>
              <w:rPr>
                <w:b/>
                <w:bCs/>
                <w:sz w:val="22"/>
                <w:szCs w:val="22"/>
              </w:rPr>
            </w:pPr>
            <w:r w:rsidRPr="00CA16E9">
              <w:rPr>
                <w:b/>
                <w:bCs/>
                <w:sz w:val="22"/>
                <w:szCs w:val="22"/>
              </w:rPr>
              <w:t>Bugac (spec CAC, tenyészszemle)</w:t>
            </w:r>
          </w:p>
          <w:p w:rsidR="00CA7CBA" w:rsidRPr="00CA16E9" w:rsidRDefault="00CA7CBA" w:rsidP="00CA16E9">
            <w:pPr>
              <w:spacing w:before="120" w:after="240"/>
              <w:jc w:val="center"/>
              <w:rPr>
                <w:b/>
                <w:bCs/>
                <w:sz w:val="22"/>
                <w:szCs w:val="22"/>
              </w:rPr>
            </w:pPr>
            <w:r w:rsidRPr="00CA16E9">
              <w:rPr>
                <w:b/>
                <w:bCs/>
                <w:sz w:val="22"/>
                <w:szCs w:val="22"/>
              </w:rPr>
              <w:t>Devecser (tenyészszemle)</w:t>
            </w:r>
          </w:p>
          <w:p w:rsidR="00CA7CBA" w:rsidRPr="00CA16E9" w:rsidRDefault="00CA7CBA" w:rsidP="00CA16E9">
            <w:pPr>
              <w:spacing w:before="120" w:after="240"/>
              <w:jc w:val="center"/>
              <w:rPr>
                <w:b/>
                <w:bCs/>
                <w:sz w:val="22"/>
                <w:szCs w:val="22"/>
              </w:rPr>
            </w:pPr>
            <w:r w:rsidRPr="00CA16E9">
              <w:rPr>
                <w:b/>
                <w:bCs/>
                <w:sz w:val="22"/>
                <w:szCs w:val="22"/>
              </w:rPr>
              <w:t>Vecsés (spec CAC, tenyészszemle)</w:t>
            </w:r>
          </w:p>
          <w:p w:rsidR="00CA7CBA" w:rsidRPr="00CA16E9" w:rsidRDefault="00CA7CBA" w:rsidP="00CA16E9">
            <w:pPr>
              <w:spacing w:before="120" w:after="240"/>
              <w:jc w:val="center"/>
              <w:rPr>
                <w:b/>
                <w:bCs/>
                <w:sz w:val="22"/>
                <w:szCs w:val="22"/>
              </w:rPr>
            </w:pPr>
            <w:r w:rsidRPr="00CA16E9">
              <w:rPr>
                <w:b/>
                <w:bCs/>
                <w:sz w:val="22"/>
                <w:szCs w:val="22"/>
              </w:rPr>
              <w:t>Tiszafüred (tenyészszemle)</w:t>
            </w:r>
          </w:p>
          <w:p w:rsidR="00CA7CBA" w:rsidRPr="00CA16E9" w:rsidRDefault="00CA7CBA" w:rsidP="00CA16E9">
            <w:pPr>
              <w:spacing w:before="120" w:after="240"/>
              <w:jc w:val="center"/>
              <w:rPr>
                <w:b/>
                <w:bCs/>
                <w:sz w:val="22"/>
                <w:szCs w:val="22"/>
              </w:rPr>
            </w:pPr>
            <w:r w:rsidRPr="00CA16E9">
              <w:rPr>
                <w:b/>
                <w:bCs/>
                <w:sz w:val="22"/>
                <w:szCs w:val="22"/>
              </w:rPr>
              <w:t>Komárom (tenyészszemle)</w:t>
            </w:r>
          </w:p>
        </w:tc>
        <w:tc>
          <w:tcPr>
            <w:tcW w:w="2801" w:type="dxa"/>
            <w:gridSpan w:val="2"/>
          </w:tcPr>
          <w:p w:rsidR="00CA7CBA" w:rsidRPr="00CA16E9" w:rsidRDefault="00CA7CBA" w:rsidP="00CA16E9">
            <w:pPr>
              <w:spacing w:before="120" w:after="240"/>
              <w:jc w:val="center"/>
              <w:rPr>
                <w:b/>
                <w:bCs/>
                <w:sz w:val="22"/>
                <w:szCs w:val="22"/>
              </w:rPr>
            </w:pPr>
          </w:p>
          <w:p w:rsidR="00CA7CBA" w:rsidRPr="00CA16E9" w:rsidRDefault="00CA7CBA" w:rsidP="00CA16E9">
            <w:pPr>
              <w:spacing w:before="120" w:after="240"/>
              <w:jc w:val="center"/>
              <w:rPr>
                <w:b/>
                <w:bCs/>
                <w:sz w:val="22"/>
                <w:szCs w:val="22"/>
              </w:rPr>
            </w:pPr>
          </w:p>
          <w:p w:rsidR="00CA7CBA" w:rsidRPr="00CA16E9" w:rsidRDefault="00CA7CBA" w:rsidP="00CA16E9">
            <w:pPr>
              <w:spacing w:before="120" w:after="240"/>
              <w:jc w:val="center"/>
              <w:rPr>
                <w:b/>
                <w:bCs/>
                <w:sz w:val="22"/>
                <w:szCs w:val="22"/>
              </w:rPr>
            </w:pPr>
          </w:p>
          <w:p w:rsidR="00CA7CBA" w:rsidRPr="00CA16E9" w:rsidRDefault="00CA7CBA" w:rsidP="00CA16E9">
            <w:pPr>
              <w:spacing w:before="120" w:after="240"/>
              <w:jc w:val="center"/>
              <w:rPr>
                <w:b/>
                <w:bCs/>
                <w:sz w:val="22"/>
                <w:szCs w:val="22"/>
              </w:rPr>
            </w:pPr>
          </w:p>
          <w:p w:rsidR="00CA7CBA" w:rsidRPr="00CA16E9" w:rsidRDefault="00CA7CBA" w:rsidP="00CA16E9">
            <w:pPr>
              <w:spacing w:before="120" w:after="240"/>
              <w:jc w:val="center"/>
              <w:rPr>
                <w:b/>
                <w:bCs/>
                <w:sz w:val="22"/>
                <w:szCs w:val="22"/>
              </w:rPr>
            </w:pPr>
            <w:r w:rsidRPr="00CA16E9">
              <w:rPr>
                <w:b/>
                <w:bCs/>
                <w:sz w:val="22"/>
                <w:szCs w:val="22"/>
              </w:rPr>
              <w:t>komondor</w:t>
            </w:r>
          </w:p>
        </w:tc>
      </w:tr>
      <w:tr w:rsidR="00CA7CBA" w:rsidRPr="00CA16E9">
        <w:trPr>
          <w:gridAfter w:val="1"/>
          <w:wAfter w:w="34" w:type="dxa"/>
        </w:trPr>
        <w:tc>
          <w:tcPr>
            <w:tcW w:w="2376" w:type="dxa"/>
          </w:tcPr>
          <w:p w:rsidR="00CA7CBA" w:rsidRPr="00CA16E9" w:rsidRDefault="00CA7CBA" w:rsidP="00CA16E9">
            <w:pPr>
              <w:spacing w:before="120" w:after="480"/>
              <w:jc w:val="center"/>
              <w:rPr>
                <w:b/>
                <w:bCs/>
                <w:sz w:val="22"/>
                <w:szCs w:val="22"/>
              </w:rPr>
            </w:pPr>
            <w:r w:rsidRPr="00CA16E9">
              <w:rPr>
                <w:b/>
                <w:bCs/>
                <w:sz w:val="22"/>
                <w:szCs w:val="22"/>
              </w:rPr>
              <w:t>01.20.</w:t>
            </w:r>
          </w:p>
          <w:p w:rsidR="00CA7CBA" w:rsidRPr="00CA16E9" w:rsidRDefault="00CA7CBA" w:rsidP="00CA16E9">
            <w:pPr>
              <w:spacing w:before="120" w:after="480"/>
              <w:jc w:val="center"/>
              <w:rPr>
                <w:b/>
                <w:bCs/>
                <w:sz w:val="22"/>
                <w:szCs w:val="22"/>
              </w:rPr>
            </w:pPr>
            <w:r w:rsidRPr="00CA16E9">
              <w:rPr>
                <w:b/>
                <w:bCs/>
                <w:sz w:val="22"/>
                <w:szCs w:val="22"/>
              </w:rPr>
              <w:t>02.18-19-20-21.</w:t>
            </w:r>
          </w:p>
          <w:p w:rsidR="00CA7CBA" w:rsidRPr="00CA16E9" w:rsidRDefault="00CA7CBA" w:rsidP="00CA16E9">
            <w:pPr>
              <w:spacing w:before="120" w:after="480"/>
              <w:jc w:val="center"/>
              <w:rPr>
                <w:b/>
                <w:bCs/>
                <w:sz w:val="22"/>
                <w:szCs w:val="22"/>
              </w:rPr>
            </w:pPr>
            <w:r w:rsidRPr="00CA16E9">
              <w:rPr>
                <w:b/>
                <w:bCs/>
                <w:sz w:val="22"/>
                <w:szCs w:val="22"/>
              </w:rPr>
              <w:t>03.16.</w:t>
            </w:r>
          </w:p>
          <w:p w:rsidR="00CA7CBA" w:rsidRPr="00CA16E9" w:rsidRDefault="00CA7CBA" w:rsidP="00CA16E9">
            <w:pPr>
              <w:spacing w:before="120" w:after="480"/>
              <w:jc w:val="center"/>
              <w:rPr>
                <w:b/>
                <w:bCs/>
                <w:sz w:val="22"/>
                <w:szCs w:val="22"/>
              </w:rPr>
            </w:pPr>
            <w:r w:rsidRPr="00CA16E9">
              <w:rPr>
                <w:b/>
                <w:bCs/>
                <w:sz w:val="22"/>
                <w:szCs w:val="22"/>
              </w:rPr>
              <w:t>04.20.</w:t>
            </w:r>
          </w:p>
          <w:p w:rsidR="00CA7CBA" w:rsidRPr="00CA16E9" w:rsidRDefault="00CA7CBA" w:rsidP="00CA16E9">
            <w:pPr>
              <w:spacing w:before="120" w:after="480"/>
              <w:jc w:val="center"/>
              <w:rPr>
                <w:b/>
                <w:bCs/>
                <w:sz w:val="22"/>
                <w:szCs w:val="22"/>
              </w:rPr>
            </w:pPr>
            <w:r w:rsidRPr="00CA16E9">
              <w:rPr>
                <w:b/>
                <w:bCs/>
                <w:sz w:val="22"/>
                <w:szCs w:val="22"/>
              </w:rPr>
              <w:t>05.25.</w:t>
            </w:r>
          </w:p>
          <w:p w:rsidR="00CA7CBA" w:rsidRPr="00CA16E9" w:rsidRDefault="00CA7CBA" w:rsidP="00CA16E9">
            <w:pPr>
              <w:spacing w:before="120" w:after="480"/>
              <w:jc w:val="center"/>
              <w:rPr>
                <w:b/>
                <w:bCs/>
                <w:sz w:val="22"/>
                <w:szCs w:val="22"/>
              </w:rPr>
            </w:pPr>
            <w:r w:rsidRPr="00CA16E9">
              <w:rPr>
                <w:b/>
                <w:bCs/>
                <w:sz w:val="22"/>
                <w:szCs w:val="22"/>
              </w:rPr>
              <w:t>06.03-04-05.</w:t>
            </w:r>
          </w:p>
        </w:tc>
        <w:tc>
          <w:tcPr>
            <w:tcW w:w="4111" w:type="dxa"/>
          </w:tcPr>
          <w:p w:rsidR="00CA7CBA" w:rsidRPr="00CA16E9" w:rsidRDefault="00CA7CBA" w:rsidP="00CA16E9">
            <w:pPr>
              <w:spacing w:before="120" w:after="240"/>
              <w:jc w:val="center"/>
              <w:rPr>
                <w:b/>
                <w:bCs/>
                <w:sz w:val="22"/>
                <w:szCs w:val="22"/>
              </w:rPr>
            </w:pPr>
            <w:r w:rsidRPr="00CA16E9">
              <w:rPr>
                <w:b/>
                <w:bCs/>
                <w:sz w:val="22"/>
                <w:szCs w:val="22"/>
              </w:rPr>
              <w:t>Budapest, MEOESZ közp. (tenyészszemle)</w:t>
            </w:r>
          </w:p>
          <w:p w:rsidR="00CA7CBA" w:rsidRPr="00CA16E9" w:rsidRDefault="00CA7CBA" w:rsidP="00CA16E9">
            <w:pPr>
              <w:spacing w:before="120"/>
              <w:jc w:val="center"/>
              <w:rPr>
                <w:b/>
                <w:bCs/>
                <w:sz w:val="22"/>
                <w:szCs w:val="22"/>
              </w:rPr>
            </w:pPr>
            <w:r w:rsidRPr="00CA16E9">
              <w:rPr>
                <w:b/>
                <w:bCs/>
                <w:sz w:val="22"/>
                <w:szCs w:val="22"/>
              </w:rPr>
              <w:t xml:space="preserve">Budapest, Hungexpo </w:t>
            </w:r>
          </w:p>
          <w:p w:rsidR="00CA7CBA" w:rsidRPr="00CA16E9" w:rsidRDefault="00CA7CBA" w:rsidP="00CA16E9">
            <w:pPr>
              <w:spacing w:after="240"/>
              <w:jc w:val="center"/>
              <w:rPr>
                <w:b/>
                <w:bCs/>
                <w:sz w:val="22"/>
                <w:szCs w:val="22"/>
              </w:rPr>
            </w:pPr>
            <w:r w:rsidRPr="00CA16E9">
              <w:rPr>
                <w:b/>
                <w:bCs/>
                <w:sz w:val="22"/>
                <w:szCs w:val="22"/>
              </w:rPr>
              <w:t>(tenyészszemle)</w:t>
            </w:r>
          </w:p>
          <w:p w:rsidR="00CA7CBA" w:rsidRPr="00CA16E9" w:rsidRDefault="00CA7CBA" w:rsidP="00CA16E9">
            <w:pPr>
              <w:spacing w:before="120" w:after="240"/>
              <w:jc w:val="center"/>
              <w:rPr>
                <w:b/>
                <w:bCs/>
                <w:sz w:val="22"/>
                <w:szCs w:val="22"/>
              </w:rPr>
            </w:pPr>
            <w:r w:rsidRPr="00CA16E9">
              <w:rPr>
                <w:b/>
                <w:bCs/>
                <w:sz w:val="22"/>
                <w:szCs w:val="22"/>
              </w:rPr>
              <w:t>Budapest, MEOESZ közp. (tenyészszemle)</w:t>
            </w:r>
          </w:p>
          <w:p w:rsidR="00CA7CBA" w:rsidRPr="00CA16E9" w:rsidRDefault="00CA7CBA" w:rsidP="00CA16E9">
            <w:pPr>
              <w:spacing w:before="120" w:after="240"/>
              <w:jc w:val="center"/>
              <w:rPr>
                <w:b/>
                <w:bCs/>
                <w:sz w:val="22"/>
                <w:szCs w:val="22"/>
              </w:rPr>
            </w:pPr>
            <w:r w:rsidRPr="00CA16E9">
              <w:rPr>
                <w:b/>
                <w:bCs/>
                <w:sz w:val="22"/>
                <w:szCs w:val="22"/>
              </w:rPr>
              <w:t>Budapest, MEOESZ közp. (tenyészszemle)</w:t>
            </w:r>
          </w:p>
          <w:p w:rsidR="00CA7CBA" w:rsidRPr="00CA16E9" w:rsidRDefault="00CA7CBA" w:rsidP="00CA16E9">
            <w:pPr>
              <w:spacing w:before="120" w:after="240"/>
              <w:jc w:val="center"/>
              <w:rPr>
                <w:b/>
                <w:bCs/>
                <w:sz w:val="22"/>
                <w:szCs w:val="22"/>
              </w:rPr>
            </w:pPr>
            <w:r w:rsidRPr="00CA16E9">
              <w:rPr>
                <w:b/>
                <w:bCs/>
                <w:sz w:val="22"/>
                <w:szCs w:val="22"/>
              </w:rPr>
              <w:t>Budapest, MEOESZ közp. (tenyészszemle)</w:t>
            </w:r>
          </w:p>
          <w:p w:rsidR="00CA7CBA" w:rsidRPr="00CA16E9" w:rsidRDefault="00CA7CBA" w:rsidP="00CA16E9">
            <w:pPr>
              <w:spacing w:before="120"/>
              <w:jc w:val="center"/>
              <w:rPr>
                <w:b/>
                <w:bCs/>
                <w:sz w:val="22"/>
                <w:szCs w:val="22"/>
              </w:rPr>
            </w:pPr>
            <w:r w:rsidRPr="00CA16E9">
              <w:rPr>
                <w:b/>
                <w:bCs/>
                <w:sz w:val="22"/>
                <w:szCs w:val="22"/>
              </w:rPr>
              <w:t xml:space="preserve">Budapest, Hungexpo </w:t>
            </w:r>
          </w:p>
          <w:p w:rsidR="00CA7CBA" w:rsidRPr="00CA16E9" w:rsidRDefault="00CA7CBA" w:rsidP="00CA16E9">
            <w:pPr>
              <w:spacing w:after="120"/>
              <w:jc w:val="center"/>
              <w:rPr>
                <w:b/>
                <w:bCs/>
                <w:sz w:val="22"/>
                <w:szCs w:val="22"/>
              </w:rPr>
            </w:pPr>
            <w:r w:rsidRPr="00CA16E9">
              <w:rPr>
                <w:b/>
                <w:bCs/>
                <w:sz w:val="22"/>
                <w:szCs w:val="22"/>
              </w:rPr>
              <w:t>(tenyészszemle)</w:t>
            </w:r>
          </w:p>
          <w:p w:rsidR="00CA7CBA" w:rsidRPr="00CA16E9" w:rsidRDefault="00CA7CBA" w:rsidP="00CA16E9">
            <w:pPr>
              <w:spacing w:after="12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801" w:type="dxa"/>
            <w:gridSpan w:val="2"/>
          </w:tcPr>
          <w:p w:rsidR="00CA7CBA" w:rsidRPr="00CA16E9" w:rsidRDefault="00CA7CBA" w:rsidP="00CA16E9">
            <w:pPr>
              <w:spacing w:before="120" w:after="240"/>
              <w:jc w:val="center"/>
              <w:rPr>
                <w:b/>
                <w:bCs/>
                <w:sz w:val="22"/>
                <w:szCs w:val="22"/>
              </w:rPr>
            </w:pPr>
            <w:r w:rsidRPr="00CA16E9">
              <w:rPr>
                <w:b/>
                <w:bCs/>
                <w:sz w:val="22"/>
                <w:szCs w:val="22"/>
              </w:rPr>
              <w:t>A NÉBIH megbízásából a MEOESZ kezelésében lévő fajták és</w:t>
            </w:r>
          </w:p>
          <w:p w:rsidR="00CA7CBA" w:rsidRPr="00CA16E9" w:rsidRDefault="00CA7CBA" w:rsidP="00CA16E9">
            <w:pPr>
              <w:jc w:val="center"/>
              <w:rPr>
                <w:b/>
                <w:bCs/>
                <w:sz w:val="22"/>
                <w:szCs w:val="22"/>
              </w:rPr>
            </w:pPr>
            <w:r w:rsidRPr="00CA16E9">
              <w:rPr>
                <w:b/>
                <w:bCs/>
                <w:sz w:val="22"/>
                <w:szCs w:val="22"/>
              </w:rPr>
              <w:t>airedale terrier, jagdterrier,</w:t>
            </w:r>
          </w:p>
          <w:p w:rsidR="00CA7CBA" w:rsidRPr="00CA16E9" w:rsidRDefault="00CA7CBA" w:rsidP="00CA16E9">
            <w:pPr>
              <w:jc w:val="center"/>
              <w:rPr>
                <w:b/>
                <w:bCs/>
                <w:sz w:val="22"/>
                <w:szCs w:val="22"/>
              </w:rPr>
            </w:pPr>
            <w:r w:rsidRPr="00CA16E9">
              <w:rPr>
                <w:b/>
                <w:bCs/>
                <w:sz w:val="22"/>
                <w:szCs w:val="22"/>
              </w:rPr>
              <w:t>kerry blue terrier, border terrier, bedlington terrier, irish soft coated wheaten terrier, ír terrier, parson russel terrier,lakeland terrier,simaszőrű fox terrier, drótszőrű fox terrier és a welsh terrier</w:t>
            </w:r>
          </w:p>
          <w:p w:rsidR="00CA7CBA" w:rsidRPr="00CA16E9" w:rsidRDefault="00CA7CBA" w:rsidP="00CA16E9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CA7CBA" w:rsidRPr="00CA16E9">
        <w:trPr>
          <w:gridAfter w:val="1"/>
          <w:wAfter w:w="34" w:type="dxa"/>
        </w:trPr>
        <w:tc>
          <w:tcPr>
            <w:tcW w:w="2376" w:type="dxa"/>
          </w:tcPr>
          <w:p w:rsidR="00CA7CBA" w:rsidRPr="00CA16E9" w:rsidRDefault="00CA7CBA" w:rsidP="00CA16E9">
            <w:pPr>
              <w:spacing w:before="120" w:after="240"/>
              <w:jc w:val="center"/>
              <w:rPr>
                <w:b/>
                <w:bCs/>
                <w:sz w:val="22"/>
                <w:szCs w:val="22"/>
              </w:rPr>
            </w:pPr>
            <w:r w:rsidRPr="00CA16E9">
              <w:rPr>
                <w:b/>
                <w:bCs/>
                <w:sz w:val="22"/>
                <w:szCs w:val="22"/>
              </w:rPr>
              <w:t>01.20.</w:t>
            </w:r>
          </w:p>
          <w:p w:rsidR="00CA7CBA" w:rsidRPr="00CA16E9" w:rsidRDefault="00CA7CBA" w:rsidP="00CA16E9">
            <w:pPr>
              <w:spacing w:before="120" w:after="240"/>
              <w:jc w:val="center"/>
              <w:rPr>
                <w:b/>
                <w:bCs/>
                <w:sz w:val="22"/>
                <w:szCs w:val="22"/>
              </w:rPr>
            </w:pPr>
            <w:r w:rsidRPr="00CA16E9">
              <w:rPr>
                <w:b/>
                <w:bCs/>
                <w:sz w:val="22"/>
                <w:szCs w:val="22"/>
              </w:rPr>
              <w:t>03.16.</w:t>
            </w:r>
          </w:p>
          <w:p w:rsidR="00CA7CBA" w:rsidRPr="00CA16E9" w:rsidRDefault="00CA7CBA" w:rsidP="00CA16E9">
            <w:pPr>
              <w:spacing w:before="120" w:after="240"/>
              <w:jc w:val="center"/>
              <w:rPr>
                <w:b/>
                <w:bCs/>
                <w:sz w:val="22"/>
                <w:szCs w:val="22"/>
              </w:rPr>
            </w:pPr>
            <w:r w:rsidRPr="00CA16E9">
              <w:rPr>
                <w:b/>
                <w:bCs/>
                <w:sz w:val="22"/>
                <w:szCs w:val="22"/>
              </w:rPr>
              <w:t>04.20.</w:t>
            </w:r>
          </w:p>
          <w:p w:rsidR="00CA7CBA" w:rsidRPr="00CA16E9" w:rsidRDefault="00CA7CBA" w:rsidP="00CA16E9">
            <w:pPr>
              <w:spacing w:before="120" w:after="240"/>
              <w:jc w:val="center"/>
              <w:rPr>
                <w:b/>
                <w:bCs/>
                <w:sz w:val="22"/>
                <w:szCs w:val="22"/>
              </w:rPr>
            </w:pPr>
            <w:r w:rsidRPr="00CA16E9">
              <w:rPr>
                <w:b/>
                <w:bCs/>
                <w:sz w:val="22"/>
                <w:szCs w:val="22"/>
              </w:rPr>
              <w:t>06.04. (kutyashow)</w:t>
            </w:r>
          </w:p>
        </w:tc>
        <w:tc>
          <w:tcPr>
            <w:tcW w:w="4111" w:type="dxa"/>
          </w:tcPr>
          <w:p w:rsidR="00CA7CBA" w:rsidRPr="00CA16E9" w:rsidRDefault="00CA7CBA" w:rsidP="00CA16E9">
            <w:pPr>
              <w:spacing w:before="120" w:after="240"/>
              <w:jc w:val="center"/>
              <w:rPr>
                <w:b/>
                <w:bCs/>
                <w:sz w:val="22"/>
                <w:szCs w:val="22"/>
              </w:rPr>
            </w:pPr>
            <w:r w:rsidRPr="00CA16E9">
              <w:rPr>
                <w:b/>
                <w:bCs/>
                <w:sz w:val="22"/>
                <w:szCs w:val="22"/>
              </w:rPr>
              <w:t>Budapest, MEOESZ (tenyészszemle)</w:t>
            </w:r>
          </w:p>
          <w:p w:rsidR="00CA7CBA" w:rsidRPr="00CA16E9" w:rsidRDefault="00CA7CBA" w:rsidP="00CA16E9">
            <w:pPr>
              <w:spacing w:before="120" w:after="240"/>
              <w:jc w:val="center"/>
              <w:rPr>
                <w:b/>
                <w:bCs/>
                <w:sz w:val="22"/>
                <w:szCs w:val="22"/>
              </w:rPr>
            </w:pPr>
            <w:r w:rsidRPr="00CA16E9">
              <w:rPr>
                <w:b/>
                <w:bCs/>
                <w:sz w:val="22"/>
                <w:szCs w:val="22"/>
              </w:rPr>
              <w:t>Budapest, MEOESZ (tenyészszemle)</w:t>
            </w:r>
          </w:p>
          <w:p w:rsidR="00CA7CBA" w:rsidRPr="00CA16E9" w:rsidRDefault="00CA7CBA" w:rsidP="00CA16E9">
            <w:pPr>
              <w:spacing w:before="120" w:after="240"/>
              <w:jc w:val="center"/>
              <w:rPr>
                <w:b/>
                <w:bCs/>
                <w:sz w:val="22"/>
                <w:szCs w:val="22"/>
              </w:rPr>
            </w:pPr>
            <w:r w:rsidRPr="00CA16E9">
              <w:rPr>
                <w:b/>
                <w:bCs/>
                <w:sz w:val="22"/>
                <w:szCs w:val="22"/>
              </w:rPr>
              <w:t>Budapest, MEOESZ (tenyészszemle)</w:t>
            </w:r>
          </w:p>
          <w:p w:rsidR="00CA7CBA" w:rsidRPr="00CA16E9" w:rsidRDefault="00CA7CBA" w:rsidP="00CA16E9">
            <w:pPr>
              <w:spacing w:before="120" w:after="240"/>
              <w:jc w:val="center"/>
              <w:rPr>
                <w:b/>
                <w:bCs/>
                <w:sz w:val="22"/>
                <w:szCs w:val="22"/>
              </w:rPr>
            </w:pPr>
            <w:r w:rsidRPr="00CA16E9">
              <w:rPr>
                <w:b/>
                <w:bCs/>
                <w:sz w:val="22"/>
                <w:szCs w:val="22"/>
              </w:rPr>
              <w:t>Budapest, Hungexpo (CACIB)</w:t>
            </w:r>
          </w:p>
        </w:tc>
        <w:tc>
          <w:tcPr>
            <w:tcW w:w="2801" w:type="dxa"/>
            <w:gridSpan w:val="2"/>
          </w:tcPr>
          <w:p w:rsidR="00CA7CBA" w:rsidRPr="00CA16E9" w:rsidRDefault="00CA7CBA" w:rsidP="00CA16E9">
            <w:pPr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  <w:p w:rsidR="00CA7CBA" w:rsidRPr="00CA16E9" w:rsidRDefault="00CA7CBA" w:rsidP="00CA16E9">
            <w:pPr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  <w:p w:rsidR="00CA7CBA" w:rsidRPr="00CA16E9" w:rsidRDefault="00CA7CBA" w:rsidP="00CA16E9">
            <w:pPr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  <w:r w:rsidRPr="00CA16E9">
              <w:rPr>
                <w:b/>
                <w:bCs/>
                <w:snapToGrid w:val="0"/>
                <w:color w:val="000000"/>
                <w:sz w:val="22"/>
                <w:szCs w:val="22"/>
              </w:rPr>
              <w:t>shar-pei</w:t>
            </w:r>
          </w:p>
          <w:p w:rsidR="00CA7CBA" w:rsidRPr="00CA16E9" w:rsidRDefault="00CA7CBA" w:rsidP="00CA16E9">
            <w:pPr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  <w:r w:rsidRPr="00CA16E9">
              <w:rPr>
                <w:b/>
                <w:bCs/>
                <w:sz w:val="22"/>
                <w:szCs w:val="22"/>
              </w:rPr>
              <w:t>máltai selyemkutya, coton de tulear, kínai meztelenkutya, tibeti terrier</w:t>
            </w:r>
          </w:p>
        </w:tc>
      </w:tr>
      <w:tr w:rsidR="00CA7CBA" w:rsidRPr="00CA16E9">
        <w:trPr>
          <w:gridAfter w:val="1"/>
          <w:wAfter w:w="34" w:type="dxa"/>
        </w:trPr>
        <w:tc>
          <w:tcPr>
            <w:tcW w:w="2376" w:type="dxa"/>
          </w:tcPr>
          <w:p w:rsidR="00CA7CBA" w:rsidRPr="00CA16E9" w:rsidRDefault="00CA7CBA" w:rsidP="00CA16E9">
            <w:pPr>
              <w:spacing w:before="120" w:after="240"/>
              <w:jc w:val="center"/>
              <w:rPr>
                <w:b/>
                <w:bCs/>
                <w:sz w:val="22"/>
                <w:szCs w:val="22"/>
              </w:rPr>
            </w:pPr>
          </w:p>
          <w:p w:rsidR="00CA7CBA" w:rsidRPr="00CA16E9" w:rsidRDefault="00CA7CBA" w:rsidP="00CA16E9">
            <w:pPr>
              <w:spacing w:before="120" w:after="240"/>
              <w:jc w:val="center"/>
              <w:rPr>
                <w:b/>
                <w:bCs/>
                <w:sz w:val="22"/>
                <w:szCs w:val="22"/>
              </w:rPr>
            </w:pPr>
            <w:r w:rsidRPr="00CA16E9">
              <w:rPr>
                <w:b/>
                <w:bCs/>
                <w:sz w:val="22"/>
                <w:szCs w:val="22"/>
              </w:rPr>
              <w:t>01.31</w:t>
            </w:r>
          </w:p>
        </w:tc>
        <w:tc>
          <w:tcPr>
            <w:tcW w:w="4111" w:type="dxa"/>
          </w:tcPr>
          <w:p w:rsidR="00CA7CBA" w:rsidRPr="00CA16E9" w:rsidRDefault="00CA7CBA" w:rsidP="00CA16E9">
            <w:pPr>
              <w:spacing w:before="120" w:after="240"/>
              <w:jc w:val="center"/>
              <w:rPr>
                <w:b/>
                <w:bCs/>
                <w:sz w:val="22"/>
                <w:szCs w:val="22"/>
              </w:rPr>
            </w:pPr>
          </w:p>
          <w:p w:rsidR="00CA7CBA" w:rsidRPr="00CA16E9" w:rsidRDefault="00CA7CBA" w:rsidP="00CA16E9">
            <w:pPr>
              <w:spacing w:before="120"/>
              <w:jc w:val="center"/>
              <w:rPr>
                <w:b/>
                <w:bCs/>
                <w:sz w:val="22"/>
                <w:szCs w:val="22"/>
              </w:rPr>
            </w:pPr>
            <w:r w:rsidRPr="00CA16E9">
              <w:rPr>
                <w:b/>
                <w:bCs/>
                <w:sz w:val="22"/>
                <w:szCs w:val="22"/>
              </w:rPr>
              <w:t xml:space="preserve">Budapest XV. Páskom park KKI </w:t>
            </w:r>
          </w:p>
          <w:p w:rsidR="00CA7CBA" w:rsidRPr="00CA16E9" w:rsidRDefault="00CA7CBA" w:rsidP="00CA16E9">
            <w:pPr>
              <w:spacing w:after="120"/>
              <w:jc w:val="center"/>
              <w:rPr>
                <w:b/>
                <w:bCs/>
                <w:sz w:val="22"/>
                <w:szCs w:val="22"/>
              </w:rPr>
            </w:pPr>
            <w:r w:rsidRPr="00CA16E9">
              <w:rPr>
                <w:b/>
                <w:bCs/>
                <w:sz w:val="22"/>
                <w:szCs w:val="22"/>
              </w:rPr>
              <w:t>(BH-IPO)</w:t>
            </w:r>
          </w:p>
        </w:tc>
        <w:tc>
          <w:tcPr>
            <w:tcW w:w="2801" w:type="dxa"/>
            <w:gridSpan w:val="2"/>
          </w:tcPr>
          <w:p w:rsidR="00CA7CBA" w:rsidRPr="00CA16E9" w:rsidRDefault="00CA7CBA" w:rsidP="00CA16E9">
            <w:pPr>
              <w:jc w:val="center"/>
              <w:rPr>
                <w:b/>
                <w:bCs/>
                <w:sz w:val="22"/>
                <w:szCs w:val="22"/>
              </w:rPr>
            </w:pPr>
            <w:r w:rsidRPr="00CA16E9">
              <w:rPr>
                <w:b/>
                <w:bCs/>
                <w:snapToGrid w:val="0"/>
                <w:color w:val="000000"/>
                <w:sz w:val="22"/>
                <w:szCs w:val="22"/>
              </w:rPr>
              <w:t xml:space="preserve">picard (Berger de Picardie), </w:t>
            </w:r>
          </w:p>
          <w:p w:rsidR="00CA7CBA" w:rsidRPr="00CA16E9" w:rsidRDefault="00CA7CBA" w:rsidP="00CA16E9">
            <w:pPr>
              <w:jc w:val="center"/>
              <w:rPr>
                <w:b/>
                <w:bCs/>
                <w:sz w:val="22"/>
                <w:szCs w:val="22"/>
              </w:rPr>
            </w:pPr>
            <w:r w:rsidRPr="00CA16E9">
              <w:rPr>
                <w:b/>
                <w:bCs/>
                <w:sz w:val="22"/>
                <w:szCs w:val="22"/>
              </w:rPr>
              <w:t>berger de brie, berger de beauce, Bouvier des Flandres</w:t>
            </w:r>
          </w:p>
          <w:p w:rsidR="00CA7CBA" w:rsidRPr="00CA16E9" w:rsidRDefault="00CA7CBA" w:rsidP="00CA16E9">
            <w:pPr>
              <w:jc w:val="center"/>
              <w:rPr>
                <w:b/>
                <w:bCs/>
                <w:sz w:val="22"/>
                <w:szCs w:val="22"/>
              </w:rPr>
            </w:pPr>
            <w:r w:rsidRPr="00CA16E9">
              <w:rPr>
                <w:b/>
                <w:bCs/>
                <w:sz w:val="22"/>
                <w:szCs w:val="22"/>
              </w:rPr>
              <w:t>belga juhászkutya (groenendael, laekenois, malinois, tervueren</w:t>
            </w:r>
            <w:r w:rsidRPr="00CA16E9">
              <w:rPr>
                <w:b/>
                <w:bCs/>
                <w:i/>
                <w:iCs/>
                <w:sz w:val="22"/>
                <w:szCs w:val="22"/>
              </w:rPr>
              <w:t>)</w:t>
            </w:r>
          </w:p>
        </w:tc>
      </w:tr>
      <w:tr w:rsidR="00CA7CBA" w:rsidRPr="00CA16E9">
        <w:trPr>
          <w:gridAfter w:val="1"/>
          <w:wAfter w:w="34" w:type="dxa"/>
        </w:trPr>
        <w:tc>
          <w:tcPr>
            <w:tcW w:w="2376" w:type="dxa"/>
          </w:tcPr>
          <w:p w:rsidR="00CA7CBA" w:rsidRPr="00CA16E9" w:rsidRDefault="00CA7CBA" w:rsidP="00CA16E9">
            <w:pPr>
              <w:spacing w:before="120" w:after="120"/>
              <w:jc w:val="center"/>
              <w:rPr>
                <w:b/>
                <w:bCs/>
                <w:sz w:val="22"/>
                <w:szCs w:val="22"/>
              </w:rPr>
            </w:pPr>
            <w:r w:rsidRPr="00CA16E9">
              <w:rPr>
                <w:b/>
                <w:bCs/>
                <w:sz w:val="22"/>
                <w:szCs w:val="22"/>
              </w:rPr>
              <w:t>01.21-22. (kutyashow)</w:t>
            </w:r>
          </w:p>
          <w:p w:rsidR="00CA7CBA" w:rsidRPr="00CA16E9" w:rsidRDefault="00CA7CBA" w:rsidP="00CA16E9">
            <w:pPr>
              <w:spacing w:before="120" w:after="120"/>
              <w:jc w:val="center"/>
              <w:rPr>
                <w:b/>
                <w:bCs/>
                <w:sz w:val="22"/>
                <w:szCs w:val="22"/>
              </w:rPr>
            </w:pPr>
            <w:r w:rsidRPr="00CA16E9">
              <w:rPr>
                <w:b/>
                <w:bCs/>
                <w:sz w:val="22"/>
                <w:szCs w:val="22"/>
              </w:rPr>
              <w:t>02.19-20. (kutyashow)</w:t>
            </w:r>
          </w:p>
          <w:p w:rsidR="00CA7CBA" w:rsidRPr="00CA16E9" w:rsidRDefault="00CA7CBA" w:rsidP="00CA16E9">
            <w:pPr>
              <w:spacing w:before="120" w:after="120"/>
              <w:jc w:val="center"/>
              <w:rPr>
                <w:b/>
                <w:bCs/>
                <w:sz w:val="22"/>
                <w:szCs w:val="22"/>
              </w:rPr>
            </w:pPr>
            <w:r w:rsidRPr="00CA16E9">
              <w:rPr>
                <w:b/>
                <w:bCs/>
                <w:sz w:val="22"/>
                <w:szCs w:val="22"/>
              </w:rPr>
              <w:t>03.12-13. (kutyashow)</w:t>
            </w:r>
          </w:p>
          <w:p w:rsidR="00CA7CBA" w:rsidRPr="00CA16E9" w:rsidRDefault="00CA7CBA" w:rsidP="00CA16E9">
            <w:pPr>
              <w:spacing w:before="120" w:after="120"/>
              <w:jc w:val="center"/>
              <w:rPr>
                <w:b/>
                <w:bCs/>
                <w:sz w:val="22"/>
                <w:szCs w:val="22"/>
              </w:rPr>
            </w:pPr>
            <w:r w:rsidRPr="00CA16E9">
              <w:rPr>
                <w:b/>
                <w:bCs/>
                <w:sz w:val="22"/>
                <w:szCs w:val="22"/>
              </w:rPr>
              <w:t>04.02. (kutyashow) módosítva 06.18.</w:t>
            </w:r>
          </w:p>
          <w:p w:rsidR="00CA7CBA" w:rsidRPr="00CA16E9" w:rsidRDefault="00CA7CBA" w:rsidP="00CA16E9">
            <w:pPr>
              <w:spacing w:before="120" w:after="120"/>
              <w:jc w:val="center"/>
              <w:rPr>
                <w:b/>
                <w:bCs/>
                <w:sz w:val="22"/>
                <w:szCs w:val="22"/>
              </w:rPr>
            </w:pPr>
            <w:r w:rsidRPr="00CA16E9">
              <w:rPr>
                <w:b/>
                <w:bCs/>
                <w:sz w:val="22"/>
                <w:szCs w:val="22"/>
              </w:rPr>
              <w:t>04.09-10. (kutyashow)</w:t>
            </w:r>
          </w:p>
          <w:p w:rsidR="00CA7CBA" w:rsidRPr="00CA16E9" w:rsidRDefault="00CA7CBA" w:rsidP="00CA16E9">
            <w:pPr>
              <w:spacing w:before="120" w:after="120"/>
              <w:jc w:val="center"/>
              <w:rPr>
                <w:b/>
                <w:bCs/>
                <w:sz w:val="22"/>
                <w:szCs w:val="22"/>
              </w:rPr>
            </w:pPr>
            <w:r w:rsidRPr="00CA16E9">
              <w:rPr>
                <w:b/>
                <w:bCs/>
                <w:sz w:val="22"/>
                <w:szCs w:val="22"/>
              </w:rPr>
              <w:t>05.07. (kutyashow)</w:t>
            </w:r>
          </w:p>
          <w:p w:rsidR="00CA7CBA" w:rsidRPr="00CA16E9" w:rsidRDefault="00CA7CBA" w:rsidP="00CA16E9">
            <w:pPr>
              <w:spacing w:before="120" w:after="120"/>
              <w:jc w:val="center"/>
              <w:rPr>
                <w:b/>
                <w:bCs/>
                <w:sz w:val="22"/>
                <w:szCs w:val="22"/>
              </w:rPr>
            </w:pPr>
            <w:r w:rsidRPr="00CA16E9">
              <w:rPr>
                <w:b/>
                <w:bCs/>
                <w:sz w:val="22"/>
                <w:szCs w:val="22"/>
              </w:rPr>
              <w:t>05.28-29. (kutyashow)</w:t>
            </w:r>
          </w:p>
          <w:p w:rsidR="00CA7CBA" w:rsidRPr="00CA16E9" w:rsidRDefault="00CA7CBA" w:rsidP="00CA16E9">
            <w:pPr>
              <w:spacing w:before="120" w:after="240"/>
              <w:jc w:val="center"/>
              <w:rPr>
                <w:b/>
                <w:bCs/>
                <w:sz w:val="22"/>
                <w:szCs w:val="22"/>
              </w:rPr>
            </w:pPr>
            <w:r w:rsidRPr="00CA16E9">
              <w:rPr>
                <w:b/>
                <w:bCs/>
                <w:sz w:val="22"/>
                <w:szCs w:val="22"/>
              </w:rPr>
              <w:t>05.28. (kutyashow) módosítva 09.10.</w:t>
            </w:r>
          </w:p>
          <w:p w:rsidR="00CA7CBA" w:rsidRPr="00CA16E9" w:rsidRDefault="00CA7CBA" w:rsidP="00CA16E9">
            <w:pPr>
              <w:spacing w:before="120" w:after="120"/>
              <w:jc w:val="center"/>
              <w:rPr>
                <w:b/>
                <w:bCs/>
                <w:sz w:val="22"/>
                <w:szCs w:val="22"/>
              </w:rPr>
            </w:pPr>
            <w:r w:rsidRPr="00CA16E9">
              <w:rPr>
                <w:b/>
                <w:bCs/>
                <w:sz w:val="22"/>
                <w:szCs w:val="22"/>
              </w:rPr>
              <w:t>08.13-14. (kutyashow) módosítva 07.30-31.</w:t>
            </w:r>
          </w:p>
          <w:p w:rsidR="00CA7CBA" w:rsidRPr="00CA16E9" w:rsidRDefault="00CA7CBA" w:rsidP="00CA16E9">
            <w:pPr>
              <w:spacing w:before="120" w:after="120"/>
              <w:jc w:val="center"/>
              <w:rPr>
                <w:b/>
                <w:bCs/>
                <w:sz w:val="22"/>
                <w:szCs w:val="22"/>
              </w:rPr>
            </w:pPr>
            <w:r w:rsidRPr="00CA16E9">
              <w:rPr>
                <w:b/>
                <w:bCs/>
                <w:sz w:val="22"/>
                <w:szCs w:val="22"/>
              </w:rPr>
              <w:t>09.10. (kutyashow)</w:t>
            </w:r>
          </w:p>
          <w:p w:rsidR="00CA7CBA" w:rsidRPr="00CA16E9" w:rsidRDefault="00CA7CBA" w:rsidP="00CA16E9">
            <w:pPr>
              <w:spacing w:before="120" w:after="120"/>
              <w:jc w:val="center"/>
              <w:rPr>
                <w:b/>
                <w:bCs/>
                <w:sz w:val="22"/>
                <w:szCs w:val="22"/>
              </w:rPr>
            </w:pPr>
            <w:r w:rsidRPr="00CA16E9">
              <w:rPr>
                <w:b/>
                <w:bCs/>
                <w:sz w:val="22"/>
                <w:szCs w:val="22"/>
              </w:rPr>
              <w:t xml:space="preserve">09.11. (kutyashow) </w:t>
            </w:r>
          </w:p>
          <w:p w:rsidR="00CA7CBA" w:rsidRPr="00CA16E9" w:rsidRDefault="00CA7CBA" w:rsidP="00CA16E9">
            <w:pPr>
              <w:spacing w:before="120" w:after="120"/>
              <w:jc w:val="center"/>
              <w:rPr>
                <w:b/>
                <w:bCs/>
                <w:sz w:val="22"/>
                <w:szCs w:val="22"/>
              </w:rPr>
            </w:pPr>
            <w:r w:rsidRPr="00CA16E9">
              <w:rPr>
                <w:b/>
                <w:bCs/>
                <w:sz w:val="22"/>
                <w:szCs w:val="22"/>
              </w:rPr>
              <w:t>10.01. (kutyashow)</w:t>
            </w:r>
          </w:p>
          <w:p w:rsidR="00CA7CBA" w:rsidRPr="00CA16E9" w:rsidRDefault="00CA7CBA" w:rsidP="00CA16E9">
            <w:pPr>
              <w:spacing w:before="120" w:after="120"/>
              <w:jc w:val="center"/>
              <w:rPr>
                <w:b/>
                <w:bCs/>
                <w:sz w:val="22"/>
                <w:szCs w:val="22"/>
              </w:rPr>
            </w:pPr>
            <w:r w:rsidRPr="00CA16E9">
              <w:rPr>
                <w:b/>
                <w:bCs/>
                <w:sz w:val="22"/>
                <w:szCs w:val="22"/>
              </w:rPr>
              <w:t>10.15-16. (kutyashow)</w:t>
            </w:r>
          </w:p>
          <w:p w:rsidR="00CA7CBA" w:rsidRPr="00CA16E9" w:rsidRDefault="00CA7CBA" w:rsidP="00CA16E9">
            <w:pPr>
              <w:spacing w:before="120" w:after="120"/>
              <w:jc w:val="center"/>
              <w:rPr>
                <w:b/>
                <w:bCs/>
                <w:sz w:val="22"/>
                <w:szCs w:val="22"/>
              </w:rPr>
            </w:pPr>
            <w:r w:rsidRPr="00CA16E9">
              <w:rPr>
                <w:b/>
                <w:bCs/>
                <w:sz w:val="22"/>
                <w:szCs w:val="22"/>
              </w:rPr>
              <w:t>11.19-20. (kutyashow)</w:t>
            </w:r>
          </w:p>
          <w:p w:rsidR="00CA7CBA" w:rsidRPr="00CA16E9" w:rsidRDefault="00CA7CBA" w:rsidP="00CA16E9">
            <w:pPr>
              <w:spacing w:before="120" w:after="120"/>
              <w:jc w:val="center"/>
              <w:rPr>
                <w:b/>
                <w:bCs/>
                <w:sz w:val="22"/>
                <w:szCs w:val="22"/>
              </w:rPr>
            </w:pPr>
            <w:r w:rsidRPr="00CA16E9">
              <w:rPr>
                <w:b/>
                <w:bCs/>
                <w:sz w:val="22"/>
                <w:szCs w:val="22"/>
              </w:rPr>
              <w:t>12.09-10. (kutyashow)</w:t>
            </w:r>
          </w:p>
        </w:tc>
        <w:tc>
          <w:tcPr>
            <w:tcW w:w="4111" w:type="dxa"/>
          </w:tcPr>
          <w:p w:rsidR="00CA7CBA" w:rsidRPr="00CA16E9" w:rsidRDefault="00CA7CBA" w:rsidP="00CA16E9">
            <w:pPr>
              <w:spacing w:before="120" w:after="120"/>
              <w:jc w:val="center"/>
              <w:rPr>
                <w:b/>
                <w:bCs/>
                <w:sz w:val="22"/>
                <w:szCs w:val="22"/>
              </w:rPr>
            </w:pPr>
            <w:r w:rsidRPr="00CA16E9">
              <w:rPr>
                <w:b/>
                <w:bCs/>
                <w:sz w:val="22"/>
                <w:szCs w:val="22"/>
              </w:rPr>
              <w:t xml:space="preserve">Üllő, kutyaiskola </w:t>
            </w:r>
          </w:p>
          <w:p w:rsidR="00CA7CBA" w:rsidRPr="00CA16E9" w:rsidRDefault="00CA7CBA" w:rsidP="00CA16E9">
            <w:pPr>
              <w:spacing w:before="120" w:after="120"/>
              <w:jc w:val="center"/>
              <w:rPr>
                <w:b/>
                <w:bCs/>
                <w:sz w:val="22"/>
                <w:szCs w:val="22"/>
              </w:rPr>
            </w:pPr>
            <w:r w:rsidRPr="00CA16E9">
              <w:rPr>
                <w:b/>
                <w:bCs/>
                <w:sz w:val="22"/>
                <w:szCs w:val="22"/>
              </w:rPr>
              <w:t xml:space="preserve">Üllő, kutyaiskola </w:t>
            </w:r>
          </w:p>
          <w:p w:rsidR="00CA7CBA" w:rsidRPr="00CA16E9" w:rsidRDefault="00CA7CBA" w:rsidP="00CA16E9">
            <w:pPr>
              <w:spacing w:before="120" w:after="120"/>
              <w:jc w:val="center"/>
              <w:rPr>
                <w:b/>
                <w:bCs/>
                <w:sz w:val="22"/>
                <w:szCs w:val="22"/>
              </w:rPr>
            </w:pPr>
            <w:r w:rsidRPr="00CA16E9">
              <w:rPr>
                <w:b/>
                <w:bCs/>
                <w:sz w:val="22"/>
                <w:szCs w:val="22"/>
              </w:rPr>
              <w:t xml:space="preserve">Üllő, kutyaiskola </w:t>
            </w:r>
          </w:p>
          <w:p w:rsidR="00CA7CBA" w:rsidRPr="00CA16E9" w:rsidRDefault="00CA7CBA" w:rsidP="00CA16E9">
            <w:pPr>
              <w:spacing w:before="120" w:after="360"/>
              <w:jc w:val="center"/>
              <w:rPr>
                <w:b/>
                <w:bCs/>
                <w:sz w:val="22"/>
                <w:szCs w:val="22"/>
              </w:rPr>
            </w:pPr>
            <w:r w:rsidRPr="00CA16E9">
              <w:rPr>
                <w:b/>
                <w:bCs/>
                <w:sz w:val="22"/>
                <w:szCs w:val="22"/>
              </w:rPr>
              <w:t xml:space="preserve">Abaújszántó, sportpálya </w:t>
            </w:r>
          </w:p>
          <w:p w:rsidR="00CA7CBA" w:rsidRPr="00CA16E9" w:rsidRDefault="00CA7CBA" w:rsidP="00CA16E9">
            <w:pPr>
              <w:spacing w:after="120"/>
              <w:jc w:val="center"/>
              <w:rPr>
                <w:b/>
                <w:bCs/>
                <w:sz w:val="22"/>
                <w:szCs w:val="22"/>
              </w:rPr>
            </w:pPr>
            <w:r w:rsidRPr="00CA16E9">
              <w:rPr>
                <w:b/>
                <w:bCs/>
                <w:sz w:val="22"/>
                <w:szCs w:val="22"/>
              </w:rPr>
              <w:t>Üllő, kutyaiskola</w:t>
            </w:r>
          </w:p>
          <w:p w:rsidR="00CA7CBA" w:rsidRPr="00CA16E9" w:rsidRDefault="00CA7CBA" w:rsidP="00CA16E9">
            <w:pPr>
              <w:spacing w:before="120" w:after="120"/>
              <w:jc w:val="center"/>
              <w:rPr>
                <w:b/>
                <w:bCs/>
                <w:sz w:val="22"/>
                <w:szCs w:val="22"/>
              </w:rPr>
            </w:pPr>
            <w:r w:rsidRPr="00CA16E9">
              <w:rPr>
                <w:b/>
                <w:bCs/>
                <w:sz w:val="22"/>
                <w:szCs w:val="22"/>
              </w:rPr>
              <w:t xml:space="preserve"> Mezőszilas sportpálya </w:t>
            </w:r>
          </w:p>
          <w:p w:rsidR="00CA7CBA" w:rsidRPr="00CA16E9" w:rsidRDefault="00CA7CBA" w:rsidP="00CA16E9">
            <w:pPr>
              <w:spacing w:before="120" w:after="360"/>
              <w:jc w:val="center"/>
              <w:rPr>
                <w:b/>
                <w:bCs/>
                <w:sz w:val="22"/>
                <w:szCs w:val="22"/>
              </w:rPr>
            </w:pPr>
            <w:r w:rsidRPr="00CA16E9">
              <w:rPr>
                <w:b/>
                <w:bCs/>
                <w:sz w:val="22"/>
                <w:szCs w:val="22"/>
              </w:rPr>
              <w:t>Üllő, kutyaiskola</w:t>
            </w:r>
          </w:p>
          <w:p w:rsidR="00CA7CBA" w:rsidRPr="00CA16E9" w:rsidRDefault="00CA7CBA" w:rsidP="00CA16E9">
            <w:pPr>
              <w:spacing w:before="120" w:after="240"/>
              <w:jc w:val="center"/>
              <w:rPr>
                <w:b/>
                <w:bCs/>
                <w:sz w:val="22"/>
                <w:szCs w:val="22"/>
              </w:rPr>
            </w:pPr>
            <w:r w:rsidRPr="00CA16E9">
              <w:rPr>
                <w:b/>
                <w:bCs/>
                <w:sz w:val="22"/>
                <w:szCs w:val="22"/>
              </w:rPr>
              <w:t xml:space="preserve">Tompa sportpálya </w:t>
            </w:r>
          </w:p>
          <w:p w:rsidR="00CA7CBA" w:rsidRPr="00CA16E9" w:rsidRDefault="00CA7CBA" w:rsidP="00CA16E9">
            <w:pPr>
              <w:spacing w:before="120" w:after="360"/>
              <w:jc w:val="center"/>
              <w:rPr>
                <w:b/>
                <w:bCs/>
                <w:sz w:val="22"/>
                <w:szCs w:val="22"/>
              </w:rPr>
            </w:pPr>
            <w:r w:rsidRPr="00CA16E9">
              <w:rPr>
                <w:b/>
                <w:bCs/>
                <w:sz w:val="22"/>
                <w:szCs w:val="22"/>
              </w:rPr>
              <w:t xml:space="preserve">Üllő, kutyaiskola </w:t>
            </w:r>
          </w:p>
          <w:p w:rsidR="00CA7CBA" w:rsidRPr="00CA16E9" w:rsidRDefault="00CA7CBA" w:rsidP="00CA16E9">
            <w:pPr>
              <w:spacing w:before="120" w:after="120"/>
              <w:jc w:val="center"/>
              <w:rPr>
                <w:b/>
                <w:bCs/>
                <w:sz w:val="22"/>
                <w:szCs w:val="22"/>
              </w:rPr>
            </w:pPr>
            <w:r w:rsidRPr="00CA16E9">
              <w:rPr>
                <w:b/>
                <w:bCs/>
                <w:sz w:val="22"/>
                <w:szCs w:val="22"/>
              </w:rPr>
              <w:t>Tompa</w:t>
            </w:r>
          </w:p>
          <w:p w:rsidR="00CA7CBA" w:rsidRPr="00CA16E9" w:rsidRDefault="00CA7CBA" w:rsidP="00CA16E9">
            <w:pPr>
              <w:spacing w:before="120" w:after="120"/>
              <w:jc w:val="center"/>
              <w:rPr>
                <w:b/>
                <w:bCs/>
                <w:sz w:val="22"/>
                <w:szCs w:val="22"/>
              </w:rPr>
            </w:pPr>
            <w:r w:rsidRPr="00CA16E9">
              <w:rPr>
                <w:b/>
                <w:bCs/>
                <w:sz w:val="22"/>
                <w:szCs w:val="22"/>
              </w:rPr>
              <w:t xml:space="preserve">Üllő, kutyaiskola </w:t>
            </w:r>
          </w:p>
          <w:p w:rsidR="00CA7CBA" w:rsidRPr="00CA16E9" w:rsidRDefault="00CA7CBA" w:rsidP="00CA16E9">
            <w:pPr>
              <w:spacing w:before="120" w:after="120"/>
              <w:jc w:val="center"/>
              <w:rPr>
                <w:b/>
                <w:bCs/>
                <w:sz w:val="22"/>
                <w:szCs w:val="22"/>
              </w:rPr>
            </w:pPr>
            <w:r w:rsidRPr="00CA16E9">
              <w:rPr>
                <w:b/>
                <w:bCs/>
                <w:sz w:val="22"/>
                <w:szCs w:val="22"/>
              </w:rPr>
              <w:t xml:space="preserve">Tápiószentmárton Kincsem lovaspark </w:t>
            </w:r>
          </w:p>
          <w:p w:rsidR="00CA7CBA" w:rsidRPr="00CA16E9" w:rsidRDefault="00CA7CBA" w:rsidP="00CA16E9">
            <w:pPr>
              <w:spacing w:before="120" w:after="120"/>
              <w:jc w:val="center"/>
              <w:rPr>
                <w:b/>
                <w:bCs/>
                <w:sz w:val="22"/>
                <w:szCs w:val="22"/>
              </w:rPr>
            </w:pPr>
            <w:r w:rsidRPr="00CA16E9">
              <w:rPr>
                <w:b/>
                <w:bCs/>
                <w:sz w:val="22"/>
                <w:szCs w:val="22"/>
              </w:rPr>
              <w:t xml:space="preserve">Üllő, kutyaiskola </w:t>
            </w:r>
          </w:p>
          <w:p w:rsidR="00CA7CBA" w:rsidRPr="00CA16E9" w:rsidRDefault="00CA7CBA" w:rsidP="00CA16E9">
            <w:pPr>
              <w:spacing w:before="120" w:after="120"/>
              <w:jc w:val="center"/>
              <w:rPr>
                <w:b/>
                <w:bCs/>
                <w:sz w:val="22"/>
                <w:szCs w:val="22"/>
              </w:rPr>
            </w:pPr>
            <w:r w:rsidRPr="00CA16E9">
              <w:rPr>
                <w:b/>
                <w:bCs/>
                <w:sz w:val="22"/>
                <w:szCs w:val="22"/>
              </w:rPr>
              <w:t xml:space="preserve">Üllő, kutyaiskola </w:t>
            </w:r>
          </w:p>
          <w:p w:rsidR="00CA7CBA" w:rsidRPr="00CA16E9" w:rsidRDefault="00CA7CBA" w:rsidP="00CA16E9">
            <w:pPr>
              <w:spacing w:before="120" w:after="120"/>
              <w:jc w:val="center"/>
              <w:rPr>
                <w:b/>
                <w:bCs/>
                <w:sz w:val="22"/>
                <w:szCs w:val="22"/>
              </w:rPr>
            </w:pPr>
            <w:r w:rsidRPr="00CA16E9">
              <w:rPr>
                <w:b/>
                <w:bCs/>
                <w:sz w:val="22"/>
                <w:szCs w:val="22"/>
              </w:rPr>
              <w:t xml:space="preserve">Üllő, kutyaiskola </w:t>
            </w:r>
          </w:p>
        </w:tc>
        <w:tc>
          <w:tcPr>
            <w:tcW w:w="2801" w:type="dxa"/>
            <w:gridSpan w:val="2"/>
          </w:tcPr>
          <w:p w:rsidR="00CA7CBA" w:rsidRPr="00CA16E9" w:rsidRDefault="00CA7CBA" w:rsidP="00CA16E9">
            <w:pPr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  <w:p w:rsidR="00CA7CBA" w:rsidRPr="00CA16E9" w:rsidRDefault="00CA7CBA" w:rsidP="00CA16E9">
            <w:pPr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  <w:p w:rsidR="00CA7CBA" w:rsidRPr="00CA16E9" w:rsidRDefault="00CA7CBA" w:rsidP="00CA16E9">
            <w:pPr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  <w:p w:rsidR="00CA7CBA" w:rsidRPr="00CA16E9" w:rsidRDefault="00CA7CBA" w:rsidP="00CA16E9">
            <w:pPr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  <w:p w:rsidR="00CA7CBA" w:rsidRPr="00CA16E9" w:rsidRDefault="00CA7CBA" w:rsidP="00CA16E9">
            <w:pPr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  <w:p w:rsidR="00CA7CBA" w:rsidRPr="00CA16E9" w:rsidRDefault="00CA7CBA" w:rsidP="00CA16E9">
            <w:pPr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  <w:p w:rsidR="00CA7CBA" w:rsidRPr="00CA16E9" w:rsidRDefault="00CA7CBA" w:rsidP="00CA16E9">
            <w:pPr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  <w:p w:rsidR="00CA7CBA" w:rsidRPr="00CA16E9" w:rsidRDefault="00CA7CBA" w:rsidP="00CA16E9">
            <w:pPr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  <w:p w:rsidR="00CA7CBA" w:rsidRPr="00CA16E9" w:rsidRDefault="00CA7CBA" w:rsidP="00CA16E9">
            <w:pPr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  <w:p w:rsidR="00CA7CBA" w:rsidRPr="00CA16E9" w:rsidRDefault="00CA7CBA" w:rsidP="00CA16E9">
            <w:pPr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  <w:p w:rsidR="00CA7CBA" w:rsidRPr="00CA16E9" w:rsidRDefault="00CA7CBA" w:rsidP="00CA16E9">
            <w:pPr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  <w:r w:rsidRPr="00CA16E9">
              <w:rPr>
                <w:b/>
                <w:bCs/>
                <w:snapToGrid w:val="0"/>
                <w:color w:val="000000"/>
                <w:sz w:val="22"/>
                <w:szCs w:val="22"/>
              </w:rPr>
              <w:t>rottweiler</w:t>
            </w:r>
          </w:p>
          <w:p w:rsidR="00CA7CBA" w:rsidRPr="00CA16E9" w:rsidRDefault="00CA7CBA" w:rsidP="00CA16E9">
            <w:pPr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  <w:p w:rsidR="00CA7CBA" w:rsidRPr="00CA16E9" w:rsidRDefault="00CA7CBA" w:rsidP="00CA16E9">
            <w:pPr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  <w:p w:rsidR="00CA7CBA" w:rsidRPr="00CA16E9" w:rsidRDefault="00CA7CBA" w:rsidP="00CA16E9">
            <w:pPr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  <w:p w:rsidR="00CA7CBA" w:rsidRPr="00CA16E9" w:rsidRDefault="00CA7CBA" w:rsidP="00CA16E9">
            <w:pPr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  <w:p w:rsidR="00CA7CBA" w:rsidRPr="00CA16E9" w:rsidRDefault="00CA7CBA" w:rsidP="00CA16E9">
            <w:pPr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  <w:p w:rsidR="00CA7CBA" w:rsidRPr="00CA16E9" w:rsidRDefault="00CA7CBA" w:rsidP="00CA16E9">
            <w:pPr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  <w:p w:rsidR="00CA7CBA" w:rsidRPr="00CA16E9" w:rsidRDefault="00CA7CBA" w:rsidP="00CA16E9">
            <w:pPr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</w:tc>
      </w:tr>
      <w:tr w:rsidR="00CA7CBA" w:rsidRPr="00CA16E9">
        <w:trPr>
          <w:gridAfter w:val="1"/>
          <w:wAfter w:w="34" w:type="dxa"/>
        </w:trPr>
        <w:tc>
          <w:tcPr>
            <w:tcW w:w="2376" w:type="dxa"/>
          </w:tcPr>
          <w:p w:rsidR="00CA7CBA" w:rsidRPr="00CA16E9" w:rsidRDefault="00CA7CBA" w:rsidP="00CA16E9">
            <w:pPr>
              <w:spacing w:before="120" w:after="240"/>
              <w:jc w:val="center"/>
              <w:rPr>
                <w:b/>
                <w:bCs/>
                <w:sz w:val="22"/>
                <w:szCs w:val="22"/>
              </w:rPr>
            </w:pPr>
            <w:r w:rsidRPr="00CA16E9">
              <w:rPr>
                <w:b/>
                <w:bCs/>
                <w:sz w:val="22"/>
                <w:szCs w:val="22"/>
              </w:rPr>
              <w:t>01.13.</w:t>
            </w:r>
          </w:p>
        </w:tc>
        <w:tc>
          <w:tcPr>
            <w:tcW w:w="4111" w:type="dxa"/>
          </w:tcPr>
          <w:p w:rsidR="00CA7CBA" w:rsidRPr="00CA16E9" w:rsidRDefault="00CA7CBA" w:rsidP="00CA16E9">
            <w:pPr>
              <w:spacing w:before="120" w:after="240"/>
              <w:jc w:val="center"/>
              <w:rPr>
                <w:b/>
                <w:bCs/>
                <w:sz w:val="22"/>
                <w:szCs w:val="22"/>
              </w:rPr>
            </w:pPr>
            <w:r w:rsidRPr="00CA16E9">
              <w:rPr>
                <w:b/>
                <w:bCs/>
                <w:sz w:val="22"/>
                <w:szCs w:val="22"/>
              </w:rPr>
              <w:t>Budapest 1123 Csörsz u. 3. (tenyészszemle)</w:t>
            </w:r>
          </w:p>
        </w:tc>
        <w:tc>
          <w:tcPr>
            <w:tcW w:w="2801" w:type="dxa"/>
            <w:gridSpan w:val="2"/>
          </w:tcPr>
          <w:p w:rsidR="00CA7CBA" w:rsidRPr="00CA16E9" w:rsidRDefault="00CA7CBA" w:rsidP="00CA16E9">
            <w:pPr>
              <w:spacing w:before="120"/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  <w:r w:rsidRPr="00CA16E9">
              <w:rPr>
                <w:b/>
                <w:bCs/>
                <w:snapToGrid w:val="0"/>
                <w:color w:val="000000"/>
                <w:sz w:val="22"/>
                <w:szCs w:val="22"/>
              </w:rPr>
              <w:t>west highland white terrier</w:t>
            </w:r>
          </w:p>
        </w:tc>
      </w:tr>
      <w:tr w:rsidR="00CA7CBA" w:rsidRPr="00CA16E9">
        <w:trPr>
          <w:gridAfter w:val="1"/>
          <w:wAfter w:w="34" w:type="dxa"/>
        </w:trPr>
        <w:tc>
          <w:tcPr>
            <w:tcW w:w="2376" w:type="dxa"/>
          </w:tcPr>
          <w:p w:rsidR="00CA7CBA" w:rsidRPr="00CA16E9" w:rsidRDefault="00CA7CBA" w:rsidP="00CA16E9">
            <w:pPr>
              <w:spacing w:before="120" w:after="240"/>
              <w:jc w:val="center"/>
              <w:rPr>
                <w:b/>
                <w:bCs/>
                <w:sz w:val="22"/>
                <w:szCs w:val="22"/>
              </w:rPr>
            </w:pPr>
            <w:r w:rsidRPr="00CA16E9">
              <w:rPr>
                <w:b/>
                <w:bCs/>
                <w:sz w:val="22"/>
                <w:szCs w:val="22"/>
              </w:rPr>
              <w:t>01.23.</w:t>
            </w:r>
          </w:p>
        </w:tc>
        <w:tc>
          <w:tcPr>
            <w:tcW w:w="4111" w:type="dxa"/>
          </w:tcPr>
          <w:p w:rsidR="00CA7CBA" w:rsidRPr="00CA16E9" w:rsidRDefault="00CA7CBA" w:rsidP="00CA16E9">
            <w:pPr>
              <w:spacing w:before="120" w:after="240"/>
              <w:jc w:val="center"/>
              <w:rPr>
                <w:b/>
                <w:bCs/>
                <w:sz w:val="22"/>
                <w:szCs w:val="22"/>
              </w:rPr>
            </w:pPr>
            <w:r w:rsidRPr="00CA16E9">
              <w:rPr>
                <w:b/>
                <w:bCs/>
                <w:sz w:val="22"/>
                <w:szCs w:val="22"/>
              </w:rPr>
              <w:t>Dunakeszi Nagyker köz 1. (tenyészszemle)</w:t>
            </w:r>
          </w:p>
        </w:tc>
        <w:tc>
          <w:tcPr>
            <w:tcW w:w="2801" w:type="dxa"/>
            <w:gridSpan w:val="2"/>
          </w:tcPr>
          <w:p w:rsidR="00CA7CBA" w:rsidRPr="00CA16E9" w:rsidRDefault="00CA7CBA" w:rsidP="00CA16E9">
            <w:pPr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  <w:r w:rsidRPr="00CA16E9">
              <w:rPr>
                <w:b/>
                <w:bCs/>
                <w:snapToGrid w:val="0"/>
                <w:color w:val="000000"/>
                <w:sz w:val="22"/>
                <w:szCs w:val="22"/>
              </w:rPr>
              <w:t>dogo canario, bullmasztiff, fila brasiliero, bordeauxi dog, argentín dog, tosa inu</w:t>
            </w:r>
          </w:p>
          <w:p w:rsidR="00CA7CBA" w:rsidRPr="00CA16E9" w:rsidRDefault="00CA7CBA" w:rsidP="00CA16E9">
            <w:pPr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  <w:p w:rsidR="00CA7CBA" w:rsidRPr="00CA16E9" w:rsidRDefault="00CA7CBA" w:rsidP="00CA16E9">
            <w:pPr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  <w:p w:rsidR="00CA7CBA" w:rsidRPr="00CA16E9" w:rsidRDefault="00CA7CBA" w:rsidP="00CA16E9">
            <w:pPr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  <w:p w:rsidR="00CA7CBA" w:rsidRPr="00CA16E9" w:rsidRDefault="00CA7CBA" w:rsidP="00CA16E9">
            <w:pPr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  <w:p w:rsidR="00CA7CBA" w:rsidRPr="00CA16E9" w:rsidRDefault="00CA7CBA" w:rsidP="00CA16E9">
            <w:pPr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</w:tc>
      </w:tr>
      <w:tr w:rsidR="00CA7CBA" w:rsidRPr="00CA16E9">
        <w:tblPrEx>
          <w:jc w:val="center"/>
        </w:tblPrEx>
        <w:trPr>
          <w:jc w:val="center"/>
        </w:trPr>
        <w:tc>
          <w:tcPr>
            <w:tcW w:w="2376" w:type="dxa"/>
          </w:tcPr>
          <w:p w:rsidR="00CA7CBA" w:rsidRPr="00CA16E9" w:rsidRDefault="00CA7CBA" w:rsidP="00CA16E9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CA16E9">
              <w:rPr>
                <w:b/>
                <w:bCs/>
                <w:sz w:val="22"/>
                <w:szCs w:val="22"/>
                <w:lang w:eastAsia="hu-HU"/>
              </w:rPr>
              <w:t>01.08-09.</w:t>
            </w:r>
            <w:r w:rsidRPr="00CA16E9">
              <w:rPr>
                <w:b/>
                <w:bCs/>
                <w:sz w:val="22"/>
                <w:szCs w:val="22"/>
              </w:rPr>
              <w:t xml:space="preserve"> (kutyashow)</w:t>
            </w:r>
          </w:p>
          <w:p w:rsidR="00CA7CBA" w:rsidRPr="00CA16E9" w:rsidRDefault="00CA7CBA" w:rsidP="00CA16E9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CA16E9">
              <w:rPr>
                <w:b/>
                <w:bCs/>
                <w:sz w:val="22"/>
                <w:szCs w:val="22"/>
                <w:lang w:eastAsia="hu-HU"/>
              </w:rPr>
              <w:t>01.16.</w:t>
            </w:r>
            <w:r w:rsidRPr="00CA16E9">
              <w:rPr>
                <w:b/>
                <w:bCs/>
                <w:sz w:val="22"/>
                <w:szCs w:val="22"/>
              </w:rPr>
              <w:t xml:space="preserve"> (kutyashow)</w:t>
            </w:r>
          </w:p>
          <w:p w:rsidR="00CA7CBA" w:rsidRPr="00CA16E9" w:rsidRDefault="00CA7CBA" w:rsidP="00CA16E9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CA16E9">
              <w:rPr>
                <w:b/>
                <w:bCs/>
                <w:sz w:val="22"/>
                <w:szCs w:val="22"/>
                <w:lang w:eastAsia="hu-HU"/>
              </w:rPr>
              <w:t>01.16.</w:t>
            </w:r>
            <w:r w:rsidRPr="00CA16E9">
              <w:rPr>
                <w:b/>
                <w:bCs/>
                <w:sz w:val="22"/>
                <w:szCs w:val="22"/>
              </w:rPr>
              <w:t xml:space="preserve"> (kutyashow)</w:t>
            </w:r>
          </w:p>
          <w:p w:rsidR="00CA7CBA" w:rsidRPr="00CA16E9" w:rsidRDefault="00CA7CBA" w:rsidP="00CA16E9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CA16E9">
              <w:rPr>
                <w:b/>
                <w:bCs/>
                <w:sz w:val="22"/>
                <w:szCs w:val="22"/>
                <w:lang w:eastAsia="hu-HU"/>
              </w:rPr>
              <w:t>01.17.</w:t>
            </w:r>
            <w:r w:rsidRPr="00CA16E9">
              <w:rPr>
                <w:b/>
                <w:bCs/>
                <w:sz w:val="22"/>
                <w:szCs w:val="22"/>
              </w:rPr>
              <w:t xml:space="preserve"> (kutyashow)</w:t>
            </w:r>
          </w:p>
          <w:p w:rsidR="00CA7CBA" w:rsidRPr="00CA16E9" w:rsidRDefault="00CA7CBA" w:rsidP="00CA16E9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CA16E9">
              <w:rPr>
                <w:b/>
                <w:bCs/>
                <w:sz w:val="22"/>
                <w:szCs w:val="22"/>
                <w:lang w:eastAsia="hu-HU"/>
              </w:rPr>
              <w:t>01.21-22.</w:t>
            </w:r>
            <w:r w:rsidRPr="00CA16E9">
              <w:rPr>
                <w:b/>
                <w:bCs/>
                <w:sz w:val="22"/>
                <w:szCs w:val="22"/>
              </w:rPr>
              <w:t xml:space="preserve"> (kutyashow)</w:t>
            </w:r>
          </w:p>
          <w:p w:rsidR="00CA7CBA" w:rsidRPr="00CA16E9" w:rsidRDefault="00CA7CBA" w:rsidP="00CA16E9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CA16E9">
              <w:rPr>
                <w:b/>
                <w:bCs/>
                <w:sz w:val="22"/>
                <w:szCs w:val="22"/>
                <w:lang w:eastAsia="hu-HU"/>
              </w:rPr>
              <w:t>01.23.</w:t>
            </w:r>
            <w:r w:rsidRPr="00CA16E9">
              <w:rPr>
                <w:b/>
                <w:bCs/>
                <w:sz w:val="22"/>
                <w:szCs w:val="22"/>
              </w:rPr>
              <w:t xml:space="preserve"> (kutyashow)</w:t>
            </w:r>
          </w:p>
          <w:p w:rsidR="00CA7CBA" w:rsidRPr="00CA16E9" w:rsidRDefault="00CA7CBA" w:rsidP="00CA16E9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CA16E9">
              <w:rPr>
                <w:b/>
                <w:bCs/>
                <w:sz w:val="22"/>
                <w:szCs w:val="22"/>
                <w:lang w:eastAsia="hu-HU"/>
              </w:rPr>
              <w:t>01.31.</w:t>
            </w:r>
            <w:r w:rsidRPr="00CA16E9">
              <w:rPr>
                <w:b/>
                <w:bCs/>
                <w:sz w:val="22"/>
                <w:szCs w:val="22"/>
              </w:rPr>
              <w:t xml:space="preserve"> (kutyashow)</w:t>
            </w:r>
          </w:p>
          <w:p w:rsidR="00CA7CBA" w:rsidRPr="00CA16E9" w:rsidRDefault="00CA7CBA" w:rsidP="00CA16E9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CA16E9">
              <w:rPr>
                <w:b/>
                <w:bCs/>
                <w:sz w:val="22"/>
                <w:szCs w:val="22"/>
                <w:lang w:eastAsia="hu-HU"/>
              </w:rPr>
              <w:t>02.19-20.</w:t>
            </w:r>
            <w:r w:rsidRPr="00CA16E9">
              <w:rPr>
                <w:b/>
                <w:bCs/>
                <w:sz w:val="22"/>
                <w:szCs w:val="22"/>
              </w:rPr>
              <w:t xml:space="preserve"> (kutyashow)</w:t>
            </w:r>
          </w:p>
          <w:p w:rsidR="00CA7CBA" w:rsidRPr="00CA16E9" w:rsidRDefault="00CA7CBA" w:rsidP="00CA16E9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CA16E9">
              <w:rPr>
                <w:b/>
                <w:bCs/>
                <w:sz w:val="22"/>
                <w:szCs w:val="22"/>
                <w:lang w:eastAsia="hu-HU"/>
              </w:rPr>
              <w:t>02.27.</w:t>
            </w:r>
            <w:r w:rsidRPr="00CA16E9">
              <w:rPr>
                <w:b/>
                <w:bCs/>
                <w:sz w:val="22"/>
                <w:szCs w:val="22"/>
              </w:rPr>
              <w:t xml:space="preserve"> (kutyashow)</w:t>
            </w:r>
          </w:p>
          <w:p w:rsidR="00CA7CBA" w:rsidRPr="00CA16E9" w:rsidRDefault="00CA7CBA" w:rsidP="00CA16E9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CA16E9">
              <w:rPr>
                <w:b/>
                <w:bCs/>
                <w:sz w:val="22"/>
                <w:szCs w:val="22"/>
                <w:lang w:eastAsia="hu-HU"/>
              </w:rPr>
              <w:t>03.??.</w:t>
            </w:r>
            <w:r w:rsidRPr="00CA16E9">
              <w:rPr>
                <w:b/>
                <w:bCs/>
                <w:sz w:val="22"/>
                <w:szCs w:val="22"/>
              </w:rPr>
              <w:t xml:space="preserve"> (kutyashow)</w:t>
            </w:r>
          </w:p>
          <w:p w:rsidR="00CA7CBA" w:rsidRPr="00CA16E9" w:rsidRDefault="00CA7CBA" w:rsidP="00CA16E9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CA16E9">
              <w:rPr>
                <w:b/>
                <w:bCs/>
                <w:sz w:val="22"/>
                <w:szCs w:val="22"/>
                <w:lang w:eastAsia="hu-HU"/>
              </w:rPr>
              <w:t>03.05.</w:t>
            </w:r>
            <w:r w:rsidRPr="00CA16E9">
              <w:rPr>
                <w:b/>
                <w:bCs/>
                <w:sz w:val="22"/>
                <w:szCs w:val="22"/>
              </w:rPr>
              <w:t xml:space="preserve"> (kutyashow)</w:t>
            </w:r>
          </w:p>
          <w:p w:rsidR="00CA7CBA" w:rsidRPr="00CA16E9" w:rsidRDefault="00CA7CBA" w:rsidP="00CA16E9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CA16E9">
              <w:rPr>
                <w:b/>
                <w:bCs/>
                <w:sz w:val="22"/>
                <w:szCs w:val="22"/>
                <w:lang w:eastAsia="hu-HU"/>
              </w:rPr>
              <w:t>03.12-13.</w:t>
            </w:r>
            <w:r w:rsidRPr="00CA16E9">
              <w:rPr>
                <w:b/>
                <w:bCs/>
                <w:sz w:val="22"/>
                <w:szCs w:val="22"/>
              </w:rPr>
              <w:t xml:space="preserve"> (kutyashow)</w:t>
            </w:r>
          </w:p>
          <w:p w:rsidR="00CA7CBA" w:rsidRPr="00CA16E9" w:rsidRDefault="00CA7CBA" w:rsidP="00CA16E9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CA16E9">
              <w:rPr>
                <w:b/>
                <w:bCs/>
                <w:sz w:val="22"/>
                <w:szCs w:val="22"/>
                <w:lang w:eastAsia="hu-HU"/>
              </w:rPr>
              <w:t>03.12-13.</w:t>
            </w:r>
            <w:r w:rsidRPr="00CA16E9">
              <w:rPr>
                <w:b/>
                <w:bCs/>
                <w:sz w:val="22"/>
                <w:szCs w:val="22"/>
              </w:rPr>
              <w:t xml:space="preserve"> (kutyashow)</w:t>
            </w:r>
          </w:p>
          <w:p w:rsidR="00CA7CBA" w:rsidRPr="00CA16E9" w:rsidRDefault="00CA7CBA" w:rsidP="00CA16E9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CA16E9">
              <w:rPr>
                <w:b/>
                <w:bCs/>
                <w:sz w:val="22"/>
                <w:szCs w:val="22"/>
                <w:lang w:eastAsia="hu-HU"/>
              </w:rPr>
              <w:t>03.19.</w:t>
            </w:r>
            <w:r w:rsidRPr="00CA16E9">
              <w:rPr>
                <w:b/>
                <w:bCs/>
                <w:sz w:val="22"/>
                <w:szCs w:val="22"/>
              </w:rPr>
              <w:t xml:space="preserve"> (kutyashow)</w:t>
            </w:r>
          </w:p>
          <w:p w:rsidR="00CA7CBA" w:rsidRPr="00CA16E9" w:rsidRDefault="00CA7CBA" w:rsidP="00CA16E9">
            <w:pPr>
              <w:spacing w:before="120" w:after="120"/>
              <w:jc w:val="center"/>
              <w:rPr>
                <w:b/>
                <w:bCs/>
                <w:sz w:val="22"/>
                <w:szCs w:val="22"/>
              </w:rPr>
            </w:pPr>
            <w:r w:rsidRPr="00CA16E9">
              <w:rPr>
                <w:b/>
                <w:bCs/>
                <w:sz w:val="22"/>
                <w:szCs w:val="22"/>
                <w:lang w:eastAsia="hu-HU"/>
              </w:rPr>
              <w:t>03.19.</w:t>
            </w:r>
            <w:r w:rsidRPr="00CA16E9">
              <w:rPr>
                <w:b/>
                <w:bCs/>
                <w:sz w:val="22"/>
                <w:szCs w:val="22"/>
              </w:rPr>
              <w:t xml:space="preserve"> (kutyashow)</w:t>
            </w:r>
          </w:p>
          <w:p w:rsidR="00CA7CBA" w:rsidRPr="00CA16E9" w:rsidRDefault="00CA7CBA" w:rsidP="00CA16E9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CA16E9">
              <w:rPr>
                <w:b/>
                <w:bCs/>
                <w:sz w:val="22"/>
                <w:szCs w:val="22"/>
                <w:lang w:eastAsia="hu-HU"/>
              </w:rPr>
              <w:t>03.19.</w:t>
            </w:r>
            <w:r w:rsidRPr="00CA16E9">
              <w:rPr>
                <w:b/>
                <w:bCs/>
                <w:sz w:val="22"/>
                <w:szCs w:val="22"/>
              </w:rPr>
              <w:t xml:space="preserve"> (kutyashow)</w:t>
            </w:r>
          </w:p>
          <w:p w:rsidR="00CA7CBA" w:rsidRPr="00CA16E9" w:rsidRDefault="00CA7CBA" w:rsidP="00CA16E9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CA16E9">
              <w:rPr>
                <w:b/>
                <w:bCs/>
                <w:sz w:val="22"/>
                <w:szCs w:val="22"/>
                <w:lang w:eastAsia="hu-HU"/>
              </w:rPr>
              <w:t>03.19.</w:t>
            </w:r>
            <w:r w:rsidRPr="00CA16E9">
              <w:rPr>
                <w:b/>
                <w:bCs/>
                <w:sz w:val="22"/>
                <w:szCs w:val="22"/>
              </w:rPr>
              <w:t xml:space="preserve"> (kutyashow)</w:t>
            </w:r>
          </w:p>
          <w:p w:rsidR="00CA7CBA" w:rsidRPr="00CA16E9" w:rsidRDefault="00CA7CBA" w:rsidP="00CA16E9">
            <w:pPr>
              <w:spacing w:before="120" w:after="120"/>
              <w:jc w:val="center"/>
              <w:rPr>
                <w:b/>
                <w:bCs/>
                <w:sz w:val="22"/>
                <w:szCs w:val="22"/>
              </w:rPr>
            </w:pPr>
            <w:r w:rsidRPr="00CA16E9">
              <w:rPr>
                <w:b/>
                <w:bCs/>
                <w:sz w:val="22"/>
                <w:szCs w:val="22"/>
                <w:lang w:eastAsia="hu-HU"/>
              </w:rPr>
              <w:t>03.20.</w:t>
            </w:r>
            <w:r w:rsidRPr="00CA16E9">
              <w:rPr>
                <w:b/>
                <w:bCs/>
                <w:sz w:val="22"/>
                <w:szCs w:val="22"/>
              </w:rPr>
              <w:t xml:space="preserve"> (kutyashow)</w:t>
            </w:r>
          </w:p>
          <w:p w:rsidR="00CA7CBA" w:rsidRPr="00CA16E9" w:rsidRDefault="00CA7CBA" w:rsidP="00CA16E9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CA16E9">
              <w:rPr>
                <w:b/>
                <w:bCs/>
                <w:sz w:val="22"/>
                <w:szCs w:val="22"/>
                <w:lang w:eastAsia="hu-HU"/>
              </w:rPr>
              <w:t>03.20.</w:t>
            </w:r>
            <w:r w:rsidRPr="00CA16E9">
              <w:rPr>
                <w:b/>
                <w:bCs/>
                <w:sz w:val="22"/>
                <w:szCs w:val="22"/>
              </w:rPr>
              <w:t xml:space="preserve"> (kutyashow)</w:t>
            </w:r>
          </w:p>
          <w:p w:rsidR="00CA7CBA" w:rsidRPr="00CA16E9" w:rsidRDefault="00CA7CBA" w:rsidP="00CA16E9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CA16E9">
              <w:rPr>
                <w:b/>
                <w:bCs/>
                <w:sz w:val="22"/>
                <w:szCs w:val="22"/>
                <w:lang w:eastAsia="hu-HU"/>
              </w:rPr>
              <w:t>03.26-27.</w:t>
            </w:r>
            <w:r w:rsidRPr="00CA16E9">
              <w:rPr>
                <w:b/>
                <w:bCs/>
                <w:sz w:val="22"/>
                <w:szCs w:val="22"/>
              </w:rPr>
              <w:t xml:space="preserve"> (kutyashow)</w:t>
            </w:r>
          </w:p>
          <w:p w:rsidR="00CA7CBA" w:rsidRPr="00CA16E9" w:rsidRDefault="00CA7CBA" w:rsidP="00CA16E9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CA16E9">
              <w:rPr>
                <w:b/>
                <w:bCs/>
                <w:sz w:val="22"/>
                <w:szCs w:val="22"/>
                <w:lang w:eastAsia="hu-HU"/>
              </w:rPr>
              <w:t>04.02.</w:t>
            </w:r>
            <w:r w:rsidRPr="00CA16E9">
              <w:rPr>
                <w:b/>
                <w:bCs/>
                <w:sz w:val="22"/>
                <w:szCs w:val="22"/>
              </w:rPr>
              <w:t xml:space="preserve"> (kutyashow)</w:t>
            </w:r>
          </w:p>
          <w:p w:rsidR="00CA7CBA" w:rsidRPr="00CA16E9" w:rsidRDefault="00CA7CBA" w:rsidP="00CA16E9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CA16E9">
              <w:rPr>
                <w:b/>
                <w:bCs/>
                <w:sz w:val="22"/>
                <w:szCs w:val="22"/>
                <w:lang w:eastAsia="hu-HU"/>
              </w:rPr>
              <w:t>04.02.</w:t>
            </w:r>
            <w:r w:rsidRPr="00CA16E9">
              <w:rPr>
                <w:b/>
                <w:bCs/>
                <w:sz w:val="22"/>
                <w:szCs w:val="22"/>
              </w:rPr>
              <w:t xml:space="preserve"> (kutyashow)</w:t>
            </w:r>
          </w:p>
          <w:p w:rsidR="00CA7CBA" w:rsidRPr="00CA16E9" w:rsidRDefault="00CA7CBA" w:rsidP="00CA16E9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CA16E9">
              <w:rPr>
                <w:b/>
                <w:bCs/>
                <w:sz w:val="22"/>
                <w:szCs w:val="22"/>
                <w:lang w:eastAsia="hu-HU"/>
              </w:rPr>
              <w:t>04.02-03.</w:t>
            </w:r>
            <w:r w:rsidRPr="00CA16E9">
              <w:rPr>
                <w:b/>
                <w:bCs/>
                <w:sz w:val="22"/>
                <w:szCs w:val="22"/>
              </w:rPr>
              <w:t xml:space="preserve"> (kutyashow)</w:t>
            </w:r>
          </w:p>
          <w:p w:rsidR="00CA7CBA" w:rsidRPr="00CA16E9" w:rsidRDefault="00CA7CBA" w:rsidP="00CA16E9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CA16E9">
              <w:rPr>
                <w:b/>
                <w:bCs/>
                <w:sz w:val="22"/>
                <w:szCs w:val="22"/>
                <w:lang w:eastAsia="hu-HU"/>
              </w:rPr>
              <w:t>04.09.</w:t>
            </w:r>
            <w:r w:rsidRPr="00CA16E9">
              <w:rPr>
                <w:b/>
                <w:bCs/>
                <w:sz w:val="22"/>
                <w:szCs w:val="22"/>
              </w:rPr>
              <w:t xml:space="preserve"> (kutyashow)</w:t>
            </w:r>
          </w:p>
          <w:p w:rsidR="00CA7CBA" w:rsidRPr="00CA16E9" w:rsidRDefault="00CA7CBA" w:rsidP="00CA16E9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CA16E9">
              <w:rPr>
                <w:b/>
                <w:bCs/>
                <w:sz w:val="22"/>
                <w:szCs w:val="22"/>
                <w:lang w:eastAsia="hu-HU"/>
              </w:rPr>
              <w:t>04.09.módosítva 04.24.</w:t>
            </w:r>
            <w:r w:rsidRPr="00CA16E9">
              <w:rPr>
                <w:b/>
                <w:bCs/>
                <w:sz w:val="22"/>
                <w:szCs w:val="22"/>
              </w:rPr>
              <w:t xml:space="preserve"> (kutyashow)</w:t>
            </w:r>
          </w:p>
          <w:p w:rsidR="00CA7CBA" w:rsidRPr="00CA16E9" w:rsidRDefault="00CA7CBA" w:rsidP="00CA16E9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CA16E9">
              <w:rPr>
                <w:b/>
                <w:bCs/>
                <w:sz w:val="22"/>
                <w:szCs w:val="22"/>
                <w:lang w:eastAsia="hu-HU"/>
              </w:rPr>
              <w:t>04.09.</w:t>
            </w:r>
            <w:r w:rsidRPr="00CA16E9">
              <w:rPr>
                <w:b/>
                <w:bCs/>
                <w:sz w:val="22"/>
                <w:szCs w:val="22"/>
              </w:rPr>
              <w:t xml:space="preserve"> (kutyashow)</w:t>
            </w:r>
          </w:p>
          <w:p w:rsidR="00CA7CBA" w:rsidRPr="00CA16E9" w:rsidRDefault="00CA7CBA" w:rsidP="00CA16E9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CA16E9">
              <w:rPr>
                <w:b/>
                <w:bCs/>
                <w:sz w:val="22"/>
                <w:szCs w:val="22"/>
                <w:lang w:eastAsia="hu-HU"/>
              </w:rPr>
              <w:t>04.09.</w:t>
            </w:r>
            <w:r w:rsidRPr="00CA16E9">
              <w:rPr>
                <w:b/>
                <w:bCs/>
                <w:sz w:val="22"/>
                <w:szCs w:val="22"/>
              </w:rPr>
              <w:t xml:space="preserve"> (kutyashow)</w:t>
            </w:r>
          </w:p>
          <w:p w:rsidR="00CA7CBA" w:rsidRPr="00CA16E9" w:rsidRDefault="00CA7CBA" w:rsidP="00CA16E9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CA16E9">
              <w:rPr>
                <w:b/>
                <w:bCs/>
                <w:sz w:val="22"/>
                <w:szCs w:val="22"/>
                <w:lang w:eastAsia="hu-HU"/>
              </w:rPr>
              <w:t>04.09-10.</w:t>
            </w:r>
            <w:r w:rsidRPr="00CA16E9">
              <w:rPr>
                <w:b/>
                <w:bCs/>
                <w:sz w:val="22"/>
                <w:szCs w:val="22"/>
              </w:rPr>
              <w:t xml:space="preserve"> (kutyashow)</w:t>
            </w:r>
          </w:p>
          <w:p w:rsidR="00CA7CBA" w:rsidRPr="00CA16E9" w:rsidRDefault="00CA7CBA" w:rsidP="00CA16E9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CA16E9">
              <w:rPr>
                <w:b/>
                <w:bCs/>
                <w:sz w:val="22"/>
                <w:szCs w:val="22"/>
                <w:lang w:eastAsia="hu-HU"/>
              </w:rPr>
              <w:t>04.16.</w:t>
            </w:r>
            <w:r w:rsidRPr="00CA16E9">
              <w:rPr>
                <w:b/>
                <w:bCs/>
                <w:sz w:val="22"/>
                <w:szCs w:val="22"/>
              </w:rPr>
              <w:t xml:space="preserve"> (kutyashow)</w:t>
            </w:r>
          </w:p>
          <w:p w:rsidR="00CA7CBA" w:rsidRPr="00CA16E9" w:rsidRDefault="00CA7CBA" w:rsidP="00CA16E9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CA16E9">
              <w:rPr>
                <w:b/>
                <w:bCs/>
                <w:sz w:val="22"/>
                <w:szCs w:val="22"/>
                <w:lang w:eastAsia="hu-HU"/>
              </w:rPr>
              <w:t>04.16.</w:t>
            </w:r>
            <w:r w:rsidRPr="00CA16E9">
              <w:rPr>
                <w:b/>
                <w:bCs/>
                <w:sz w:val="22"/>
                <w:szCs w:val="22"/>
              </w:rPr>
              <w:t xml:space="preserve"> (kutyashow)</w:t>
            </w:r>
          </w:p>
          <w:p w:rsidR="00CA7CBA" w:rsidRPr="00CA16E9" w:rsidRDefault="00CA7CBA" w:rsidP="00CA16E9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CA16E9">
              <w:rPr>
                <w:b/>
                <w:bCs/>
                <w:sz w:val="22"/>
                <w:szCs w:val="22"/>
                <w:lang w:eastAsia="hu-HU"/>
              </w:rPr>
              <w:t>04.16.</w:t>
            </w:r>
            <w:r w:rsidRPr="00CA16E9">
              <w:rPr>
                <w:b/>
                <w:bCs/>
                <w:sz w:val="22"/>
                <w:szCs w:val="22"/>
              </w:rPr>
              <w:t xml:space="preserve"> (kutyashow)</w:t>
            </w:r>
          </w:p>
          <w:p w:rsidR="00CA7CBA" w:rsidRPr="00CA16E9" w:rsidRDefault="00CA7CBA" w:rsidP="00CA16E9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CA16E9">
              <w:rPr>
                <w:b/>
                <w:bCs/>
                <w:sz w:val="22"/>
                <w:szCs w:val="22"/>
                <w:lang w:eastAsia="hu-HU"/>
              </w:rPr>
              <w:t>04.16-17.</w:t>
            </w:r>
            <w:r w:rsidRPr="00CA16E9">
              <w:rPr>
                <w:b/>
                <w:bCs/>
                <w:sz w:val="22"/>
                <w:szCs w:val="22"/>
              </w:rPr>
              <w:t xml:space="preserve"> (kutyashow)</w:t>
            </w:r>
          </w:p>
          <w:p w:rsidR="00CA7CBA" w:rsidRPr="00CA16E9" w:rsidRDefault="00CA7CBA" w:rsidP="00CA16E9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CA16E9">
              <w:rPr>
                <w:b/>
                <w:bCs/>
                <w:sz w:val="22"/>
                <w:szCs w:val="22"/>
                <w:lang w:eastAsia="hu-HU"/>
              </w:rPr>
              <w:t>04.17.</w:t>
            </w:r>
            <w:r w:rsidRPr="00CA16E9">
              <w:rPr>
                <w:b/>
                <w:bCs/>
                <w:sz w:val="22"/>
                <w:szCs w:val="22"/>
              </w:rPr>
              <w:t xml:space="preserve"> (kutyashow)</w:t>
            </w:r>
          </w:p>
          <w:p w:rsidR="00CA7CBA" w:rsidRPr="00CA16E9" w:rsidRDefault="00CA7CBA" w:rsidP="00CA16E9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CA16E9">
              <w:rPr>
                <w:b/>
                <w:bCs/>
                <w:sz w:val="22"/>
                <w:szCs w:val="22"/>
                <w:lang w:eastAsia="hu-HU"/>
              </w:rPr>
              <w:t>04.23.</w:t>
            </w:r>
            <w:r w:rsidRPr="00CA16E9">
              <w:rPr>
                <w:b/>
                <w:bCs/>
                <w:sz w:val="22"/>
                <w:szCs w:val="22"/>
              </w:rPr>
              <w:t xml:space="preserve"> (kutyashow)</w:t>
            </w:r>
          </w:p>
          <w:p w:rsidR="00CA7CBA" w:rsidRPr="00CA16E9" w:rsidRDefault="00CA7CBA" w:rsidP="00CA16E9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CA16E9">
              <w:rPr>
                <w:b/>
                <w:bCs/>
                <w:sz w:val="22"/>
                <w:szCs w:val="22"/>
                <w:lang w:eastAsia="hu-HU"/>
              </w:rPr>
              <w:t>04.23.</w:t>
            </w:r>
            <w:r w:rsidRPr="00CA16E9">
              <w:rPr>
                <w:b/>
                <w:bCs/>
                <w:sz w:val="22"/>
                <w:szCs w:val="22"/>
              </w:rPr>
              <w:t xml:space="preserve"> (kutyashow)</w:t>
            </w:r>
          </w:p>
          <w:p w:rsidR="00CA7CBA" w:rsidRPr="00CA16E9" w:rsidRDefault="00CA7CBA" w:rsidP="00CA16E9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CA16E9">
              <w:rPr>
                <w:b/>
                <w:bCs/>
                <w:sz w:val="22"/>
                <w:szCs w:val="22"/>
                <w:lang w:eastAsia="hu-HU"/>
              </w:rPr>
              <w:t>04.30.</w:t>
            </w:r>
            <w:r w:rsidRPr="00CA16E9">
              <w:rPr>
                <w:b/>
                <w:bCs/>
                <w:sz w:val="22"/>
                <w:szCs w:val="22"/>
              </w:rPr>
              <w:t xml:space="preserve"> (kutyashow)</w:t>
            </w:r>
          </w:p>
          <w:p w:rsidR="00CA7CBA" w:rsidRPr="00CA16E9" w:rsidRDefault="00CA7CBA" w:rsidP="00CA16E9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CA16E9">
              <w:rPr>
                <w:b/>
                <w:bCs/>
                <w:sz w:val="22"/>
                <w:szCs w:val="22"/>
                <w:lang w:eastAsia="hu-HU"/>
              </w:rPr>
              <w:t>04.30.</w:t>
            </w:r>
            <w:r w:rsidRPr="00CA16E9">
              <w:rPr>
                <w:b/>
                <w:bCs/>
                <w:sz w:val="22"/>
                <w:szCs w:val="22"/>
              </w:rPr>
              <w:t xml:space="preserve"> (kutyashow)</w:t>
            </w:r>
          </w:p>
          <w:p w:rsidR="00CA7CBA" w:rsidRPr="00CA16E9" w:rsidRDefault="00CA7CBA" w:rsidP="00CA16E9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CA16E9">
              <w:rPr>
                <w:b/>
                <w:bCs/>
                <w:sz w:val="22"/>
                <w:szCs w:val="22"/>
                <w:lang w:eastAsia="hu-HU"/>
              </w:rPr>
              <w:t xml:space="preserve">04.30-5.1. </w:t>
            </w:r>
            <w:r w:rsidRPr="00CA16E9">
              <w:rPr>
                <w:b/>
                <w:bCs/>
                <w:sz w:val="22"/>
                <w:szCs w:val="22"/>
              </w:rPr>
              <w:t>(kutyashow)</w:t>
            </w:r>
          </w:p>
          <w:p w:rsidR="00CA7CBA" w:rsidRPr="00CA16E9" w:rsidRDefault="00CA7CBA" w:rsidP="00CA16E9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CA16E9">
              <w:rPr>
                <w:b/>
                <w:bCs/>
                <w:sz w:val="22"/>
                <w:szCs w:val="22"/>
                <w:lang w:eastAsia="hu-HU"/>
              </w:rPr>
              <w:t>04.30.</w:t>
            </w:r>
            <w:r w:rsidRPr="00CA16E9">
              <w:rPr>
                <w:b/>
                <w:bCs/>
                <w:sz w:val="22"/>
                <w:szCs w:val="22"/>
              </w:rPr>
              <w:t xml:space="preserve"> (kutyashow)</w:t>
            </w:r>
          </w:p>
          <w:p w:rsidR="00CA7CBA" w:rsidRPr="00CA16E9" w:rsidRDefault="00CA7CBA" w:rsidP="00CA16E9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CA16E9">
              <w:rPr>
                <w:b/>
                <w:bCs/>
                <w:sz w:val="22"/>
                <w:szCs w:val="22"/>
                <w:lang w:eastAsia="hu-HU"/>
              </w:rPr>
              <w:t>04.30.</w:t>
            </w:r>
            <w:r w:rsidRPr="00CA16E9">
              <w:rPr>
                <w:b/>
                <w:bCs/>
                <w:sz w:val="22"/>
                <w:szCs w:val="22"/>
              </w:rPr>
              <w:t xml:space="preserve"> (kutyashow)</w:t>
            </w:r>
          </w:p>
          <w:p w:rsidR="00CA7CBA" w:rsidRPr="00CA16E9" w:rsidRDefault="00CA7CBA" w:rsidP="00CA16E9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CA16E9">
              <w:rPr>
                <w:b/>
                <w:bCs/>
                <w:sz w:val="22"/>
                <w:szCs w:val="22"/>
                <w:lang w:eastAsia="hu-HU"/>
              </w:rPr>
              <w:t>05.01.</w:t>
            </w:r>
            <w:r w:rsidRPr="00CA16E9">
              <w:rPr>
                <w:b/>
                <w:bCs/>
                <w:sz w:val="22"/>
                <w:szCs w:val="22"/>
              </w:rPr>
              <w:t xml:space="preserve"> (kutyashow)</w:t>
            </w:r>
          </w:p>
          <w:p w:rsidR="00CA7CBA" w:rsidRPr="00CA16E9" w:rsidRDefault="00CA7CBA" w:rsidP="00CA16E9">
            <w:pPr>
              <w:spacing w:before="120" w:after="120"/>
              <w:jc w:val="center"/>
              <w:rPr>
                <w:b/>
                <w:bCs/>
                <w:sz w:val="22"/>
                <w:szCs w:val="22"/>
              </w:rPr>
            </w:pPr>
            <w:r w:rsidRPr="00CA16E9">
              <w:rPr>
                <w:b/>
                <w:bCs/>
                <w:sz w:val="22"/>
                <w:szCs w:val="22"/>
                <w:lang w:eastAsia="hu-HU"/>
              </w:rPr>
              <w:t>05.06-07.</w:t>
            </w:r>
            <w:r w:rsidRPr="00CA16E9">
              <w:rPr>
                <w:b/>
                <w:bCs/>
                <w:sz w:val="22"/>
                <w:szCs w:val="22"/>
              </w:rPr>
              <w:t xml:space="preserve"> (kutyashow)</w:t>
            </w:r>
          </w:p>
          <w:p w:rsidR="00CA7CBA" w:rsidRPr="00CA16E9" w:rsidRDefault="00CA7CBA" w:rsidP="00CA16E9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CA16E9">
              <w:rPr>
                <w:b/>
                <w:bCs/>
                <w:sz w:val="22"/>
                <w:szCs w:val="22"/>
                <w:lang w:eastAsia="hu-HU"/>
              </w:rPr>
              <w:t>05.06-07.</w:t>
            </w:r>
            <w:r w:rsidRPr="00CA16E9">
              <w:rPr>
                <w:b/>
                <w:bCs/>
                <w:sz w:val="22"/>
                <w:szCs w:val="22"/>
              </w:rPr>
              <w:t xml:space="preserve"> (kutyashow)</w:t>
            </w:r>
          </w:p>
          <w:p w:rsidR="00CA7CBA" w:rsidRPr="00CA16E9" w:rsidRDefault="00CA7CBA" w:rsidP="00CA16E9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CA16E9">
              <w:rPr>
                <w:b/>
                <w:bCs/>
                <w:sz w:val="22"/>
                <w:szCs w:val="22"/>
                <w:lang w:eastAsia="hu-HU"/>
              </w:rPr>
              <w:t>05.07.</w:t>
            </w:r>
            <w:r w:rsidRPr="00CA16E9">
              <w:rPr>
                <w:b/>
                <w:bCs/>
                <w:sz w:val="22"/>
                <w:szCs w:val="22"/>
              </w:rPr>
              <w:t xml:space="preserve"> (kutyashow)</w:t>
            </w:r>
          </w:p>
          <w:p w:rsidR="00CA7CBA" w:rsidRPr="00CA16E9" w:rsidRDefault="00CA7CBA" w:rsidP="00CA16E9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CA16E9">
              <w:rPr>
                <w:b/>
                <w:bCs/>
                <w:sz w:val="22"/>
                <w:szCs w:val="22"/>
                <w:lang w:eastAsia="hu-HU"/>
              </w:rPr>
              <w:t>05.07.</w:t>
            </w:r>
            <w:r w:rsidRPr="00CA16E9">
              <w:rPr>
                <w:b/>
                <w:bCs/>
                <w:sz w:val="22"/>
                <w:szCs w:val="22"/>
              </w:rPr>
              <w:t xml:space="preserve"> (kutyashow)</w:t>
            </w:r>
          </w:p>
          <w:p w:rsidR="00CA7CBA" w:rsidRPr="00CA16E9" w:rsidRDefault="00CA7CBA" w:rsidP="00CA16E9">
            <w:pPr>
              <w:spacing w:before="120" w:after="120"/>
              <w:jc w:val="center"/>
              <w:rPr>
                <w:b/>
                <w:bCs/>
                <w:sz w:val="22"/>
                <w:szCs w:val="22"/>
              </w:rPr>
            </w:pPr>
            <w:r w:rsidRPr="00CA16E9">
              <w:rPr>
                <w:b/>
                <w:bCs/>
                <w:sz w:val="22"/>
                <w:szCs w:val="22"/>
                <w:lang w:eastAsia="hu-HU"/>
              </w:rPr>
              <w:t>05.07-08.</w:t>
            </w:r>
            <w:r w:rsidRPr="00CA16E9">
              <w:rPr>
                <w:b/>
                <w:bCs/>
                <w:sz w:val="22"/>
                <w:szCs w:val="22"/>
              </w:rPr>
              <w:t xml:space="preserve"> (kutyashow)</w:t>
            </w:r>
          </w:p>
          <w:p w:rsidR="00CA7CBA" w:rsidRPr="00CA16E9" w:rsidRDefault="00CA7CBA" w:rsidP="00CA16E9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CA16E9">
              <w:rPr>
                <w:b/>
                <w:bCs/>
                <w:sz w:val="22"/>
                <w:szCs w:val="22"/>
                <w:lang w:eastAsia="hu-HU"/>
              </w:rPr>
              <w:t>05.15.</w:t>
            </w:r>
            <w:r w:rsidRPr="00CA16E9">
              <w:rPr>
                <w:b/>
                <w:bCs/>
                <w:sz w:val="22"/>
                <w:szCs w:val="22"/>
              </w:rPr>
              <w:t xml:space="preserve"> (kutyashow)</w:t>
            </w:r>
          </w:p>
          <w:p w:rsidR="00CA7CBA" w:rsidRPr="00CA16E9" w:rsidRDefault="00CA7CBA" w:rsidP="00CA16E9">
            <w:pPr>
              <w:spacing w:before="120" w:after="120"/>
              <w:jc w:val="center"/>
              <w:rPr>
                <w:b/>
                <w:bCs/>
                <w:sz w:val="22"/>
                <w:szCs w:val="22"/>
              </w:rPr>
            </w:pPr>
            <w:r w:rsidRPr="00CA16E9">
              <w:rPr>
                <w:b/>
                <w:bCs/>
                <w:sz w:val="22"/>
                <w:szCs w:val="22"/>
                <w:lang w:eastAsia="hu-HU"/>
              </w:rPr>
              <w:t>05.20-22.</w:t>
            </w:r>
            <w:r w:rsidRPr="00CA16E9">
              <w:rPr>
                <w:b/>
                <w:bCs/>
                <w:sz w:val="22"/>
                <w:szCs w:val="22"/>
              </w:rPr>
              <w:t xml:space="preserve"> (kutyashow)</w:t>
            </w:r>
          </w:p>
          <w:p w:rsidR="00CA7CBA" w:rsidRPr="00CA16E9" w:rsidRDefault="00CA7CBA" w:rsidP="00CA16E9">
            <w:pPr>
              <w:spacing w:before="120" w:after="120"/>
              <w:jc w:val="center"/>
              <w:rPr>
                <w:b/>
                <w:bCs/>
                <w:sz w:val="22"/>
                <w:szCs w:val="22"/>
              </w:rPr>
            </w:pPr>
            <w:r w:rsidRPr="00CA16E9">
              <w:rPr>
                <w:b/>
                <w:bCs/>
                <w:sz w:val="22"/>
                <w:szCs w:val="22"/>
                <w:lang w:eastAsia="hu-HU"/>
              </w:rPr>
              <w:t>05.22.</w:t>
            </w:r>
            <w:r w:rsidRPr="00CA16E9">
              <w:rPr>
                <w:b/>
                <w:bCs/>
                <w:sz w:val="22"/>
                <w:szCs w:val="22"/>
              </w:rPr>
              <w:t xml:space="preserve"> (kutyashow)</w:t>
            </w:r>
          </w:p>
          <w:p w:rsidR="00CA7CBA" w:rsidRPr="00CA16E9" w:rsidRDefault="00CA7CBA" w:rsidP="00CA16E9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CA16E9">
              <w:rPr>
                <w:b/>
                <w:bCs/>
                <w:sz w:val="22"/>
                <w:szCs w:val="22"/>
                <w:lang w:eastAsia="hu-HU"/>
              </w:rPr>
              <w:t>05.28.</w:t>
            </w:r>
            <w:r w:rsidRPr="00CA16E9">
              <w:rPr>
                <w:b/>
                <w:bCs/>
                <w:sz w:val="22"/>
                <w:szCs w:val="22"/>
              </w:rPr>
              <w:t xml:space="preserve"> (kutyashow)</w:t>
            </w:r>
          </w:p>
          <w:p w:rsidR="00CA7CBA" w:rsidRPr="00CA16E9" w:rsidRDefault="00CA7CBA" w:rsidP="00CA16E9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CA16E9">
              <w:rPr>
                <w:b/>
                <w:bCs/>
                <w:sz w:val="22"/>
                <w:szCs w:val="22"/>
                <w:lang w:eastAsia="hu-HU"/>
              </w:rPr>
              <w:t>05.28.</w:t>
            </w:r>
            <w:r w:rsidRPr="00CA16E9">
              <w:rPr>
                <w:b/>
                <w:bCs/>
                <w:sz w:val="22"/>
                <w:szCs w:val="22"/>
              </w:rPr>
              <w:t xml:space="preserve"> (kutyashow)</w:t>
            </w:r>
          </w:p>
          <w:p w:rsidR="00CA7CBA" w:rsidRPr="00CA16E9" w:rsidRDefault="00CA7CBA" w:rsidP="00CA16E9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CA16E9">
              <w:rPr>
                <w:b/>
                <w:bCs/>
                <w:sz w:val="22"/>
                <w:szCs w:val="22"/>
                <w:lang w:eastAsia="hu-HU"/>
              </w:rPr>
              <w:t>05.28.</w:t>
            </w:r>
            <w:r w:rsidRPr="00CA16E9">
              <w:rPr>
                <w:b/>
                <w:bCs/>
                <w:sz w:val="22"/>
                <w:szCs w:val="22"/>
              </w:rPr>
              <w:t xml:space="preserve"> (kutyashow)</w:t>
            </w:r>
          </w:p>
          <w:p w:rsidR="00CA7CBA" w:rsidRPr="00CA16E9" w:rsidRDefault="00CA7CBA" w:rsidP="00CA16E9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CA16E9">
              <w:rPr>
                <w:b/>
                <w:bCs/>
                <w:sz w:val="22"/>
                <w:szCs w:val="22"/>
                <w:lang w:eastAsia="hu-HU"/>
              </w:rPr>
              <w:t>06.04.</w:t>
            </w:r>
            <w:r w:rsidRPr="00CA16E9">
              <w:rPr>
                <w:b/>
                <w:bCs/>
                <w:sz w:val="22"/>
                <w:szCs w:val="22"/>
              </w:rPr>
              <w:t xml:space="preserve"> (kutyashow)</w:t>
            </w:r>
          </w:p>
          <w:p w:rsidR="00CA7CBA" w:rsidRPr="00CA16E9" w:rsidRDefault="00CA7CBA" w:rsidP="00CA16E9">
            <w:pPr>
              <w:spacing w:before="120" w:after="120"/>
              <w:jc w:val="center"/>
              <w:rPr>
                <w:b/>
                <w:bCs/>
                <w:sz w:val="22"/>
                <w:szCs w:val="22"/>
              </w:rPr>
            </w:pPr>
            <w:r w:rsidRPr="00CA16E9">
              <w:rPr>
                <w:b/>
                <w:bCs/>
                <w:sz w:val="22"/>
                <w:szCs w:val="22"/>
                <w:lang w:eastAsia="hu-HU"/>
              </w:rPr>
              <w:t>06.05.</w:t>
            </w:r>
            <w:r w:rsidRPr="00CA16E9">
              <w:rPr>
                <w:b/>
                <w:bCs/>
                <w:sz w:val="22"/>
                <w:szCs w:val="22"/>
              </w:rPr>
              <w:t xml:space="preserve"> (kutyashow</w:t>
            </w:r>
          </w:p>
          <w:p w:rsidR="00CA7CBA" w:rsidRPr="00CA16E9" w:rsidRDefault="00CA7CBA" w:rsidP="00CA16E9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CA16E9">
              <w:rPr>
                <w:b/>
                <w:bCs/>
                <w:sz w:val="22"/>
                <w:szCs w:val="22"/>
                <w:lang w:eastAsia="hu-HU"/>
              </w:rPr>
              <w:t>06.18.</w:t>
            </w:r>
            <w:r w:rsidRPr="00CA16E9">
              <w:rPr>
                <w:b/>
                <w:bCs/>
                <w:sz w:val="22"/>
                <w:szCs w:val="22"/>
              </w:rPr>
              <w:t xml:space="preserve"> (kutyashow)</w:t>
            </w:r>
          </w:p>
          <w:p w:rsidR="00CA7CBA" w:rsidRPr="00CA16E9" w:rsidRDefault="00CA7CBA" w:rsidP="00CA16E9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CA16E9">
              <w:rPr>
                <w:b/>
                <w:bCs/>
                <w:sz w:val="22"/>
                <w:szCs w:val="22"/>
                <w:lang w:eastAsia="hu-HU"/>
              </w:rPr>
              <w:t xml:space="preserve"> 06.18.</w:t>
            </w:r>
            <w:r w:rsidRPr="00CA16E9">
              <w:rPr>
                <w:b/>
                <w:bCs/>
                <w:sz w:val="22"/>
                <w:szCs w:val="22"/>
              </w:rPr>
              <w:t xml:space="preserve"> (kutyashow)</w:t>
            </w:r>
          </w:p>
          <w:p w:rsidR="00CA7CBA" w:rsidRPr="00CA16E9" w:rsidRDefault="00CA7CBA" w:rsidP="00CA16E9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CA16E9">
              <w:rPr>
                <w:b/>
                <w:bCs/>
                <w:sz w:val="22"/>
                <w:szCs w:val="22"/>
                <w:lang w:eastAsia="hu-HU"/>
              </w:rPr>
              <w:t>06.25.</w:t>
            </w:r>
            <w:r w:rsidRPr="00CA16E9">
              <w:rPr>
                <w:b/>
                <w:bCs/>
                <w:sz w:val="22"/>
                <w:szCs w:val="22"/>
              </w:rPr>
              <w:t xml:space="preserve"> (kutyashow)</w:t>
            </w:r>
          </w:p>
          <w:p w:rsidR="00CA7CBA" w:rsidRPr="00CA16E9" w:rsidRDefault="00CA7CBA" w:rsidP="00CA16E9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CA16E9">
              <w:rPr>
                <w:b/>
                <w:bCs/>
                <w:sz w:val="22"/>
                <w:szCs w:val="22"/>
                <w:lang w:eastAsia="hu-HU"/>
              </w:rPr>
              <w:t>07.09.</w:t>
            </w:r>
            <w:r w:rsidRPr="00CA16E9">
              <w:rPr>
                <w:b/>
                <w:bCs/>
                <w:sz w:val="22"/>
                <w:szCs w:val="22"/>
              </w:rPr>
              <w:t xml:space="preserve"> (kutyashow)</w:t>
            </w:r>
          </w:p>
          <w:p w:rsidR="00CA7CBA" w:rsidRPr="00CA16E9" w:rsidRDefault="00CA7CBA" w:rsidP="00CA16E9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CA16E9">
              <w:rPr>
                <w:b/>
                <w:bCs/>
                <w:sz w:val="22"/>
                <w:szCs w:val="22"/>
                <w:lang w:eastAsia="hu-HU"/>
              </w:rPr>
              <w:t>07.10.</w:t>
            </w:r>
            <w:r w:rsidRPr="00CA16E9">
              <w:rPr>
                <w:b/>
                <w:bCs/>
                <w:sz w:val="22"/>
                <w:szCs w:val="22"/>
              </w:rPr>
              <w:t xml:space="preserve"> (kutyashow)</w:t>
            </w:r>
          </w:p>
          <w:p w:rsidR="00CA7CBA" w:rsidRPr="00CA16E9" w:rsidRDefault="00CA7CBA" w:rsidP="00CA16E9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CA16E9">
              <w:rPr>
                <w:b/>
                <w:bCs/>
                <w:sz w:val="22"/>
                <w:szCs w:val="22"/>
                <w:lang w:eastAsia="hu-HU"/>
              </w:rPr>
              <w:t>07.16-17.</w:t>
            </w:r>
            <w:r w:rsidRPr="00CA16E9">
              <w:rPr>
                <w:b/>
                <w:bCs/>
                <w:sz w:val="22"/>
                <w:szCs w:val="22"/>
              </w:rPr>
              <w:t xml:space="preserve"> (kutyashow)</w:t>
            </w:r>
          </w:p>
          <w:p w:rsidR="00CA7CBA" w:rsidRPr="00CA16E9" w:rsidRDefault="00CA7CBA" w:rsidP="00CA16E9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CA16E9">
              <w:rPr>
                <w:b/>
                <w:bCs/>
                <w:sz w:val="22"/>
                <w:szCs w:val="22"/>
                <w:lang w:eastAsia="hu-HU"/>
              </w:rPr>
              <w:t>08.13-14.</w:t>
            </w:r>
            <w:r w:rsidRPr="00CA16E9">
              <w:rPr>
                <w:b/>
                <w:bCs/>
                <w:sz w:val="22"/>
                <w:szCs w:val="22"/>
              </w:rPr>
              <w:t xml:space="preserve"> (kutyashow)</w:t>
            </w:r>
          </w:p>
          <w:p w:rsidR="00CA7CBA" w:rsidRPr="00CA16E9" w:rsidRDefault="00CA7CBA" w:rsidP="00CA16E9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CA16E9">
              <w:rPr>
                <w:b/>
                <w:bCs/>
                <w:sz w:val="22"/>
                <w:szCs w:val="22"/>
                <w:lang w:eastAsia="hu-HU"/>
              </w:rPr>
              <w:t>08.20.</w:t>
            </w:r>
            <w:r w:rsidRPr="00CA16E9">
              <w:rPr>
                <w:b/>
                <w:bCs/>
                <w:sz w:val="22"/>
                <w:szCs w:val="22"/>
              </w:rPr>
              <w:t xml:space="preserve"> (kutyashow)</w:t>
            </w:r>
          </w:p>
          <w:p w:rsidR="00CA7CBA" w:rsidRPr="00CA16E9" w:rsidRDefault="00CA7CBA" w:rsidP="00CA16E9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CA16E9">
              <w:rPr>
                <w:b/>
                <w:bCs/>
                <w:sz w:val="22"/>
                <w:szCs w:val="22"/>
                <w:lang w:eastAsia="hu-HU"/>
              </w:rPr>
              <w:t>08.26.</w:t>
            </w:r>
            <w:r w:rsidRPr="00CA16E9">
              <w:rPr>
                <w:b/>
                <w:bCs/>
                <w:sz w:val="22"/>
                <w:szCs w:val="22"/>
              </w:rPr>
              <w:t xml:space="preserve"> (kutyashow)</w:t>
            </w:r>
          </w:p>
          <w:p w:rsidR="00CA7CBA" w:rsidRPr="00CA16E9" w:rsidRDefault="00CA7CBA" w:rsidP="00CA16E9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CA16E9">
              <w:rPr>
                <w:b/>
                <w:bCs/>
                <w:sz w:val="22"/>
                <w:szCs w:val="22"/>
                <w:lang w:eastAsia="hu-HU"/>
              </w:rPr>
              <w:t>09.10-11.</w:t>
            </w:r>
            <w:r w:rsidRPr="00CA16E9">
              <w:rPr>
                <w:b/>
                <w:bCs/>
                <w:sz w:val="22"/>
                <w:szCs w:val="22"/>
              </w:rPr>
              <w:t xml:space="preserve"> (kutyashow)</w:t>
            </w:r>
          </w:p>
          <w:p w:rsidR="00CA7CBA" w:rsidRPr="00CA16E9" w:rsidRDefault="00CA7CBA" w:rsidP="00CA16E9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CA16E9">
              <w:rPr>
                <w:b/>
                <w:bCs/>
                <w:sz w:val="22"/>
                <w:szCs w:val="22"/>
                <w:lang w:eastAsia="hu-HU"/>
              </w:rPr>
              <w:t>09.17-18.</w:t>
            </w:r>
            <w:r w:rsidRPr="00CA16E9">
              <w:rPr>
                <w:b/>
                <w:bCs/>
                <w:sz w:val="22"/>
                <w:szCs w:val="22"/>
              </w:rPr>
              <w:t xml:space="preserve"> (kutyashow)</w:t>
            </w:r>
          </w:p>
          <w:p w:rsidR="00CA7CBA" w:rsidRPr="00CA16E9" w:rsidRDefault="00CA7CBA" w:rsidP="00CA16E9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CA16E9">
              <w:rPr>
                <w:b/>
                <w:bCs/>
                <w:sz w:val="22"/>
                <w:szCs w:val="22"/>
                <w:lang w:eastAsia="hu-HU"/>
              </w:rPr>
              <w:t xml:space="preserve">09.18. </w:t>
            </w:r>
            <w:r w:rsidRPr="00CA16E9">
              <w:rPr>
                <w:b/>
                <w:bCs/>
                <w:sz w:val="22"/>
                <w:szCs w:val="22"/>
              </w:rPr>
              <w:t>(kutyashow)</w:t>
            </w:r>
          </w:p>
          <w:p w:rsidR="00CA7CBA" w:rsidRPr="00CA16E9" w:rsidRDefault="00CA7CBA" w:rsidP="00CA16E9">
            <w:pPr>
              <w:spacing w:before="120" w:after="120"/>
              <w:jc w:val="center"/>
              <w:rPr>
                <w:b/>
                <w:bCs/>
                <w:sz w:val="22"/>
                <w:szCs w:val="22"/>
              </w:rPr>
            </w:pPr>
            <w:r w:rsidRPr="00CA16E9">
              <w:rPr>
                <w:b/>
                <w:bCs/>
                <w:sz w:val="22"/>
                <w:szCs w:val="22"/>
                <w:lang w:eastAsia="hu-HU"/>
              </w:rPr>
              <w:t>09.24-25.</w:t>
            </w:r>
            <w:r w:rsidRPr="00CA16E9">
              <w:rPr>
                <w:b/>
                <w:bCs/>
                <w:sz w:val="22"/>
                <w:szCs w:val="22"/>
              </w:rPr>
              <w:t xml:space="preserve"> (kutyashow)</w:t>
            </w:r>
          </w:p>
          <w:p w:rsidR="00CA7CBA" w:rsidRPr="00CA16E9" w:rsidRDefault="00CA7CBA" w:rsidP="00CA16E9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CA16E9">
              <w:rPr>
                <w:b/>
                <w:bCs/>
                <w:sz w:val="22"/>
                <w:szCs w:val="22"/>
                <w:lang w:eastAsia="hu-HU"/>
              </w:rPr>
              <w:t>09.24.</w:t>
            </w:r>
            <w:r w:rsidRPr="00CA16E9">
              <w:rPr>
                <w:b/>
                <w:bCs/>
                <w:sz w:val="22"/>
                <w:szCs w:val="22"/>
              </w:rPr>
              <w:t xml:space="preserve"> (kutyashow)</w:t>
            </w:r>
          </w:p>
          <w:p w:rsidR="00CA7CBA" w:rsidRPr="00CA16E9" w:rsidRDefault="00CA7CBA" w:rsidP="00CA16E9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CA16E9">
              <w:rPr>
                <w:b/>
                <w:bCs/>
                <w:sz w:val="22"/>
                <w:szCs w:val="22"/>
                <w:lang w:eastAsia="hu-HU"/>
              </w:rPr>
              <w:t>09.24.</w:t>
            </w:r>
            <w:r w:rsidRPr="00CA16E9">
              <w:rPr>
                <w:b/>
                <w:bCs/>
                <w:sz w:val="22"/>
                <w:szCs w:val="22"/>
              </w:rPr>
              <w:t xml:space="preserve"> (kutyashow)</w:t>
            </w:r>
          </w:p>
          <w:p w:rsidR="00CA7CBA" w:rsidRPr="00CA16E9" w:rsidRDefault="00CA7CBA" w:rsidP="00CA16E9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CA16E9">
              <w:rPr>
                <w:b/>
                <w:bCs/>
                <w:sz w:val="22"/>
                <w:szCs w:val="22"/>
                <w:lang w:eastAsia="hu-HU"/>
              </w:rPr>
              <w:t>10.01.</w:t>
            </w:r>
            <w:r w:rsidRPr="00CA16E9">
              <w:rPr>
                <w:b/>
                <w:bCs/>
                <w:sz w:val="22"/>
                <w:szCs w:val="22"/>
              </w:rPr>
              <w:t xml:space="preserve"> (kutyashow)</w:t>
            </w:r>
          </w:p>
          <w:p w:rsidR="00CA7CBA" w:rsidRPr="00CA16E9" w:rsidRDefault="00CA7CBA" w:rsidP="00CA16E9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CA16E9">
              <w:rPr>
                <w:b/>
                <w:bCs/>
                <w:sz w:val="22"/>
                <w:szCs w:val="22"/>
                <w:lang w:eastAsia="hu-HU"/>
              </w:rPr>
              <w:t>10.01.</w:t>
            </w:r>
            <w:r w:rsidRPr="00CA16E9">
              <w:rPr>
                <w:b/>
                <w:bCs/>
                <w:sz w:val="22"/>
                <w:szCs w:val="22"/>
              </w:rPr>
              <w:t xml:space="preserve"> (kutyashow)</w:t>
            </w:r>
          </w:p>
          <w:p w:rsidR="00CA7CBA" w:rsidRPr="00CA16E9" w:rsidRDefault="00CA7CBA" w:rsidP="00CA16E9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CA16E9">
              <w:rPr>
                <w:b/>
                <w:bCs/>
                <w:sz w:val="22"/>
                <w:szCs w:val="22"/>
                <w:lang w:eastAsia="hu-HU"/>
              </w:rPr>
              <w:t>10.01.</w:t>
            </w:r>
            <w:r w:rsidRPr="00CA16E9">
              <w:rPr>
                <w:b/>
                <w:bCs/>
                <w:sz w:val="22"/>
                <w:szCs w:val="22"/>
              </w:rPr>
              <w:t xml:space="preserve"> (kutyashow)</w:t>
            </w:r>
          </w:p>
          <w:p w:rsidR="00CA7CBA" w:rsidRPr="00CA16E9" w:rsidRDefault="00CA7CBA" w:rsidP="00CA16E9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CA16E9">
              <w:rPr>
                <w:b/>
                <w:bCs/>
                <w:sz w:val="22"/>
                <w:szCs w:val="22"/>
                <w:lang w:eastAsia="hu-HU"/>
              </w:rPr>
              <w:t>10.01.</w:t>
            </w:r>
            <w:r w:rsidRPr="00CA16E9">
              <w:rPr>
                <w:b/>
                <w:bCs/>
                <w:sz w:val="22"/>
                <w:szCs w:val="22"/>
              </w:rPr>
              <w:t xml:space="preserve"> (kutyashow)</w:t>
            </w:r>
          </w:p>
          <w:p w:rsidR="00CA7CBA" w:rsidRPr="00CA16E9" w:rsidRDefault="00CA7CBA" w:rsidP="00CA16E9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CA16E9">
              <w:rPr>
                <w:b/>
                <w:bCs/>
                <w:sz w:val="22"/>
                <w:szCs w:val="22"/>
                <w:lang w:eastAsia="hu-HU"/>
              </w:rPr>
              <w:t>10.08.</w:t>
            </w:r>
            <w:r w:rsidRPr="00CA16E9">
              <w:rPr>
                <w:b/>
                <w:bCs/>
                <w:sz w:val="22"/>
                <w:szCs w:val="22"/>
              </w:rPr>
              <w:t xml:space="preserve"> (kutyashow)</w:t>
            </w:r>
          </w:p>
          <w:p w:rsidR="00CA7CBA" w:rsidRPr="00CA16E9" w:rsidRDefault="00CA7CBA" w:rsidP="00CA16E9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CA16E9">
              <w:rPr>
                <w:b/>
                <w:bCs/>
                <w:sz w:val="22"/>
                <w:szCs w:val="22"/>
                <w:lang w:eastAsia="hu-HU"/>
              </w:rPr>
              <w:t>10.08.</w:t>
            </w:r>
            <w:r w:rsidRPr="00CA16E9">
              <w:rPr>
                <w:b/>
                <w:bCs/>
                <w:sz w:val="22"/>
                <w:szCs w:val="22"/>
              </w:rPr>
              <w:t xml:space="preserve"> (kutyashow)</w:t>
            </w:r>
          </w:p>
          <w:p w:rsidR="00CA7CBA" w:rsidRPr="00CA16E9" w:rsidRDefault="00CA7CBA" w:rsidP="00CA16E9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CA16E9">
              <w:rPr>
                <w:b/>
                <w:bCs/>
                <w:sz w:val="22"/>
                <w:szCs w:val="22"/>
                <w:lang w:eastAsia="hu-HU"/>
              </w:rPr>
              <w:t>10.15.</w:t>
            </w:r>
            <w:r w:rsidRPr="00CA16E9">
              <w:rPr>
                <w:b/>
                <w:bCs/>
                <w:sz w:val="22"/>
                <w:szCs w:val="22"/>
              </w:rPr>
              <w:t xml:space="preserve"> (kutyashow)</w:t>
            </w:r>
          </w:p>
          <w:p w:rsidR="00CA7CBA" w:rsidRPr="00CA16E9" w:rsidRDefault="00CA7CBA" w:rsidP="00CA16E9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CA16E9">
              <w:rPr>
                <w:b/>
                <w:bCs/>
                <w:sz w:val="22"/>
                <w:szCs w:val="22"/>
                <w:lang w:eastAsia="hu-HU"/>
              </w:rPr>
              <w:t>10.15.</w:t>
            </w:r>
            <w:r w:rsidRPr="00CA16E9">
              <w:rPr>
                <w:b/>
                <w:bCs/>
                <w:sz w:val="22"/>
                <w:szCs w:val="22"/>
              </w:rPr>
              <w:t xml:space="preserve"> (kutyashow)</w:t>
            </w:r>
          </w:p>
          <w:p w:rsidR="00CA7CBA" w:rsidRPr="00CA16E9" w:rsidRDefault="00CA7CBA" w:rsidP="00CA16E9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CA16E9">
              <w:rPr>
                <w:b/>
                <w:bCs/>
                <w:sz w:val="22"/>
                <w:szCs w:val="22"/>
                <w:lang w:eastAsia="hu-HU"/>
              </w:rPr>
              <w:t>10.15.</w:t>
            </w:r>
            <w:r w:rsidRPr="00CA16E9">
              <w:rPr>
                <w:b/>
                <w:bCs/>
                <w:sz w:val="22"/>
                <w:szCs w:val="22"/>
              </w:rPr>
              <w:t xml:space="preserve"> (kutyashow)</w:t>
            </w:r>
          </w:p>
          <w:p w:rsidR="00CA7CBA" w:rsidRPr="00CA16E9" w:rsidRDefault="00CA7CBA" w:rsidP="00CA16E9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CA16E9">
              <w:rPr>
                <w:b/>
                <w:bCs/>
                <w:sz w:val="22"/>
                <w:szCs w:val="22"/>
                <w:lang w:eastAsia="hu-HU"/>
              </w:rPr>
              <w:t>10.15-16.</w:t>
            </w:r>
            <w:r w:rsidRPr="00CA16E9">
              <w:rPr>
                <w:b/>
                <w:bCs/>
                <w:sz w:val="22"/>
                <w:szCs w:val="22"/>
              </w:rPr>
              <w:t xml:space="preserve"> (kutyashow)</w:t>
            </w:r>
          </w:p>
          <w:p w:rsidR="00CA7CBA" w:rsidRPr="00CA16E9" w:rsidRDefault="00CA7CBA" w:rsidP="00CA16E9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CA16E9">
              <w:rPr>
                <w:b/>
                <w:bCs/>
                <w:sz w:val="22"/>
                <w:szCs w:val="22"/>
                <w:lang w:eastAsia="hu-HU"/>
              </w:rPr>
              <w:t>10.16.</w:t>
            </w:r>
            <w:r w:rsidRPr="00CA16E9">
              <w:rPr>
                <w:b/>
                <w:bCs/>
                <w:sz w:val="22"/>
                <w:szCs w:val="22"/>
              </w:rPr>
              <w:t xml:space="preserve"> (kutyashow)</w:t>
            </w:r>
          </w:p>
          <w:p w:rsidR="00CA7CBA" w:rsidRPr="00CA16E9" w:rsidRDefault="00CA7CBA" w:rsidP="00CA16E9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CA16E9">
              <w:rPr>
                <w:b/>
                <w:bCs/>
                <w:sz w:val="22"/>
                <w:szCs w:val="22"/>
                <w:lang w:eastAsia="hu-HU"/>
              </w:rPr>
              <w:t>10.16.</w:t>
            </w:r>
            <w:r w:rsidRPr="00CA16E9">
              <w:rPr>
                <w:b/>
                <w:bCs/>
                <w:sz w:val="22"/>
                <w:szCs w:val="22"/>
              </w:rPr>
              <w:t xml:space="preserve"> (kutyashow)</w:t>
            </w:r>
          </w:p>
          <w:p w:rsidR="00CA7CBA" w:rsidRPr="00CA16E9" w:rsidRDefault="00CA7CBA" w:rsidP="00CA16E9">
            <w:pPr>
              <w:spacing w:before="120" w:after="120"/>
              <w:jc w:val="center"/>
              <w:rPr>
                <w:b/>
                <w:bCs/>
                <w:sz w:val="22"/>
                <w:szCs w:val="22"/>
              </w:rPr>
            </w:pPr>
            <w:r w:rsidRPr="00CA16E9">
              <w:rPr>
                <w:b/>
                <w:bCs/>
                <w:sz w:val="22"/>
                <w:szCs w:val="22"/>
                <w:lang w:eastAsia="hu-HU"/>
              </w:rPr>
              <w:t>10.21-22.</w:t>
            </w:r>
            <w:r w:rsidRPr="00CA16E9">
              <w:rPr>
                <w:b/>
                <w:bCs/>
                <w:sz w:val="22"/>
                <w:szCs w:val="22"/>
              </w:rPr>
              <w:t xml:space="preserve"> (kutyashow)</w:t>
            </w:r>
          </w:p>
          <w:p w:rsidR="00CA7CBA" w:rsidRPr="00CA16E9" w:rsidRDefault="00CA7CBA" w:rsidP="00CA16E9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CA16E9">
              <w:rPr>
                <w:b/>
                <w:bCs/>
                <w:sz w:val="22"/>
                <w:szCs w:val="22"/>
                <w:lang w:eastAsia="hu-HU"/>
              </w:rPr>
              <w:t>10.22.</w:t>
            </w:r>
            <w:r w:rsidRPr="00CA16E9">
              <w:rPr>
                <w:b/>
                <w:bCs/>
                <w:sz w:val="22"/>
                <w:szCs w:val="22"/>
              </w:rPr>
              <w:t xml:space="preserve"> (kutyashow)</w:t>
            </w:r>
          </w:p>
          <w:p w:rsidR="00CA7CBA" w:rsidRPr="00CA16E9" w:rsidRDefault="00CA7CBA" w:rsidP="00CA16E9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CA16E9">
              <w:rPr>
                <w:b/>
                <w:bCs/>
                <w:sz w:val="22"/>
                <w:szCs w:val="22"/>
                <w:lang w:eastAsia="hu-HU"/>
              </w:rPr>
              <w:t>10.29.</w:t>
            </w:r>
            <w:r w:rsidRPr="00CA16E9">
              <w:rPr>
                <w:b/>
                <w:bCs/>
                <w:sz w:val="22"/>
                <w:szCs w:val="22"/>
              </w:rPr>
              <w:t xml:space="preserve"> (kutyashow)</w:t>
            </w:r>
          </w:p>
          <w:p w:rsidR="00CA7CBA" w:rsidRPr="00CA16E9" w:rsidRDefault="00CA7CBA" w:rsidP="00CA16E9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CA16E9">
              <w:rPr>
                <w:b/>
                <w:bCs/>
                <w:sz w:val="22"/>
                <w:szCs w:val="22"/>
                <w:lang w:eastAsia="hu-HU"/>
              </w:rPr>
              <w:t>10.29-30.</w:t>
            </w:r>
            <w:r w:rsidRPr="00CA16E9">
              <w:rPr>
                <w:b/>
                <w:bCs/>
                <w:sz w:val="22"/>
                <w:szCs w:val="22"/>
              </w:rPr>
              <w:t xml:space="preserve"> (kutyashow)</w:t>
            </w:r>
          </w:p>
          <w:p w:rsidR="00CA7CBA" w:rsidRPr="00CA16E9" w:rsidRDefault="00CA7CBA" w:rsidP="00CA16E9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CA16E9">
              <w:rPr>
                <w:b/>
                <w:bCs/>
                <w:sz w:val="22"/>
                <w:szCs w:val="22"/>
                <w:lang w:eastAsia="hu-HU"/>
              </w:rPr>
              <w:t>10.??.</w:t>
            </w:r>
            <w:r w:rsidRPr="00CA16E9">
              <w:rPr>
                <w:b/>
                <w:bCs/>
                <w:sz w:val="22"/>
                <w:szCs w:val="22"/>
              </w:rPr>
              <w:t xml:space="preserve"> (kutyashow)</w:t>
            </w:r>
          </w:p>
          <w:p w:rsidR="00CA7CBA" w:rsidRPr="00CA16E9" w:rsidRDefault="00CA7CBA" w:rsidP="00CA16E9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CA16E9">
              <w:rPr>
                <w:b/>
                <w:bCs/>
                <w:sz w:val="22"/>
                <w:szCs w:val="22"/>
                <w:lang w:eastAsia="hu-HU"/>
              </w:rPr>
              <w:t>11.05.</w:t>
            </w:r>
            <w:r w:rsidRPr="00CA16E9">
              <w:rPr>
                <w:b/>
                <w:bCs/>
                <w:sz w:val="22"/>
                <w:szCs w:val="22"/>
              </w:rPr>
              <w:t xml:space="preserve"> (kutyashow)</w:t>
            </w:r>
          </w:p>
          <w:p w:rsidR="00CA7CBA" w:rsidRPr="00CA16E9" w:rsidRDefault="00CA7CBA" w:rsidP="00CA16E9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CA16E9">
              <w:rPr>
                <w:b/>
                <w:bCs/>
                <w:sz w:val="22"/>
                <w:szCs w:val="22"/>
                <w:lang w:eastAsia="hu-HU"/>
              </w:rPr>
              <w:t>11.05-06.</w:t>
            </w:r>
            <w:r w:rsidRPr="00CA16E9">
              <w:rPr>
                <w:b/>
                <w:bCs/>
                <w:sz w:val="22"/>
                <w:szCs w:val="22"/>
              </w:rPr>
              <w:t xml:space="preserve"> (kutyashow)</w:t>
            </w:r>
          </w:p>
          <w:p w:rsidR="00CA7CBA" w:rsidRPr="00CA16E9" w:rsidRDefault="00CA7CBA" w:rsidP="00CA16E9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CA16E9">
              <w:rPr>
                <w:b/>
                <w:bCs/>
                <w:sz w:val="22"/>
                <w:szCs w:val="22"/>
                <w:lang w:eastAsia="hu-HU"/>
              </w:rPr>
              <w:t>11.11-12.</w:t>
            </w:r>
            <w:r w:rsidRPr="00CA16E9">
              <w:rPr>
                <w:b/>
                <w:bCs/>
                <w:sz w:val="22"/>
                <w:szCs w:val="22"/>
              </w:rPr>
              <w:t xml:space="preserve"> (kutyashow)</w:t>
            </w:r>
          </w:p>
          <w:p w:rsidR="00CA7CBA" w:rsidRPr="00CA16E9" w:rsidRDefault="00CA7CBA" w:rsidP="00CA16E9">
            <w:pPr>
              <w:spacing w:before="120" w:after="120"/>
              <w:jc w:val="center"/>
              <w:rPr>
                <w:b/>
                <w:bCs/>
                <w:sz w:val="22"/>
                <w:szCs w:val="22"/>
              </w:rPr>
            </w:pPr>
            <w:r w:rsidRPr="00CA16E9">
              <w:rPr>
                <w:b/>
                <w:bCs/>
                <w:sz w:val="22"/>
                <w:szCs w:val="22"/>
                <w:lang w:eastAsia="hu-HU"/>
              </w:rPr>
              <w:t>11.12.</w:t>
            </w:r>
            <w:r w:rsidRPr="00CA16E9">
              <w:rPr>
                <w:b/>
                <w:bCs/>
                <w:sz w:val="22"/>
                <w:szCs w:val="22"/>
              </w:rPr>
              <w:t xml:space="preserve"> (kutyashow)</w:t>
            </w:r>
          </w:p>
          <w:p w:rsidR="00CA7CBA" w:rsidRPr="00CA16E9" w:rsidRDefault="00CA7CBA" w:rsidP="00CA16E9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CA16E9">
              <w:rPr>
                <w:b/>
                <w:bCs/>
                <w:sz w:val="22"/>
                <w:szCs w:val="22"/>
                <w:lang w:eastAsia="hu-HU"/>
              </w:rPr>
              <w:t>11.12.</w:t>
            </w:r>
            <w:r w:rsidRPr="00CA16E9">
              <w:rPr>
                <w:b/>
                <w:bCs/>
                <w:sz w:val="22"/>
                <w:szCs w:val="22"/>
              </w:rPr>
              <w:t xml:space="preserve"> (kutyashow)</w:t>
            </w:r>
          </w:p>
          <w:p w:rsidR="00CA7CBA" w:rsidRPr="00CA16E9" w:rsidRDefault="00CA7CBA" w:rsidP="00CA16E9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CA16E9">
              <w:rPr>
                <w:b/>
                <w:bCs/>
                <w:sz w:val="22"/>
                <w:szCs w:val="22"/>
                <w:lang w:eastAsia="hu-HU"/>
              </w:rPr>
              <w:t>11.12.</w:t>
            </w:r>
            <w:r w:rsidRPr="00CA16E9">
              <w:rPr>
                <w:b/>
                <w:bCs/>
                <w:sz w:val="22"/>
                <w:szCs w:val="22"/>
              </w:rPr>
              <w:t xml:space="preserve"> (kutyashow)</w:t>
            </w:r>
          </w:p>
          <w:p w:rsidR="00CA7CBA" w:rsidRPr="00CA16E9" w:rsidRDefault="00CA7CBA" w:rsidP="00CA16E9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CA16E9">
              <w:rPr>
                <w:b/>
                <w:bCs/>
                <w:sz w:val="22"/>
                <w:szCs w:val="22"/>
                <w:lang w:eastAsia="hu-HU"/>
              </w:rPr>
              <w:t>11.12-13.</w:t>
            </w:r>
            <w:r w:rsidRPr="00CA16E9">
              <w:rPr>
                <w:b/>
                <w:bCs/>
                <w:sz w:val="22"/>
                <w:szCs w:val="22"/>
              </w:rPr>
              <w:t xml:space="preserve"> (kutyashow)</w:t>
            </w:r>
          </w:p>
          <w:p w:rsidR="00CA7CBA" w:rsidRPr="00CA16E9" w:rsidRDefault="00CA7CBA" w:rsidP="00CA16E9">
            <w:pPr>
              <w:spacing w:before="120" w:after="120"/>
              <w:jc w:val="center"/>
              <w:rPr>
                <w:b/>
                <w:bCs/>
                <w:sz w:val="22"/>
                <w:szCs w:val="22"/>
              </w:rPr>
            </w:pPr>
            <w:r w:rsidRPr="00CA16E9">
              <w:rPr>
                <w:b/>
                <w:bCs/>
                <w:sz w:val="22"/>
                <w:szCs w:val="22"/>
                <w:lang w:eastAsia="hu-HU"/>
              </w:rPr>
              <w:t>11.19.</w:t>
            </w:r>
            <w:r w:rsidRPr="00CA16E9">
              <w:rPr>
                <w:b/>
                <w:bCs/>
                <w:sz w:val="22"/>
                <w:szCs w:val="22"/>
              </w:rPr>
              <w:t xml:space="preserve"> (kutyashow)</w:t>
            </w:r>
          </w:p>
          <w:p w:rsidR="00CA7CBA" w:rsidRPr="00CA16E9" w:rsidRDefault="00CA7CBA" w:rsidP="00CA16E9">
            <w:pPr>
              <w:spacing w:before="120" w:after="120"/>
              <w:jc w:val="center"/>
              <w:rPr>
                <w:b/>
                <w:bCs/>
                <w:sz w:val="22"/>
                <w:szCs w:val="22"/>
              </w:rPr>
            </w:pPr>
            <w:r w:rsidRPr="00CA16E9">
              <w:rPr>
                <w:b/>
                <w:bCs/>
                <w:sz w:val="22"/>
                <w:szCs w:val="22"/>
              </w:rPr>
              <w:t>11.19. (kutyashow)</w:t>
            </w:r>
          </w:p>
          <w:p w:rsidR="00CA7CBA" w:rsidRPr="00CA16E9" w:rsidRDefault="00CA7CBA" w:rsidP="00CA16E9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CA16E9">
              <w:rPr>
                <w:b/>
                <w:bCs/>
                <w:sz w:val="22"/>
                <w:szCs w:val="22"/>
                <w:lang w:eastAsia="hu-HU"/>
              </w:rPr>
              <w:t>11.26.</w:t>
            </w:r>
            <w:r w:rsidRPr="00CA16E9">
              <w:rPr>
                <w:b/>
                <w:bCs/>
                <w:sz w:val="22"/>
                <w:szCs w:val="22"/>
              </w:rPr>
              <w:t xml:space="preserve"> (kutyashow)</w:t>
            </w:r>
          </w:p>
          <w:p w:rsidR="00CA7CBA" w:rsidRPr="00CA16E9" w:rsidRDefault="00CA7CBA" w:rsidP="00CA16E9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CA16E9">
              <w:rPr>
                <w:b/>
                <w:bCs/>
                <w:sz w:val="22"/>
                <w:szCs w:val="22"/>
                <w:lang w:eastAsia="hu-HU"/>
              </w:rPr>
              <w:t>11.26.</w:t>
            </w:r>
            <w:r w:rsidRPr="00CA16E9">
              <w:rPr>
                <w:b/>
                <w:bCs/>
                <w:sz w:val="22"/>
                <w:szCs w:val="22"/>
              </w:rPr>
              <w:t xml:space="preserve"> (kutyashow)</w:t>
            </w:r>
          </w:p>
          <w:p w:rsidR="00CA7CBA" w:rsidRPr="00CA16E9" w:rsidRDefault="00CA7CBA" w:rsidP="00CA16E9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CA16E9">
              <w:rPr>
                <w:b/>
                <w:bCs/>
                <w:sz w:val="22"/>
                <w:szCs w:val="22"/>
                <w:lang w:eastAsia="hu-HU"/>
              </w:rPr>
              <w:t>11.26-27.</w:t>
            </w:r>
            <w:r w:rsidRPr="00CA16E9">
              <w:rPr>
                <w:b/>
                <w:bCs/>
                <w:sz w:val="22"/>
                <w:szCs w:val="22"/>
              </w:rPr>
              <w:t xml:space="preserve"> (kutyashow)</w:t>
            </w:r>
          </w:p>
          <w:p w:rsidR="00CA7CBA" w:rsidRPr="00CA16E9" w:rsidRDefault="00CA7CBA" w:rsidP="00CA16E9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CA16E9">
              <w:rPr>
                <w:b/>
                <w:bCs/>
                <w:sz w:val="22"/>
                <w:szCs w:val="22"/>
                <w:lang w:eastAsia="hu-HU"/>
              </w:rPr>
              <w:t>11.27.</w:t>
            </w:r>
            <w:r w:rsidRPr="00CA16E9">
              <w:rPr>
                <w:b/>
                <w:bCs/>
                <w:sz w:val="22"/>
                <w:szCs w:val="22"/>
              </w:rPr>
              <w:t xml:space="preserve"> (kutyashow)</w:t>
            </w:r>
          </w:p>
          <w:p w:rsidR="00CA7CBA" w:rsidRPr="00CA16E9" w:rsidRDefault="00CA7CBA" w:rsidP="00CA16E9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CA16E9">
              <w:rPr>
                <w:b/>
                <w:bCs/>
                <w:sz w:val="22"/>
                <w:szCs w:val="22"/>
                <w:lang w:eastAsia="hu-HU"/>
              </w:rPr>
              <w:t>11.??.</w:t>
            </w:r>
            <w:r w:rsidRPr="00CA16E9">
              <w:rPr>
                <w:b/>
                <w:bCs/>
                <w:sz w:val="22"/>
                <w:szCs w:val="22"/>
              </w:rPr>
              <w:t xml:space="preserve"> (kutyashow)</w:t>
            </w:r>
          </w:p>
          <w:p w:rsidR="00CA7CBA" w:rsidRPr="00CA16E9" w:rsidRDefault="00CA7CBA" w:rsidP="00CA16E9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CA16E9">
              <w:rPr>
                <w:b/>
                <w:bCs/>
                <w:sz w:val="22"/>
                <w:szCs w:val="22"/>
                <w:lang w:eastAsia="hu-HU"/>
              </w:rPr>
              <w:t>12.03.</w:t>
            </w:r>
            <w:r w:rsidRPr="00CA16E9">
              <w:rPr>
                <w:b/>
                <w:bCs/>
                <w:sz w:val="22"/>
                <w:szCs w:val="22"/>
              </w:rPr>
              <w:t xml:space="preserve"> (kutyashow)</w:t>
            </w:r>
          </w:p>
          <w:p w:rsidR="00CA7CBA" w:rsidRPr="00CA16E9" w:rsidRDefault="00CA7CBA" w:rsidP="00CA16E9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CA16E9">
              <w:rPr>
                <w:b/>
                <w:bCs/>
                <w:sz w:val="22"/>
                <w:szCs w:val="22"/>
                <w:lang w:eastAsia="hu-HU"/>
              </w:rPr>
              <w:t>12.04.</w:t>
            </w:r>
            <w:r w:rsidRPr="00CA16E9">
              <w:rPr>
                <w:b/>
                <w:bCs/>
                <w:sz w:val="22"/>
                <w:szCs w:val="22"/>
              </w:rPr>
              <w:t xml:space="preserve"> (kutyashow)</w:t>
            </w:r>
          </w:p>
          <w:p w:rsidR="00CA7CBA" w:rsidRPr="00CA16E9" w:rsidRDefault="00CA7CBA" w:rsidP="00CA16E9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CA16E9">
              <w:rPr>
                <w:b/>
                <w:bCs/>
                <w:sz w:val="22"/>
                <w:szCs w:val="22"/>
                <w:lang w:eastAsia="hu-HU"/>
              </w:rPr>
              <w:t>12.09-10.</w:t>
            </w:r>
            <w:r w:rsidRPr="00CA16E9">
              <w:rPr>
                <w:b/>
                <w:bCs/>
                <w:sz w:val="22"/>
                <w:szCs w:val="22"/>
              </w:rPr>
              <w:t xml:space="preserve"> (kutyashow)</w:t>
            </w:r>
          </w:p>
          <w:p w:rsidR="00CA7CBA" w:rsidRPr="00CA16E9" w:rsidRDefault="00CA7CBA" w:rsidP="00CA16E9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A16E9">
              <w:rPr>
                <w:b/>
                <w:bCs/>
                <w:sz w:val="22"/>
                <w:szCs w:val="22"/>
                <w:lang w:eastAsia="hu-HU"/>
              </w:rPr>
              <w:t>12.10.</w:t>
            </w:r>
            <w:r w:rsidRPr="00CA16E9">
              <w:rPr>
                <w:b/>
                <w:bCs/>
                <w:sz w:val="22"/>
                <w:szCs w:val="22"/>
              </w:rPr>
              <w:t xml:space="preserve"> (kutyashow)</w:t>
            </w:r>
          </w:p>
        </w:tc>
        <w:tc>
          <w:tcPr>
            <w:tcW w:w="4128" w:type="dxa"/>
            <w:gridSpan w:val="2"/>
          </w:tcPr>
          <w:p w:rsidR="00CA7CBA" w:rsidRPr="00CA16E9" w:rsidRDefault="00CA7CBA" w:rsidP="00CA16E9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CA16E9">
              <w:rPr>
                <w:b/>
                <w:bCs/>
                <w:sz w:val="22"/>
                <w:szCs w:val="22"/>
                <w:lang w:eastAsia="hu-HU"/>
              </w:rPr>
              <w:t>Hajdúbagos (munkavizsga)</w:t>
            </w:r>
          </w:p>
          <w:p w:rsidR="00CA7CBA" w:rsidRPr="00CA16E9" w:rsidRDefault="00CA7CBA" w:rsidP="00CA16E9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CA16E9">
              <w:rPr>
                <w:b/>
                <w:bCs/>
                <w:sz w:val="22"/>
                <w:szCs w:val="22"/>
                <w:lang w:eastAsia="hu-HU"/>
              </w:rPr>
              <w:t>Pilisvörösvár (munkavizsga)</w:t>
            </w:r>
          </w:p>
          <w:p w:rsidR="00CA7CBA" w:rsidRPr="00CA16E9" w:rsidRDefault="00CA7CBA" w:rsidP="00CA16E9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CA16E9">
              <w:rPr>
                <w:b/>
                <w:bCs/>
                <w:sz w:val="22"/>
                <w:szCs w:val="22"/>
                <w:lang w:eastAsia="hu-HU"/>
              </w:rPr>
              <w:t>Makó (munkavizsga)</w:t>
            </w:r>
          </w:p>
          <w:p w:rsidR="00CA7CBA" w:rsidRPr="00CA16E9" w:rsidRDefault="00CA7CBA" w:rsidP="00CA16E9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CA16E9">
              <w:rPr>
                <w:b/>
                <w:bCs/>
                <w:sz w:val="22"/>
                <w:szCs w:val="22"/>
                <w:lang w:eastAsia="hu-HU"/>
              </w:rPr>
              <w:t>Budapest Lupa KKI (munkavizsga)</w:t>
            </w:r>
          </w:p>
          <w:p w:rsidR="00CA7CBA" w:rsidRPr="00CA16E9" w:rsidRDefault="00CA7CBA" w:rsidP="00CA16E9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CA16E9">
              <w:rPr>
                <w:b/>
                <w:bCs/>
                <w:sz w:val="22"/>
                <w:szCs w:val="22"/>
                <w:lang w:eastAsia="hu-HU"/>
              </w:rPr>
              <w:t>MÁRK - Üllői KKI (munkavizsga)</w:t>
            </w:r>
          </w:p>
          <w:p w:rsidR="00CA7CBA" w:rsidRPr="00CA16E9" w:rsidRDefault="00CA7CBA" w:rsidP="00CA16E9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CA16E9">
              <w:rPr>
                <w:b/>
                <w:bCs/>
                <w:sz w:val="22"/>
                <w:szCs w:val="22"/>
                <w:lang w:eastAsia="hu-HU"/>
              </w:rPr>
              <w:t>Sopron (munkavizsga)</w:t>
            </w:r>
          </w:p>
          <w:p w:rsidR="00CA7CBA" w:rsidRPr="00CA16E9" w:rsidRDefault="00CA7CBA" w:rsidP="00CA16E9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CA16E9">
              <w:rPr>
                <w:b/>
                <w:bCs/>
                <w:sz w:val="22"/>
                <w:szCs w:val="22"/>
                <w:lang w:eastAsia="hu-HU"/>
              </w:rPr>
              <w:t>Budapest Páskom KKI (munkavizsga)</w:t>
            </w:r>
          </w:p>
          <w:p w:rsidR="00CA7CBA" w:rsidRPr="00CA16E9" w:rsidRDefault="00CA7CBA" w:rsidP="00CA16E9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CA16E9">
              <w:rPr>
                <w:b/>
                <w:bCs/>
                <w:sz w:val="22"/>
                <w:szCs w:val="22"/>
                <w:lang w:eastAsia="hu-HU"/>
              </w:rPr>
              <w:t>MÁRK - Üllői KKI (munkavizsga)</w:t>
            </w:r>
          </w:p>
          <w:p w:rsidR="00CA7CBA" w:rsidRPr="00CA16E9" w:rsidRDefault="00CA7CBA" w:rsidP="00CA16E9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CA16E9">
              <w:rPr>
                <w:b/>
                <w:bCs/>
                <w:sz w:val="22"/>
                <w:szCs w:val="22"/>
                <w:lang w:eastAsia="hu-HU"/>
              </w:rPr>
              <w:t>Szolnok (munkavizsga)</w:t>
            </w:r>
          </w:p>
          <w:p w:rsidR="00CA7CBA" w:rsidRPr="00CA16E9" w:rsidRDefault="00CA7CBA" w:rsidP="00CA16E9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CA16E9">
              <w:rPr>
                <w:b/>
                <w:bCs/>
                <w:sz w:val="22"/>
                <w:szCs w:val="22"/>
                <w:lang w:eastAsia="hu-HU"/>
              </w:rPr>
              <w:t>Budakalász (munkavizsga)</w:t>
            </w:r>
          </w:p>
          <w:p w:rsidR="00CA7CBA" w:rsidRPr="00CA16E9" w:rsidRDefault="00CA7CBA" w:rsidP="00CA16E9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CA16E9">
              <w:rPr>
                <w:b/>
                <w:bCs/>
                <w:sz w:val="22"/>
                <w:szCs w:val="22"/>
                <w:lang w:eastAsia="hu-HU"/>
              </w:rPr>
              <w:t>Békéscsaba KKI (munkavizsga))</w:t>
            </w:r>
          </w:p>
          <w:p w:rsidR="00CA7CBA" w:rsidRPr="00CA16E9" w:rsidRDefault="00CA7CBA" w:rsidP="00CA16E9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CA16E9">
              <w:rPr>
                <w:b/>
                <w:bCs/>
                <w:sz w:val="22"/>
                <w:szCs w:val="22"/>
                <w:lang w:eastAsia="hu-HU"/>
              </w:rPr>
              <w:t>Tárnok (verseny/munkavizsga)</w:t>
            </w:r>
          </w:p>
          <w:p w:rsidR="00CA7CBA" w:rsidRPr="00CA16E9" w:rsidRDefault="00CA7CBA" w:rsidP="00CA16E9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CA16E9">
              <w:rPr>
                <w:b/>
                <w:bCs/>
                <w:sz w:val="22"/>
                <w:szCs w:val="22"/>
                <w:lang w:eastAsia="hu-HU"/>
              </w:rPr>
              <w:t>MÁRK - Üllői KKI (munkavizsga)</w:t>
            </w:r>
          </w:p>
          <w:p w:rsidR="00CA7CBA" w:rsidRPr="00CA16E9" w:rsidRDefault="00CA7CBA" w:rsidP="00CA16E9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CA16E9">
              <w:rPr>
                <w:b/>
                <w:bCs/>
                <w:sz w:val="22"/>
                <w:szCs w:val="22"/>
                <w:lang w:eastAsia="hu-HU"/>
              </w:rPr>
              <w:t>Budapest (munkavizsga)</w:t>
            </w:r>
          </w:p>
          <w:p w:rsidR="00CA7CBA" w:rsidRPr="00CA16E9" w:rsidRDefault="00CA7CBA" w:rsidP="00CA16E9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CA16E9">
              <w:rPr>
                <w:b/>
                <w:bCs/>
                <w:sz w:val="22"/>
                <w:szCs w:val="22"/>
                <w:lang w:eastAsia="hu-HU"/>
              </w:rPr>
              <w:t>Dunakeszi (munkavizsga)</w:t>
            </w:r>
          </w:p>
          <w:p w:rsidR="00CA7CBA" w:rsidRPr="00CA16E9" w:rsidRDefault="00CA7CBA" w:rsidP="00CA16E9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CA16E9">
              <w:rPr>
                <w:b/>
                <w:bCs/>
                <w:sz w:val="22"/>
                <w:szCs w:val="22"/>
                <w:lang w:eastAsia="hu-HU"/>
              </w:rPr>
              <w:t>Csepeli KKI (munkavizsga)</w:t>
            </w:r>
          </w:p>
          <w:p w:rsidR="00CA7CBA" w:rsidRPr="00CA16E9" w:rsidRDefault="00CA7CBA" w:rsidP="00CA16E9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CA16E9">
              <w:rPr>
                <w:b/>
                <w:bCs/>
                <w:sz w:val="22"/>
                <w:szCs w:val="22"/>
                <w:lang w:eastAsia="hu-HU"/>
              </w:rPr>
              <w:t>Budapest (verseny/munkavizsga)</w:t>
            </w:r>
          </w:p>
          <w:p w:rsidR="00CA7CBA" w:rsidRPr="00CA16E9" w:rsidRDefault="00CA7CBA" w:rsidP="00CA16E9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CA16E9">
              <w:rPr>
                <w:b/>
                <w:bCs/>
                <w:sz w:val="22"/>
                <w:szCs w:val="22"/>
                <w:lang w:eastAsia="hu-HU"/>
              </w:rPr>
              <w:t>Sopron (munkavizsga)</w:t>
            </w:r>
          </w:p>
          <w:p w:rsidR="00CA7CBA" w:rsidRPr="00CA16E9" w:rsidRDefault="00CA7CBA" w:rsidP="00CA16E9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CA16E9">
              <w:rPr>
                <w:b/>
                <w:bCs/>
                <w:sz w:val="22"/>
                <w:szCs w:val="22"/>
                <w:lang w:eastAsia="hu-HU"/>
              </w:rPr>
              <w:t>Szentes Ipartelepi út 5. (munkavizsga)</w:t>
            </w:r>
          </w:p>
          <w:p w:rsidR="00CA7CBA" w:rsidRPr="00CA16E9" w:rsidRDefault="00CA7CBA" w:rsidP="00CA16E9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CA16E9">
              <w:rPr>
                <w:b/>
                <w:bCs/>
                <w:sz w:val="22"/>
                <w:szCs w:val="22"/>
                <w:lang w:eastAsia="hu-HU"/>
              </w:rPr>
              <w:t>Szolnok (verseny)</w:t>
            </w:r>
          </w:p>
          <w:p w:rsidR="00CA7CBA" w:rsidRPr="00CA16E9" w:rsidRDefault="00CA7CBA" w:rsidP="00CA16E9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CA16E9">
              <w:rPr>
                <w:b/>
                <w:bCs/>
                <w:sz w:val="22"/>
                <w:szCs w:val="22"/>
                <w:lang w:eastAsia="hu-HU"/>
              </w:rPr>
              <w:t>Budapest HappyDog (munkavizsga)</w:t>
            </w:r>
          </w:p>
          <w:p w:rsidR="00CA7CBA" w:rsidRPr="00CA16E9" w:rsidRDefault="00CA7CBA" w:rsidP="00CA16E9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CA16E9">
              <w:rPr>
                <w:b/>
                <w:bCs/>
                <w:sz w:val="22"/>
                <w:szCs w:val="22"/>
                <w:lang w:eastAsia="hu-HU"/>
              </w:rPr>
              <w:t>Abaujszántó (munkavizsga)</w:t>
            </w:r>
          </w:p>
          <w:p w:rsidR="00CA7CBA" w:rsidRPr="00CA16E9" w:rsidRDefault="00CA7CBA" w:rsidP="00CA16E9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CA16E9">
              <w:rPr>
                <w:b/>
                <w:bCs/>
                <w:sz w:val="22"/>
                <w:szCs w:val="22"/>
                <w:lang w:eastAsia="hu-HU"/>
              </w:rPr>
              <w:t>Sándorfalva (munkavizsga)</w:t>
            </w:r>
          </w:p>
          <w:p w:rsidR="00CA7CBA" w:rsidRPr="00CA16E9" w:rsidRDefault="00CA7CBA" w:rsidP="00CA16E9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CA16E9">
              <w:rPr>
                <w:b/>
                <w:bCs/>
                <w:sz w:val="22"/>
                <w:szCs w:val="22"/>
                <w:lang w:eastAsia="hu-HU"/>
              </w:rPr>
              <w:t>Budakeszi (verseny/munkavizsga)</w:t>
            </w:r>
          </w:p>
          <w:p w:rsidR="00CA7CBA" w:rsidRPr="00CA16E9" w:rsidRDefault="00CA7CBA" w:rsidP="00CA16E9">
            <w:pPr>
              <w:spacing w:before="120" w:after="36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CA16E9">
              <w:rPr>
                <w:b/>
                <w:bCs/>
                <w:sz w:val="22"/>
                <w:szCs w:val="22"/>
                <w:lang w:eastAsia="hu-HU"/>
              </w:rPr>
              <w:t>Budapest Savoya Park (munkavizsga)</w:t>
            </w:r>
          </w:p>
          <w:p w:rsidR="00CA7CBA" w:rsidRPr="00CA16E9" w:rsidRDefault="00CA7CBA" w:rsidP="00CA16E9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CA16E9">
              <w:rPr>
                <w:b/>
                <w:bCs/>
                <w:sz w:val="22"/>
                <w:szCs w:val="22"/>
                <w:lang w:eastAsia="hu-HU"/>
              </w:rPr>
              <w:t>Pécs, György akna (munkavizsga)</w:t>
            </w:r>
          </w:p>
          <w:p w:rsidR="00CA7CBA" w:rsidRPr="00CA16E9" w:rsidRDefault="00CA7CBA" w:rsidP="00CA16E9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CA16E9">
              <w:rPr>
                <w:b/>
                <w:bCs/>
                <w:sz w:val="22"/>
                <w:szCs w:val="22"/>
                <w:lang w:eastAsia="hu-HU"/>
              </w:rPr>
              <w:t>HDK Debrecen (munkavizsga)</w:t>
            </w:r>
          </w:p>
          <w:p w:rsidR="00CA7CBA" w:rsidRPr="00CA16E9" w:rsidRDefault="00CA7CBA" w:rsidP="00CA16E9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CA16E9">
              <w:rPr>
                <w:b/>
                <w:bCs/>
                <w:sz w:val="22"/>
                <w:szCs w:val="22"/>
                <w:lang w:eastAsia="hu-HU"/>
              </w:rPr>
              <w:t>MÁRK - Üllői KKI (munkavizsga)</w:t>
            </w:r>
          </w:p>
          <w:p w:rsidR="00CA7CBA" w:rsidRPr="00CA16E9" w:rsidRDefault="00CA7CBA" w:rsidP="00CA16E9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CA16E9">
              <w:rPr>
                <w:b/>
                <w:bCs/>
                <w:sz w:val="22"/>
                <w:szCs w:val="22"/>
                <w:lang w:eastAsia="hu-HU"/>
              </w:rPr>
              <w:t>Budapest (munkavizsga)</w:t>
            </w:r>
          </w:p>
          <w:p w:rsidR="00CA7CBA" w:rsidRPr="00CA16E9" w:rsidRDefault="00CA7CBA" w:rsidP="00CA16E9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CA16E9">
              <w:rPr>
                <w:b/>
                <w:bCs/>
                <w:sz w:val="22"/>
                <w:szCs w:val="22"/>
                <w:lang w:eastAsia="hu-HU"/>
              </w:rPr>
              <w:t>Tolna Sportpálya (munkavizsga)</w:t>
            </w:r>
          </w:p>
          <w:p w:rsidR="00CA7CBA" w:rsidRPr="00CA16E9" w:rsidRDefault="00CA7CBA" w:rsidP="00CA16E9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CA16E9">
              <w:rPr>
                <w:b/>
                <w:bCs/>
                <w:sz w:val="22"/>
                <w:szCs w:val="22"/>
                <w:lang w:eastAsia="hu-HU"/>
              </w:rPr>
              <w:t>Jászberény (munkavizsga)</w:t>
            </w:r>
          </w:p>
          <w:p w:rsidR="00CA7CBA" w:rsidRPr="00CA16E9" w:rsidRDefault="00CA7CBA" w:rsidP="00CA16E9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CA16E9">
              <w:rPr>
                <w:b/>
                <w:bCs/>
                <w:sz w:val="22"/>
                <w:szCs w:val="22"/>
                <w:lang w:eastAsia="hu-HU"/>
              </w:rPr>
              <w:t>Ágfalva (munkavizsga)</w:t>
            </w:r>
          </w:p>
          <w:p w:rsidR="00CA7CBA" w:rsidRPr="00CA16E9" w:rsidRDefault="00CA7CBA" w:rsidP="00CA16E9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CA16E9">
              <w:rPr>
                <w:b/>
                <w:bCs/>
                <w:sz w:val="22"/>
                <w:szCs w:val="22"/>
                <w:lang w:eastAsia="hu-HU"/>
              </w:rPr>
              <w:t>Székesfehérvár (munkavizsga)</w:t>
            </w:r>
          </w:p>
          <w:p w:rsidR="00CA7CBA" w:rsidRPr="00CA16E9" w:rsidRDefault="00CA7CBA" w:rsidP="00CA16E9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CA16E9">
              <w:rPr>
                <w:b/>
                <w:bCs/>
                <w:sz w:val="22"/>
                <w:szCs w:val="22"/>
                <w:lang w:eastAsia="hu-HU"/>
              </w:rPr>
              <w:t>Szentes (verseny/munkavizsga)</w:t>
            </w:r>
          </w:p>
          <w:p w:rsidR="00CA7CBA" w:rsidRPr="00CA16E9" w:rsidRDefault="00CA7CBA" w:rsidP="00CA16E9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CA16E9">
              <w:rPr>
                <w:b/>
                <w:bCs/>
                <w:sz w:val="22"/>
                <w:szCs w:val="22"/>
                <w:lang w:eastAsia="hu-HU"/>
              </w:rPr>
              <w:t>Budapest (verseny/munkavizsga)</w:t>
            </w:r>
          </w:p>
          <w:p w:rsidR="00CA7CBA" w:rsidRPr="00CA16E9" w:rsidRDefault="00CA7CBA" w:rsidP="00CA16E9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CA16E9">
              <w:rPr>
                <w:b/>
                <w:bCs/>
                <w:sz w:val="22"/>
                <w:szCs w:val="22"/>
                <w:lang w:eastAsia="hu-HU"/>
              </w:rPr>
              <w:t>Mosonmagyaróvár (munkavizsga)</w:t>
            </w:r>
          </w:p>
          <w:p w:rsidR="00CA7CBA" w:rsidRPr="00CA16E9" w:rsidRDefault="00CA7CBA" w:rsidP="00CA16E9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CA16E9">
              <w:rPr>
                <w:b/>
                <w:bCs/>
                <w:sz w:val="22"/>
                <w:szCs w:val="22"/>
                <w:lang w:eastAsia="hu-HU"/>
              </w:rPr>
              <w:t>Érd (munkavizsga)</w:t>
            </w:r>
          </w:p>
          <w:p w:rsidR="00CA7CBA" w:rsidRPr="00CA16E9" w:rsidRDefault="00CA7CBA" w:rsidP="00CA16E9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CA16E9">
              <w:rPr>
                <w:b/>
                <w:bCs/>
                <w:sz w:val="22"/>
                <w:szCs w:val="22"/>
                <w:lang w:eastAsia="hu-HU"/>
              </w:rPr>
              <w:t>Békéscsaba (verseny/munkavizsga)</w:t>
            </w:r>
          </w:p>
          <w:p w:rsidR="00CA7CBA" w:rsidRPr="00CA16E9" w:rsidRDefault="00CA7CBA" w:rsidP="00CA16E9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CA16E9">
              <w:rPr>
                <w:b/>
                <w:bCs/>
                <w:sz w:val="22"/>
                <w:szCs w:val="22"/>
                <w:lang w:eastAsia="hu-HU"/>
              </w:rPr>
              <w:t>Gödöllő (munkavizsga)</w:t>
            </w:r>
          </w:p>
          <w:p w:rsidR="00CA7CBA" w:rsidRPr="00CA16E9" w:rsidRDefault="00CA7CBA" w:rsidP="00CA16E9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CA16E9">
              <w:rPr>
                <w:b/>
                <w:bCs/>
                <w:sz w:val="22"/>
                <w:szCs w:val="22"/>
                <w:lang w:eastAsia="hu-HU"/>
              </w:rPr>
              <w:t>Jászberény (munkavizsga)</w:t>
            </w:r>
          </w:p>
          <w:p w:rsidR="00CA7CBA" w:rsidRPr="00CA16E9" w:rsidRDefault="00CA7CBA" w:rsidP="00CA16E9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CA16E9">
              <w:rPr>
                <w:b/>
                <w:bCs/>
                <w:sz w:val="22"/>
                <w:szCs w:val="22"/>
                <w:lang w:eastAsia="hu-HU"/>
              </w:rPr>
              <w:t>Kaposvár (munkavizsga)</w:t>
            </w:r>
          </w:p>
          <w:p w:rsidR="00CA7CBA" w:rsidRPr="00CA16E9" w:rsidRDefault="00CA7CBA" w:rsidP="00CA16E9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CA16E9">
              <w:rPr>
                <w:b/>
                <w:bCs/>
                <w:sz w:val="22"/>
                <w:szCs w:val="22"/>
                <w:lang w:eastAsia="hu-HU"/>
              </w:rPr>
              <w:t>Miskolc (munkavizsga)</w:t>
            </w:r>
          </w:p>
          <w:p w:rsidR="00CA7CBA" w:rsidRPr="00CA16E9" w:rsidRDefault="00CA7CBA" w:rsidP="00CA16E9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CA16E9">
              <w:rPr>
                <w:b/>
                <w:bCs/>
                <w:sz w:val="22"/>
                <w:szCs w:val="22"/>
                <w:lang w:eastAsia="hu-HU"/>
              </w:rPr>
              <w:t>Debrecen (munkavizsga)</w:t>
            </w:r>
          </w:p>
          <w:p w:rsidR="00CA7CBA" w:rsidRPr="00CA16E9" w:rsidRDefault="00CA7CBA" w:rsidP="00CA16E9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CA16E9">
              <w:rPr>
                <w:b/>
                <w:bCs/>
                <w:sz w:val="22"/>
                <w:szCs w:val="22"/>
                <w:lang w:eastAsia="hu-HU"/>
              </w:rPr>
              <w:t>Szolnok (munkavizsga)</w:t>
            </w:r>
          </w:p>
          <w:p w:rsidR="00CA7CBA" w:rsidRPr="00CA16E9" w:rsidRDefault="00CA7CBA" w:rsidP="00CA16E9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CA16E9">
              <w:rPr>
                <w:b/>
                <w:bCs/>
                <w:sz w:val="22"/>
                <w:szCs w:val="22"/>
                <w:lang w:eastAsia="hu-HU"/>
              </w:rPr>
              <w:t>Mezőszilas (munkavizsga)</w:t>
            </w:r>
          </w:p>
          <w:p w:rsidR="00CA7CBA" w:rsidRPr="00CA16E9" w:rsidRDefault="00CA7CBA" w:rsidP="00CA16E9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CA16E9">
              <w:rPr>
                <w:b/>
                <w:bCs/>
                <w:sz w:val="22"/>
                <w:szCs w:val="22"/>
                <w:lang w:eastAsia="hu-HU"/>
              </w:rPr>
              <w:t>Budapest (verseny/munkavizsga)</w:t>
            </w:r>
          </w:p>
          <w:p w:rsidR="00CA7CBA" w:rsidRPr="00CA16E9" w:rsidRDefault="00CA7CBA" w:rsidP="00CA16E9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CA16E9">
              <w:rPr>
                <w:b/>
                <w:bCs/>
                <w:sz w:val="22"/>
                <w:szCs w:val="22"/>
                <w:lang w:eastAsia="hu-HU"/>
              </w:rPr>
              <w:t>Székesfehérvár (munkavizsga)</w:t>
            </w:r>
          </w:p>
          <w:p w:rsidR="00CA7CBA" w:rsidRPr="00CA16E9" w:rsidRDefault="00CA7CBA" w:rsidP="00CA16E9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CA16E9">
              <w:rPr>
                <w:b/>
                <w:bCs/>
                <w:sz w:val="22"/>
                <w:szCs w:val="22"/>
                <w:lang w:eastAsia="hu-HU"/>
              </w:rPr>
              <w:t>Komárom, Molaj sporttelep (verseny)</w:t>
            </w:r>
          </w:p>
          <w:p w:rsidR="00CA7CBA" w:rsidRPr="00CA16E9" w:rsidRDefault="00CA7CBA" w:rsidP="00CA16E9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CA16E9">
              <w:rPr>
                <w:b/>
                <w:bCs/>
                <w:sz w:val="22"/>
                <w:szCs w:val="22"/>
                <w:lang w:eastAsia="hu-HU"/>
              </w:rPr>
              <w:t>Sopron (munkavizsga)</w:t>
            </w:r>
          </w:p>
          <w:p w:rsidR="00CA7CBA" w:rsidRPr="00CA16E9" w:rsidRDefault="00CA7CBA" w:rsidP="00CA16E9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CA16E9">
              <w:rPr>
                <w:b/>
                <w:bCs/>
                <w:sz w:val="22"/>
                <w:szCs w:val="22"/>
                <w:lang w:eastAsia="hu-HU"/>
              </w:rPr>
              <w:t>Dombóvár (munkavizsga)</w:t>
            </w:r>
          </w:p>
          <w:p w:rsidR="00CA7CBA" w:rsidRPr="00CA16E9" w:rsidRDefault="00CA7CBA" w:rsidP="00CA16E9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CA16E9">
              <w:rPr>
                <w:b/>
                <w:bCs/>
                <w:sz w:val="22"/>
                <w:szCs w:val="22"/>
                <w:lang w:eastAsia="hu-HU"/>
              </w:rPr>
              <w:t>Szeged KKI (verseny/munkavizsga)</w:t>
            </w:r>
          </w:p>
          <w:p w:rsidR="00CA7CBA" w:rsidRPr="00CA16E9" w:rsidRDefault="00CA7CBA" w:rsidP="00CA16E9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CA16E9">
              <w:rPr>
                <w:b/>
                <w:bCs/>
                <w:sz w:val="22"/>
                <w:szCs w:val="22"/>
                <w:lang w:eastAsia="hu-HU"/>
              </w:rPr>
              <w:t>Tompa (munkavizsga)</w:t>
            </w:r>
          </w:p>
          <w:p w:rsidR="00CA7CBA" w:rsidRPr="00CA16E9" w:rsidRDefault="00CA7CBA" w:rsidP="00CA16E9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CA16E9">
              <w:rPr>
                <w:b/>
                <w:bCs/>
                <w:sz w:val="22"/>
                <w:szCs w:val="22"/>
                <w:lang w:eastAsia="hu-HU"/>
              </w:rPr>
              <w:t>Tárnok (munkavizsga)</w:t>
            </w:r>
          </w:p>
          <w:p w:rsidR="00CA7CBA" w:rsidRPr="00CA16E9" w:rsidRDefault="00CA7CBA" w:rsidP="00CA16E9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CA16E9">
              <w:rPr>
                <w:b/>
                <w:bCs/>
                <w:sz w:val="22"/>
                <w:szCs w:val="22"/>
                <w:lang w:eastAsia="hu-HU"/>
              </w:rPr>
              <w:t>Keszthely (munkavizsga)</w:t>
            </w:r>
          </w:p>
          <w:p w:rsidR="00CA7CBA" w:rsidRPr="00CA16E9" w:rsidRDefault="00CA7CBA" w:rsidP="00CA16E9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CA16E9">
              <w:rPr>
                <w:b/>
                <w:bCs/>
                <w:sz w:val="22"/>
                <w:szCs w:val="22"/>
                <w:lang w:eastAsia="hu-HU"/>
              </w:rPr>
              <w:t>Békéscsaba - KKI (munkavizsga)</w:t>
            </w:r>
          </w:p>
          <w:p w:rsidR="00CA7CBA" w:rsidRPr="00CA16E9" w:rsidRDefault="00CA7CBA" w:rsidP="00CA16E9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CA16E9">
              <w:rPr>
                <w:b/>
                <w:bCs/>
                <w:sz w:val="22"/>
                <w:szCs w:val="22"/>
                <w:lang w:eastAsia="hu-HU"/>
              </w:rPr>
              <w:t>Budapest (munkavizsga)</w:t>
            </w:r>
          </w:p>
          <w:p w:rsidR="00CA7CBA" w:rsidRPr="00CA16E9" w:rsidRDefault="00CA7CBA" w:rsidP="00CA16E9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CA16E9">
              <w:rPr>
                <w:b/>
                <w:bCs/>
                <w:sz w:val="22"/>
                <w:szCs w:val="22"/>
                <w:lang w:eastAsia="hu-HU"/>
              </w:rPr>
              <w:t>Csepeli KKI Vizsga</w:t>
            </w:r>
          </w:p>
          <w:p w:rsidR="00CA7CBA" w:rsidRPr="00CA16E9" w:rsidRDefault="00CA7CBA" w:rsidP="00CA16E9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CA16E9">
              <w:rPr>
                <w:b/>
                <w:bCs/>
                <w:sz w:val="22"/>
                <w:szCs w:val="22"/>
                <w:lang w:eastAsia="hu-HU"/>
              </w:rPr>
              <w:t>Keszthely (verseny/munkavizsga)</w:t>
            </w:r>
          </w:p>
          <w:p w:rsidR="00CA7CBA" w:rsidRPr="00CA16E9" w:rsidRDefault="00CA7CBA" w:rsidP="00CA16E9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CA16E9">
              <w:rPr>
                <w:b/>
                <w:bCs/>
                <w:sz w:val="22"/>
                <w:szCs w:val="22"/>
                <w:lang w:eastAsia="hu-HU"/>
              </w:rPr>
              <w:t>Keszthely (munkavizsga)</w:t>
            </w:r>
          </w:p>
          <w:p w:rsidR="00CA7CBA" w:rsidRPr="00CA16E9" w:rsidRDefault="00CA7CBA" w:rsidP="00CA16E9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CA16E9">
              <w:rPr>
                <w:b/>
                <w:bCs/>
                <w:sz w:val="22"/>
                <w:szCs w:val="22"/>
                <w:lang w:eastAsia="hu-HU"/>
              </w:rPr>
              <w:t>Ágfalva (munkavizsga)</w:t>
            </w:r>
          </w:p>
          <w:p w:rsidR="00CA7CBA" w:rsidRPr="00CA16E9" w:rsidRDefault="00CA7CBA" w:rsidP="00CA16E9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CA16E9">
              <w:rPr>
                <w:b/>
                <w:bCs/>
                <w:sz w:val="22"/>
                <w:szCs w:val="22"/>
                <w:lang w:eastAsia="hu-HU"/>
              </w:rPr>
              <w:t>MÁRK - Üllői KKI (munkavizsga)</w:t>
            </w:r>
          </w:p>
          <w:p w:rsidR="00CA7CBA" w:rsidRPr="00CA16E9" w:rsidRDefault="00CA7CBA" w:rsidP="00CA16E9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CA16E9">
              <w:rPr>
                <w:b/>
                <w:bCs/>
                <w:sz w:val="22"/>
                <w:szCs w:val="22"/>
                <w:lang w:eastAsia="hu-HU"/>
              </w:rPr>
              <w:t>Budapest (verseny/munkavizsga)</w:t>
            </w:r>
          </w:p>
          <w:p w:rsidR="00CA7CBA" w:rsidRPr="00CA16E9" w:rsidRDefault="00CA7CBA" w:rsidP="00CA16E9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CA16E9">
              <w:rPr>
                <w:b/>
                <w:bCs/>
                <w:sz w:val="22"/>
                <w:szCs w:val="22"/>
                <w:lang w:eastAsia="hu-HU"/>
              </w:rPr>
              <w:t>Kaposvár (munkavizsga)</w:t>
            </w:r>
          </w:p>
          <w:p w:rsidR="00CA7CBA" w:rsidRPr="00CA16E9" w:rsidRDefault="00CA7CBA" w:rsidP="00CA16E9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CA16E9">
              <w:rPr>
                <w:b/>
                <w:bCs/>
                <w:sz w:val="22"/>
                <w:szCs w:val="22"/>
                <w:lang w:eastAsia="hu-HU"/>
              </w:rPr>
              <w:t>MÁRK - Üllői KKI (munkavizsga)</w:t>
            </w:r>
          </w:p>
          <w:p w:rsidR="00CA7CBA" w:rsidRPr="00CA16E9" w:rsidRDefault="00CA7CBA" w:rsidP="00CA16E9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CA16E9">
              <w:rPr>
                <w:b/>
                <w:bCs/>
                <w:sz w:val="22"/>
                <w:szCs w:val="22"/>
                <w:lang w:eastAsia="hu-HU"/>
              </w:rPr>
              <w:t>Algyő (verseny/munkavizsga)</w:t>
            </w:r>
          </w:p>
          <w:p w:rsidR="00CA7CBA" w:rsidRPr="00CA16E9" w:rsidRDefault="00CA7CBA" w:rsidP="00CA16E9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CA16E9">
              <w:rPr>
                <w:b/>
                <w:bCs/>
                <w:sz w:val="22"/>
                <w:szCs w:val="22"/>
                <w:lang w:eastAsia="hu-HU"/>
              </w:rPr>
              <w:t>Székesfehérvár (munkavizsga)</w:t>
            </w:r>
          </w:p>
          <w:p w:rsidR="00CA7CBA" w:rsidRPr="00CA16E9" w:rsidRDefault="00CA7CBA" w:rsidP="00CA16E9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CA16E9">
              <w:rPr>
                <w:b/>
                <w:bCs/>
                <w:sz w:val="22"/>
                <w:szCs w:val="22"/>
                <w:lang w:eastAsia="hu-HU"/>
              </w:rPr>
              <w:t>Dombóvár (verseny)</w:t>
            </w:r>
          </w:p>
          <w:p w:rsidR="00CA7CBA" w:rsidRPr="00CA16E9" w:rsidRDefault="00CA7CBA" w:rsidP="00CA16E9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CA16E9">
              <w:rPr>
                <w:b/>
                <w:bCs/>
                <w:sz w:val="22"/>
                <w:szCs w:val="22"/>
                <w:lang w:eastAsia="hu-HU"/>
              </w:rPr>
              <w:t>Jászberény (verseny/munkavizsga)</w:t>
            </w:r>
          </w:p>
          <w:p w:rsidR="00CA7CBA" w:rsidRPr="00CA16E9" w:rsidRDefault="00CA7CBA" w:rsidP="00CA16E9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CA16E9">
              <w:rPr>
                <w:b/>
                <w:bCs/>
                <w:sz w:val="22"/>
                <w:szCs w:val="22"/>
                <w:lang w:eastAsia="hu-HU"/>
              </w:rPr>
              <w:t>Szolnok (munkavizsga)</w:t>
            </w:r>
          </w:p>
          <w:p w:rsidR="00CA7CBA" w:rsidRPr="00CA16E9" w:rsidRDefault="00CA7CBA" w:rsidP="00CA16E9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CA16E9">
              <w:rPr>
                <w:b/>
                <w:bCs/>
                <w:sz w:val="22"/>
                <w:szCs w:val="22"/>
                <w:lang w:eastAsia="hu-HU"/>
              </w:rPr>
              <w:t>Budakeszi (munkavizsga)</w:t>
            </w:r>
          </w:p>
          <w:p w:rsidR="00CA7CBA" w:rsidRPr="00CA16E9" w:rsidRDefault="00CA7CBA" w:rsidP="00CA16E9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CA16E9">
              <w:rPr>
                <w:b/>
                <w:bCs/>
                <w:sz w:val="22"/>
                <w:szCs w:val="22"/>
                <w:lang w:eastAsia="hu-HU"/>
              </w:rPr>
              <w:t>Gödöllő (munkavizsga)</w:t>
            </w:r>
          </w:p>
          <w:p w:rsidR="00CA7CBA" w:rsidRPr="00CA16E9" w:rsidRDefault="00CA7CBA" w:rsidP="00CA16E9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CA16E9">
              <w:rPr>
                <w:b/>
                <w:bCs/>
                <w:sz w:val="22"/>
                <w:szCs w:val="22"/>
                <w:lang w:eastAsia="hu-HU"/>
              </w:rPr>
              <w:t>Mosonmagyaróvár (munkavizsga)</w:t>
            </w:r>
          </w:p>
          <w:p w:rsidR="00CA7CBA" w:rsidRPr="00CA16E9" w:rsidRDefault="00CA7CBA" w:rsidP="00CA16E9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CA16E9">
              <w:rPr>
                <w:b/>
                <w:bCs/>
                <w:sz w:val="22"/>
                <w:szCs w:val="22"/>
                <w:lang w:eastAsia="hu-HU"/>
              </w:rPr>
              <w:t>Pécs, György akna (munkavizsga)</w:t>
            </w:r>
          </w:p>
          <w:p w:rsidR="00CA7CBA" w:rsidRPr="00CA16E9" w:rsidRDefault="00CA7CBA" w:rsidP="00CA16E9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CA16E9">
              <w:rPr>
                <w:b/>
                <w:bCs/>
                <w:sz w:val="22"/>
                <w:szCs w:val="22"/>
                <w:lang w:eastAsia="hu-HU"/>
              </w:rPr>
              <w:t>Pilisvörösvár (munkavizsga))</w:t>
            </w:r>
          </w:p>
          <w:p w:rsidR="00CA7CBA" w:rsidRPr="00CA16E9" w:rsidRDefault="00CA7CBA" w:rsidP="00CA16E9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CA16E9">
              <w:rPr>
                <w:b/>
                <w:bCs/>
                <w:sz w:val="22"/>
                <w:szCs w:val="22"/>
                <w:lang w:eastAsia="hu-HU"/>
              </w:rPr>
              <w:t>Budapest (munkavizsga)</w:t>
            </w:r>
          </w:p>
          <w:p w:rsidR="00CA7CBA" w:rsidRPr="00CA16E9" w:rsidRDefault="00CA7CBA" w:rsidP="00CA16E9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CA16E9">
              <w:rPr>
                <w:b/>
                <w:bCs/>
                <w:sz w:val="22"/>
                <w:szCs w:val="22"/>
                <w:lang w:eastAsia="hu-HU"/>
              </w:rPr>
              <w:t>Miskolc (munkavizsga)</w:t>
            </w:r>
          </w:p>
          <w:p w:rsidR="00CA7CBA" w:rsidRPr="00CA16E9" w:rsidRDefault="00CA7CBA" w:rsidP="00CA16E9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CA16E9">
              <w:rPr>
                <w:b/>
                <w:bCs/>
                <w:sz w:val="22"/>
                <w:szCs w:val="22"/>
                <w:lang w:eastAsia="hu-HU"/>
              </w:rPr>
              <w:t>Budapest (munkavizsga)</w:t>
            </w:r>
          </w:p>
          <w:p w:rsidR="00CA7CBA" w:rsidRPr="00CA16E9" w:rsidRDefault="00CA7CBA" w:rsidP="00CA16E9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CA16E9">
              <w:rPr>
                <w:b/>
                <w:bCs/>
                <w:sz w:val="22"/>
                <w:szCs w:val="22"/>
                <w:lang w:eastAsia="hu-HU"/>
              </w:rPr>
              <w:t>Bp, OMSE (verseny/munkavizsga)</w:t>
            </w:r>
          </w:p>
          <w:p w:rsidR="00CA7CBA" w:rsidRPr="00CA16E9" w:rsidRDefault="00CA7CBA" w:rsidP="00CA16E9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CA16E9">
              <w:rPr>
                <w:b/>
                <w:bCs/>
                <w:sz w:val="22"/>
                <w:szCs w:val="22"/>
                <w:lang w:eastAsia="hu-HU"/>
              </w:rPr>
              <w:t>MÁRK - Üllői KKI (munkavizsga)</w:t>
            </w:r>
          </w:p>
          <w:p w:rsidR="00CA7CBA" w:rsidRPr="00CA16E9" w:rsidRDefault="00CA7CBA" w:rsidP="00CA16E9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CA16E9">
              <w:rPr>
                <w:b/>
                <w:bCs/>
                <w:sz w:val="22"/>
                <w:szCs w:val="22"/>
                <w:lang w:eastAsia="hu-HU"/>
              </w:rPr>
              <w:t>Sopron (munkavizsga)</w:t>
            </w:r>
          </w:p>
          <w:p w:rsidR="00CA7CBA" w:rsidRPr="00CA16E9" w:rsidRDefault="00CA7CBA" w:rsidP="00CA16E9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CA16E9">
              <w:rPr>
                <w:b/>
                <w:bCs/>
                <w:sz w:val="22"/>
                <w:szCs w:val="22"/>
                <w:lang w:eastAsia="hu-HU"/>
              </w:rPr>
              <w:t>Székesfehérvár (munkavizsga)</w:t>
            </w:r>
          </w:p>
          <w:p w:rsidR="00CA7CBA" w:rsidRPr="00CA16E9" w:rsidRDefault="00CA7CBA" w:rsidP="00CA16E9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CA16E9">
              <w:rPr>
                <w:b/>
                <w:bCs/>
                <w:sz w:val="22"/>
                <w:szCs w:val="22"/>
                <w:lang w:eastAsia="hu-HU"/>
              </w:rPr>
              <w:t>Ágfalva (munkavizsga)</w:t>
            </w:r>
          </w:p>
          <w:p w:rsidR="00CA7CBA" w:rsidRPr="00CA16E9" w:rsidRDefault="00CA7CBA" w:rsidP="00CA16E9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CA16E9">
              <w:rPr>
                <w:b/>
                <w:bCs/>
                <w:sz w:val="22"/>
                <w:szCs w:val="22"/>
                <w:lang w:eastAsia="hu-HU"/>
              </w:rPr>
              <w:t>Tolna Sportpálya (munkavizsga)</w:t>
            </w:r>
          </w:p>
          <w:p w:rsidR="00CA7CBA" w:rsidRPr="00CA16E9" w:rsidRDefault="00CA7CBA" w:rsidP="00CA16E9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CA16E9">
              <w:rPr>
                <w:b/>
                <w:bCs/>
                <w:sz w:val="22"/>
                <w:szCs w:val="22"/>
                <w:lang w:eastAsia="hu-HU"/>
              </w:rPr>
              <w:t>Mosonmagyaróvár (munkavizsga)</w:t>
            </w:r>
          </w:p>
          <w:p w:rsidR="00CA7CBA" w:rsidRPr="00CA16E9" w:rsidRDefault="00CA7CBA" w:rsidP="00CA16E9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CA16E9">
              <w:rPr>
                <w:b/>
                <w:bCs/>
                <w:sz w:val="22"/>
                <w:szCs w:val="22"/>
                <w:lang w:eastAsia="hu-HU"/>
              </w:rPr>
              <w:t>Érd (munkavizsga)</w:t>
            </w:r>
          </w:p>
          <w:p w:rsidR="00CA7CBA" w:rsidRPr="00CA16E9" w:rsidRDefault="00CA7CBA" w:rsidP="00CA16E9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CA16E9">
              <w:rPr>
                <w:b/>
                <w:bCs/>
                <w:sz w:val="22"/>
                <w:szCs w:val="22"/>
                <w:lang w:eastAsia="hu-HU"/>
              </w:rPr>
              <w:t>Jászberény (munkavizsga)</w:t>
            </w:r>
          </w:p>
          <w:p w:rsidR="00CA7CBA" w:rsidRPr="00CA16E9" w:rsidRDefault="00CA7CBA" w:rsidP="00CA16E9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CA16E9">
              <w:rPr>
                <w:b/>
                <w:bCs/>
                <w:sz w:val="22"/>
                <w:szCs w:val="22"/>
                <w:lang w:eastAsia="hu-HU"/>
              </w:rPr>
              <w:t>Debrecen (munkavizsga)</w:t>
            </w:r>
          </w:p>
          <w:p w:rsidR="00CA7CBA" w:rsidRPr="00CA16E9" w:rsidRDefault="00CA7CBA" w:rsidP="00CA16E9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CA16E9">
              <w:rPr>
                <w:b/>
                <w:bCs/>
                <w:sz w:val="22"/>
                <w:szCs w:val="22"/>
                <w:lang w:eastAsia="hu-HU"/>
              </w:rPr>
              <w:t>Komárom (verseny)</w:t>
            </w:r>
          </w:p>
          <w:p w:rsidR="00CA7CBA" w:rsidRPr="00CA16E9" w:rsidRDefault="00CA7CBA" w:rsidP="00CA16E9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CA16E9">
              <w:rPr>
                <w:b/>
                <w:bCs/>
                <w:sz w:val="22"/>
                <w:szCs w:val="22"/>
                <w:lang w:eastAsia="hu-HU"/>
              </w:rPr>
              <w:t>Debrecen (munkavizsga)</w:t>
            </w:r>
          </w:p>
          <w:p w:rsidR="00CA7CBA" w:rsidRPr="00CA16E9" w:rsidRDefault="00CA7CBA" w:rsidP="00CA16E9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CA16E9">
              <w:rPr>
                <w:b/>
                <w:bCs/>
                <w:sz w:val="22"/>
                <w:szCs w:val="22"/>
                <w:lang w:eastAsia="hu-HU"/>
              </w:rPr>
              <w:t>Budapest HappyDog (munkavizsga)</w:t>
            </w:r>
          </w:p>
          <w:p w:rsidR="00CA7CBA" w:rsidRPr="00CA16E9" w:rsidRDefault="00CA7CBA" w:rsidP="00CA16E9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CA16E9">
              <w:rPr>
                <w:b/>
                <w:bCs/>
                <w:sz w:val="22"/>
                <w:szCs w:val="22"/>
                <w:lang w:eastAsia="hu-HU"/>
              </w:rPr>
              <w:t>Budapest (munkavizsga)</w:t>
            </w:r>
          </w:p>
          <w:p w:rsidR="00CA7CBA" w:rsidRPr="00CA16E9" w:rsidRDefault="00CA7CBA" w:rsidP="00CA16E9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CA16E9">
              <w:rPr>
                <w:b/>
                <w:bCs/>
                <w:sz w:val="22"/>
                <w:szCs w:val="22"/>
                <w:lang w:eastAsia="hu-HU"/>
              </w:rPr>
              <w:t>Tárnok (munkavizsga)</w:t>
            </w:r>
          </w:p>
          <w:p w:rsidR="00CA7CBA" w:rsidRPr="00CA16E9" w:rsidRDefault="00CA7CBA" w:rsidP="00CA16E9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CA16E9">
              <w:rPr>
                <w:b/>
                <w:bCs/>
                <w:sz w:val="22"/>
                <w:szCs w:val="22"/>
                <w:lang w:eastAsia="hu-HU"/>
              </w:rPr>
              <w:t>MÁRK - Üllői KKI (munkavizsga)</w:t>
            </w:r>
          </w:p>
          <w:p w:rsidR="00CA7CBA" w:rsidRPr="00CA16E9" w:rsidRDefault="00CA7CBA" w:rsidP="00CA16E9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CA16E9">
              <w:rPr>
                <w:b/>
                <w:bCs/>
                <w:sz w:val="22"/>
                <w:szCs w:val="22"/>
                <w:lang w:eastAsia="hu-HU"/>
              </w:rPr>
              <w:t>Budapest Savoya Park (munkavizsga)</w:t>
            </w:r>
          </w:p>
          <w:p w:rsidR="00CA7CBA" w:rsidRPr="00CA16E9" w:rsidRDefault="00CA7CBA" w:rsidP="00CA16E9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CA16E9">
              <w:rPr>
                <w:b/>
                <w:bCs/>
                <w:sz w:val="22"/>
                <w:szCs w:val="22"/>
                <w:lang w:eastAsia="hu-HU"/>
              </w:rPr>
              <w:t>Szolnok (munkavizsga)</w:t>
            </w:r>
          </w:p>
          <w:p w:rsidR="00CA7CBA" w:rsidRPr="00CA16E9" w:rsidRDefault="00CA7CBA" w:rsidP="00CA16E9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CA16E9">
              <w:rPr>
                <w:b/>
                <w:bCs/>
                <w:sz w:val="22"/>
                <w:szCs w:val="22"/>
                <w:lang w:eastAsia="hu-HU"/>
              </w:rPr>
              <w:t>Algyő, Szabadidő Park (munkavizsga)</w:t>
            </w:r>
          </w:p>
          <w:p w:rsidR="00CA7CBA" w:rsidRPr="00CA16E9" w:rsidRDefault="00CA7CBA" w:rsidP="00CA16E9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CA16E9">
              <w:rPr>
                <w:b/>
                <w:bCs/>
                <w:sz w:val="22"/>
                <w:szCs w:val="22"/>
                <w:lang w:eastAsia="hu-HU"/>
              </w:rPr>
              <w:t>Komárom (munkavizsga)</w:t>
            </w:r>
          </w:p>
          <w:p w:rsidR="00CA7CBA" w:rsidRPr="00CA16E9" w:rsidRDefault="00CA7CBA" w:rsidP="00CA16E9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CA16E9">
              <w:rPr>
                <w:b/>
                <w:bCs/>
                <w:sz w:val="22"/>
                <w:szCs w:val="22"/>
                <w:lang w:eastAsia="hu-HU"/>
              </w:rPr>
              <w:t>Sándorfalva (munkavizsga)</w:t>
            </w:r>
          </w:p>
          <w:p w:rsidR="00CA7CBA" w:rsidRPr="00CA16E9" w:rsidRDefault="00CA7CBA" w:rsidP="00CA16E9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CA16E9">
              <w:rPr>
                <w:b/>
                <w:bCs/>
                <w:sz w:val="22"/>
                <w:szCs w:val="22"/>
                <w:lang w:eastAsia="hu-HU"/>
              </w:rPr>
              <w:t>Budapest (munkavizsga)</w:t>
            </w:r>
          </w:p>
          <w:p w:rsidR="00CA7CBA" w:rsidRPr="00CA16E9" w:rsidRDefault="00CA7CBA" w:rsidP="00CA16E9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CA16E9">
              <w:rPr>
                <w:b/>
                <w:bCs/>
                <w:sz w:val="22"/>
                <w:szCs w:val="22"/>
                <w:lang w:eastAsia="hu-HU"/>
              </w:rPr>
              <w:t>Budakalász (munkavizsga)</w:t>
            </w:r>
          </w:p>
          <w:p w:rsidR="00CA7CBA" w:rsidRPr="00CA16E9" w:rsidRDefault="00CA7CBA" w:rsidP="00CA16E9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CA16E9">
              <w:rPr>
                <w:b/>
                <w:bCs/>
                <w:sz w:val="22"/>
                <w:szCs w:val="22"/>
                <w:lang w:eastAsia="hu-HU"/>
              </w:rPr>
              <w:t>Csepeli KKI (munkavizsga)</w:t>
            </w:r>
          </w:p>
          <w:p w:rsidR="00CA7CBA" w:rsidRPr="00CA16E9" w:rsidRDefault="00CA7CBA" w:rsidP="00CA16E9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CA16E9">
              <w:rPr>
                <w:b/>
                <w:bCs/>
                <w:sz w:val="22"/>
                <w:szCs w:val="22"/>
                <w:lang w:eastAsia="hu-HU"/>
              </w:rPr>
              <w:t>Keszthely (munkavizsga)</w:t>
            </w:r>
          </w:p>
          <w:p w:rsidR="00CA7CBA" w:rsidRPr="00CA16E9" w:rsidRDefault="00CA7CBA" w:rsidP="00CA16E9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CA16E9">
              <w:rPr>
                <w:b/>
                <w:bCs/>
                <w:sz w:val="22"/>
                <w:szCs w:val="22"/>
                <w:lang w:eastAsia="hu-HU"/>
              </w:rPr>
              <w:t>MÁRK - Üllői KKI (munkavizsga)</w:t>
            </w:r>
          </w:p>
          <w:p w:rsidR="00CA7CBA" w:rsidRPr="00CA16E9" w:rsidRDefault="00CA7CBA" w:rsidP="00CA16E9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A16E9">
              <w:rPr>
                <w:b/>
                <w:bCs/>
                <w:sz w:val="22"/>
                <w:szCs w:val="22"/>
                <w:lang w:eastAsia="hu-HU"/>
              </w:rPr>
              <w:t>Szeged KKI (verseny/munkavizsga)</w:t>
            </w:r>
          </w:p>
        </w:tc>
        <w:tc>
          <w:tcPr>
            <w:tcW w:w="2818" w:type="dxa"/>
            <w:gridSpan w:val="2"/>
          </w:tcPr>
          <w:p w:rsidR="00CA7CBA" w:rsidRPr="00CA16E9" w:rsidRDefault="00CA7CBA" w:rsidP="00CA16E9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CA7CBA" w:rsidRPr="00CA16E9" w:rsidRDefault="00CA7CBA" w:rsidP="00CA16E9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CA7CBA" w:rsidRPr="00CA16E9" w:rsidRDefault="00CA7CBA" w:rsidP="00CA16E9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CA7CBA" w:rsidRPr="00CA16E9" w:rsidRDefault="00CA7CBA" w:rsidP="00CA16E9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CA7CBA" w:rsidRPr="00CA16E9" w:rsidRDefault="00CA7CBA" w:rsidP="00CA16E9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CA7CBA" w:rsidRPr="00CA16E9" w:rsidRDefault="00CA7CBA" w:rsidP="00CA16E9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CA7CBA" w:rsidRPr="00CA16E9" w:rsidRDefault="00CA7CBA" w:rsidP="00CA16E9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CA7CBA" w:rsidRPr="00CA16E9" w:rsidRDefault="00CA7CBA" w:rsidP="00CA16E9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CA7CBA" w:rsidRPr="00CA16E9" w:rsidRDefault="00CA7CBA" w:rsidP="00CA16E9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CA7CBA" w:rsidRPr="00CA16E9" w:rsidRDefault="00CA7CBA" w:rsidP="00CA16E9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CA7CBA" w:rsidRPr="00CA16E9" w:rsidRDefault="00CA7CBA" w:rsidP="00CA16E9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CA7CBA" w:rsidRPr="00CA16E9" w:rsidRDefault="00CA7CBA" w:rsidP="00CA16E9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CA7CBA" w:rsidRPr="00CA16E9" w:rsidRDefault="00CA7CBA" w:rsidP="00CA16E9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CA7CBA" w:rsidRPr="00CA16E9" w:rsidRDefault="00CA7CBA" w:rsidP="00CA16E9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CA7CBA" w:rsidRPr="00CA16E9" w:rsidRDefault="00CA7CBA" w:rsidP="00CA16E9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CA7CBA" w:rsidRPr="00CA16E9" w:rsidRDefault="00CA7CBA" w:rsidP="00CA16E9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CA7CBA" w:rsidRPr="00CA16E9" w:rsidRDefault="00CA7CBA" w:rsidP="00CA16E9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CA7CBA" w:rsidRPr="00CA16E9" w:rsidRDefault="00CA7CBA" w:rsidP="00CA16E9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CA7CBA" w:rsidRPr="00CA16E9" w:rsidRDefault="00CA7CBA" w:rsidP="00CA16E9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CA7CBA" w:rsidRPr="00CA16E9" w:rsidRDefault="00CA7CBA" w:rsidP="00CA16E9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CA7CBA" w:rsidRPr="00CA16E9" w:rsidRDefault="00CA7CBA" w:rsidP="00CA16E9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CA7CBA" w:rsidRPr="00CA16E9" w:rsidRDefault="00CA7CBA" w:rsidP="00CA16E9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CA7CBA" w:rsidRPr="00CA16E9" w:rsidRDefault="00CA7CBA" w:rsidP="00CA16E9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CA7CBA" w:rsidRPr="00CA16E9" w:rsidRDefault="00CA7CBA" w:rsidP="00CA16E9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CA7CBA" w:rsidRPr="00CA16E9" w:rsidRDefault="00CA7CBA" w:rsidP="00CA16E9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CA7CBA" w:rsidRPr="00CA16E9" w:rsidRDefault="00CA7CBA" w:rsidP="00CA16E9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CA7CBA" w:rsidRPr="00CA16E9" w:rsidRDefault="00CA7CBA" w:rsidP="00CA16E9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CA7CBA" w:rsidRPr="00CA16E9" w:rsidRDefault="00CA7CBA" w:rsidP="00CA16E9">
            <w:pPr>
              <w:jc w:val="center"/>
              <w:rPr>
                <w:b/>
                <w:bCs/>
                <w:sz w:val="22"/>
                <w:szCs w:val="22"/>
              </w:rPr>
            </w:pPr>
            <w:r w:rsidRPr="00CA16E9">
              <w:rPr>
                <w:b/>
                <w:bCs/>
                <w:sz w:val="22"/>
                <w:szCs w:val="22"/>
              </w:rPr>
              <w:t>fajtához nem köthető</w:t>
            </w:r>
          </w:p>
          <w:p w:rsidR="00CA7CBA" w:rsidRPr="00CA16E9" w:rsidRDefault="00CA7CBA" w:rsidP="00CA16E9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CA7CBA" w:rsidRPr="00CA16E9" w:rsidRDefault="00CA7CBA" w:rsidP="00CA16E9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CA7CBA" w:rsidRPr="00CA16E9" w:rsidRDefault="00CA7CBA" w:rsidP="00CA16E9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CA7CBA" w:rsidRPr="00CA16E9" w:rsidRDefault="00CA7CBA" w:rsidP="00CA16E9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CA7CBA" w:rsidRPr="00CA16E9" w:rsidRDefault="00CA7CBA" w:rsidP="00CA16E9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CA7CBA" w:rsidRPr="00CA16E9" w:rsidRDefault="00CA7CBA" w:rsidP="00CA16E9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CA7CBA" w:rsidRPr="00CA16E9" w:rsidRDefault="00CA7CBA" w:rsidP="00CA16E9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CA7CBA" w:rsidRPr="00CA16E9" w:rsidRDefault="00CA7CBA" w:rsidP="00CA16E9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CA7CBA" w:rsidRPr="00CA16E9" w:rsidRDefault="00CA7CBA" w:rsidP="00CA16E9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CA7CBA" w:rsidRPr="00CA16E9" w:rsidRDefault="00CA7CBA" w:rsidP="00CA16E9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CA7CBA" w:rsidRPr="00CA16E9" w:rsidRDefault="00CA7CBA" w:rsidP="00CA16E9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CA7CBA" w:rsidRPr="00CA16E9" w:rsidRDefault="00CA7CBA" w:rsidP="00CA16E9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CA7CBA" w:rsidRPr="00CA16E9" w:rsidRDefault="00CA7CBA" w:rsidP="00CA16E9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CA7CBA" w:rsidRPr="00CA16E9" w:rsidRDefault="00CA7CBA" w:rsidP="00CA16E9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CA7CBA" w:rsidRPr="00CA16E9" w:rsidRDefault="00CA7CBA" w:rsidP="00CA16E9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CA7CBA" w:rsidRPr="00CA16E9" w:rsidRDefault="00CA7CBA" w:rsidP="00CA16E9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CA7CBA" w:rsidRPr="00CA16E9" w:rsidRDefault="00CA7CBA" w:rsidP="00CA16E9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CA7CBA" w:rsidRPr="00CA16E9" w:rsidRDefault="00CA7CBA" w:rsidP="00CA16E9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CA7CBA" w:rsidRPr="00CA16E9" w:rsidRDefault="00CA7CBA" w:rsidP="00CA16E9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CA7CBA" w:rsidRPr="00CA16E9" w:rsidRDefault="00CA7CBA" w:rsidP="00CA16E9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CA7CBA" w:rsidRPr="00CA16E9" w:rsidRDefault="00CA7CBA" w:rsidP="00CA16E9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CA7CBA" w:rsidRPr="00CA16E9" w:rsidRDefault="00CA7CBA" w:rsidP="00CA16E9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CA7CBA" w:rsidRPr="00CA16E9" w:rsidRDefault="00CA7CBA" w:rsidP="00CA16E9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CA7CBA" w:rsidRPr="00CA16E9" w:rsidRDefault="00CA7CBA" w:rsidP="00CA16E9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CA7CBA" w:rsidRPr="00CA16E9" w:rsidRDefault="00CA7CBA" w:rsidP="00CA16E9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CA7CBA" w:rsidRPr="00CA16E9" w:rsidRDefault="00CA7CBA" w:rsidP="00CA16E9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CA7CBA" w:rsidRPr="00CA16E9" w:rsidRDefault="00CA7CBA" w:rsidP="00CA16E9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CA7CBA" w:rsidRPr="00CA16E9" w:rsidRDefault="00CA7CBA" w:rsidP="00CA16E9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CA7CBA" w:rsidRPr="00CA16E9" w:rsidRDefault="00CA7CBA" w:rsidP="00CA16E9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CA7CBA" w:rsidRPr="00CA16E9" w:rsidRDefault="00CA7CBA" w:rsidP="00CA16E9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CA7CBA" w:rsidRPr="00CA16E9" w:rsidRDefault="00CA7CBA" w:rsidP="00CA16E9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CA7CBA" w:rsidRPr="00CA16E9" w:rsidRDefault="00CA7CBA" w:rsidP="00CA16E9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CA7CBA" w:rsidRPr="00CA16E9" w:rsidRDefault="00CA7CBA" w:rsidP="00CA16E9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CA7CBA" w:rsidRPr="00CA16E9" w:rsidRDefault="00CA7CBA" w:rsidP="00CA16E9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CA7CBA" w:rsidRPr="00CA16E9" w:rsidRDefault="00CA7CBA" w:rsidP="00CA16E9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CA7CBA" w:rsidRPr="00CA16E9" w:rsidRDefault="00CA7CBA" w:rsidP="00CA16E9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CA7CBA" w:rsidRPr="00CA16E9" w:rsidRDefault="00CA7CBA" w:rsidP="00CA16E9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CA7CBA" w:rsidRPr="00CA16E9" w:rsidRDefault="00CA7CBA" w:rsidP="00CA16E9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CA7CBA" w:rsidRPr="00CA16E9" w:rsidRDefault="00CA7CBA" w:rsidP="00CA16E9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CA7CBA" w:rsidRPr="00CA16E9" w:rsidRDefault="00CA7CBA" w:rsidP="00CA16E9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CA7CBA" w:rsidRPr="00CA16E9" w:rsidRDefault="00CA7CBA" w:rsidP="00CA16E9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CA7CBA" w:rsidRPr="00CA16E9" w:rsidRDefault="00CA7CBA" w:rsidP="00CA16E9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CA7CBA" w:rsidRPr="00CA16E9" w:rsidRDefault="00CA7CBA" w:rsidP="00CA16E9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CA7CBA" w:rsidRPr="00CA16E9" w:rsidRDefault="00CA7CBA" w:rsidP="00CA16E9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CA7CBA" w:rsidRPr="00CA16E9" w:rsidRDefault="00CA7CBA" w:rsidP="00CA16E9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CA7CBA" w:rsidRPr="00CA16E9" w:rsidRDefault="00CA7CBA" w:rsidP="00CA16E9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CA7CBA" w:rsidRPr="00CA16E9" w:rsidRDefault="00CA7CBA" w:rsidP="00CA16E9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CA7CBA" w:rsidRPr="00CA16E9" w:rsidRDefault="00CA7CBA" w:rsidP="00CA16E9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CA7CBA" w:rsidRPr="00CA16E9" w:rsidRDefault="00CA7CBA" w:rsidP="00CA16E9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CA7CBA" w:rsidRPr="00CA16E9" w:rsidRDefault="00CA7CBA" w:rsidP="00CA16E9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CA7CBA" w:rsidRPr="00CA16E9" w:rsidRDefault="00CA7CBA" w:rsidP="00CA16E9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CA7CBA" w:rsidRPr="00CA16E9" w:rsidRDefault="00CA7CBA" w:rsidP="00CA16E9">
            <w:pPr>
              <w:jc w:val="center"/>
              <w:rPr>
                <w:b/>
                <w:bCs/>
                <w:sz w:val="22"/>
                <w:szCs w:val="22"/>
              </w:rPr>
            </w:pPr>
            <w:r w:rsidRPr="00CA16E9">
              <w:rPr>
                <w:b/>
                <w:bCs/>
                <w:sz w:val="22"/>
                <w:szCs w:val="22"/>
              </w:rPr>
              <w:t>fajtához nem köthető</w:t>
            </w:r>
          </w:p>
          <w:p w:rsidR="00CA7CBA" w:rsidRPr="00CA16E9" w:rsidRDefault="00CA7CBA" w:rsidP="00CA16E9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CA7CBA" w:rsidRPr="00CA16E9" w:rsidRDefault="00CA7CBA" w:rsidP="00CA16E9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CA7CBA" w:rsidRPr="00CA16E9" w:rsidRDefault="00CA7CBA" w:rsidP="00CA16E9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CA7CBA" w:rsidRPr="00CA16E9" w:rsidRDefault="00CA7CBA" w:rsidP="00CA16E9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CA7CBA" w:rsidRPr="00CA16E9" w:rsidRDefault="00CA7CBA" w:rsidP="00CA16E9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CA7CBA" w:rsidRPr="00CA16E9" w:rsidRDefault="00CA7CBA" w:rsidP="00CA16E9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CA7CBA" w:rsidRPr="00CA16E9" w:rsidRDefault="00CA7CBA" w:rsidP="00CA16E9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CA7CBA" w:rsidRPr="00CA16E9" w:rsidRDefault="00CA7CBA" w:rsidP="00CA16E9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CA7CBA" w:rsidRPr="00CA16E9" w:rsidRDefault="00CA7CBA" w:rsidP="00CA16E9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CA7CBA" w:rsidRPr="00CA16E9" w:rsidRDefault="00CA7CBA" w:rsidP="00CA16E9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CA7CBA" w:rsidRPr="00CA16E9" w:rsidRDefault="00CA7CBA" w:rsidP="00CA16E9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CA7CBA" w:rsidRPr="00CA16E9" w:rsidRDefault="00CA7CBA" w:rsidP="00CA16E9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CA7CBA" w:rsidRPr="00CA16E9" w:rsidRDefault="00CA7CBA" w:rsidP="00CA16E9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CA7CBA" w:rsidRPr="00CA16E9" w:rsidRDefault="00CA7CBA" w:rsidP="00CA16E9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CA7CBA" w:rsidRPr="00CA16E9" w:rsidRDefault="00CA7CBA" w:rsidP="00CA16E9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CA7CBA" w:rsidRPr="00CA16E9" w:rsidRDefault="00CA7CBA" w:rsidP="00CA16E9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CA7CBA" w:rsidRPr="00CA16E9" w:rsidRDefault="00CA7CBA" w:rsidP="00CA16E9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CA7CBA" w:rsidRPr="00CA16E9" w:rsidRDefault="00CA7CBA" w:rsidP="00CA16E9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CA7CBA" w:rsidRPr="00CA16E9" w:rsidRDefault="00CA7CBA" w:rsidP="00CA16E9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CA7CBA" w:rsidRPr="00CA16E9" w:rsidRDefault="00CA7CBA" w:rsidP="00CA16E9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CA7CBA" w:rsidRPr="00CA16E9" w:rsidRDefault="00CA7CBA" w:rsidP="00CA16E9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CA7CBA" w:rsidRPr="00CA16E9" w:rsidRDefault="00CA7CBA" w:rsidP="00CA16E9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CA7CBA" w:rsidRPr="00CA16E9" w:rsidRDefault="00CA7CBA" w:rsidP="00CA16E9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CA7CBA" w:rsidRPr="00CA16E9" w:rsidRDefault="00CA7CBA" w:rsidP="00CA16E9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CA7CBA" w:rsidRPr="00CA16E9" w:rsidRDefault="00CA7CBA" w:rsidP="00CA16E9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CA7CBA" w:rsidRPr="00CA16E9" w:rsidRDefault="00CA7CBA" w:rsidP="00CA16E9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CA7CBA" w:rsidRPr="00CA16E9" w:rsidRDefault="00CA7CBA" w:rsidP="00CA16E9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CA7CBA" w:rsidRPr="00CA16E9" w:rsidRDefault="00CA7CBA" w:rsidP="00CA16E9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CA7CBA" w:rsidRPr="00CA16E9" w:rsidRDefault="00CA7CBA" w:rsidP="00CA16E9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CA7CBA" w:rsidRPr="00CA16E9" w:rsidRDefault="00CA7CBA" w:rsidP="00CA16E9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CA7CBA" w:rsidRPr="00CA16E9" w:rsidRDefault="00CA7CBA" w:rsidP="00CA16E9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CA7CBA" w:rsidRPr="00CA16E9" w:rsidRDefault="00CA7CBA" w:rsidP="00CA16E9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CA7CBA" w:rsidRPr="00CA16E9" w:rsidRDefault="00CA7CBA" w:rsidP="00CA16E9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CA7CBA" w:rsidRPr="00CA16E9" w:rsidRDefault="00CA7CBA" w:rsidP="00CA16E9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CA7CBA" w:rsidRPr="00CA16E9" w:rsidRDefault="00CA7CBA" w:rsidP="00CA16E9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CA7CBA" w:rsidRPr="00CA16E9" w:rsidRDefault="00CA7CBA" w:rsidP="00CA16E9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CA7CBA" w:rsidRPr="00CA16E9" w:rsidRDefault="00CA7CBA" w:rsidP="00CA16E9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CA7CBA" w:rsidRPr="00CA16E9" w:rsidRDefault="00CA7CBA" w:rsidP="00CA16E9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CA7CBA" w:rsidRPr="00CA16E9" w:rsidRDefault="00CA7CBA" w:rsidP="00CA16E9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CA7CBA" w:rsidRPr="00CA16E9" w:rsidRDefault="00CA7CBA" w:rsidP="00CA16E9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CA7CBA" w:rsidRPr="00CA16E9" w:rsidRDefault="00CA7CBA" w:rsidP="00CA16E9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CA7CBA" w:rsidRPr="00CA16E9" w:rsidRDefault="00CA7CBA" w:rsidP="00CA16E9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CA7CBA" w:rsidRPr="00CA16E9" w:rsidRDefault="00CA7CBA" w:rsidP="00CA16E9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CA7CBA" w:rsidRPr="00CA16E9" w:rsidRDefault="00CA7CBA" w:rsidP="00CA16E9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CA7CBA" w:rsidRPr="00CA16E9" w:rsidRDefault="00CA7CBA" w:rsidP="00CA16E9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CA7CBA" w:rsidRPr="00CA16E9" w:rsidRDefault="00CA7CBA" w:rsidP="00CA16E9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CA7CBA" w:rsidRPr="00CA16E9" w:rsidRDefault="00CA7CBA" w:rsidP="00CA16E9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CA7CBA" w:rsidRPr="00CA16E9" w:rsidRDefault="00CA7CBA" w:rsidP="00CA16E9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CA7CBA" w:rsidRPr="00CA16E9" w:rsidRDefault="00CA7CBA" w:rsidP="00CA16E9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CA7CBA" w:rsidRPr="00CA16E9" w:rsidRDefault="00CA7CBA" w:rsidP="00CA16E9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CA7CBA" w:rsidRPr="00CA16E9" w:rsidRDefault="00CA7CBA" w:rsidP="00CA16E9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CA7CBA" w:rsidRPr="00CA16E9" w:rsidRDefault="00CA7CBA" w:rsidP="00CA16E9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CA7CBA" w:rsidRPr="00CA16E9" w:rsidRDefault="00CA7CBA" w:rsidP="00CA16E9">
            <w:pPr>
              <w:jc w:val="center"/>
              <w:rPr>
                <w:b/>
                <w:bCs/>
                <w:sz w:val="22"/>
                <w:szCs w:val="22"/>
              </w:rPr>
            </w:pPr>
            <w:r w:rsidRPr="00CA16E9">
              <w:rPr>
                <w:b/>
                <w:bCs/>
                <w:sz w:val="22"/>
                <w:szCs w:val="22"/>
              </w:rPr>
              <w:t>fajtához nem köthető</w:t>
            </w:r>
          </w:p>
          <w:p w:rsidR="00CA7CBA" w:rsidRPr="00CA16E9" w:rsidRDefault="00CA7CBA" w:rsidP="00CA16E9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CA7CBA" w:rsidRPr="00CA16E9" w:rsidRDefault="00CA7CBA" w:rsidP="00CA16E9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CA7CBA" w:rsidRPr="00CA16E9" w:rsidRDefault="00CA7CBA" w:rsidP="00CA16E9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CA7CBA" w:rsidRPr="00CA16E9" w:rsidRDefault="00CA7CBA" w:rsidP="00CA16E9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CA7CBA" w:rsidRPr="00CA16E9" w:rsidRDefault="00CA7CBA" w:rsidP="00CA16E9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CA7CBA" w:rsidRPr="00CA16E9" w:rsidRDefault="00CA7CBA" w:rsidP="00CA16E9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CA7CBA" w:rsidRPr="00CA16E9" w:rsidRDefault="00CA7CBA" w:rsidP="00CA16E9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CA7CBA" w:rsidRPr="00CA16E9" w:rsidRDefault="00CA7CBA" w:rsidP="00CA16E9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CA7CBA" w:rsidRPr="00CA16E9" w:rsidRDefault="00CA7CBA" w:rsidP="00CA16E9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CA7CBA" w:rsidRPr="00CA16E9" w:rsidRDefault="00CA7CBA" w:rsidP="00CA16E9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CA7CBA" w:rsidRPr="00CA16E9" w:rsidRDefault="00CA7CBA" w:rsidP="00CA16E9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CA7CBA" w:rsidRPr="00CA16E9" w:rsidRDefault="00CA7CBA" w:rsidP="00CA16E9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CA7CBA" w:rsidRPr="00CA16E9" w:rsidRDefault="00CA7CBA" w:rsidP="00CA16E9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CA7CBA" w:rsidRPr="00CA16E9" w:rsidRDefault="00CA7CBA" w:rsidP="00CA16E9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CA7CBA" w:rsidRPr="00CA16E9" w:rsidRDefault="00CA7CBA" w:rsidP="00CA16E9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CA7CBA" w:rsidRPr="00CA16E9" w:rsidRDefault="00CA7CBA" w:rsidP="00CA16E9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CA7CBA" w:rsidRPr="00CA16E9" w:rsidRDefault="00CA7CBA" w:rsidP="00CA16E9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CA7CBA" w:rsidRPr="00CA16E9" w:rsidRDefault="00CA7CBA" w:rsidP="00CA16E9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CA7CBA" w:rsidRPr="00CA16E9" w:rsidRDefault="00CA7CBA" w:rsidP="00CA16E9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CA7CBA" w:rsidRPr="00CA16E9" w:rsidRDefault="00CA7CBA" w:rsidP="00CA16E9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CA7CBA" w:rsidRPr="00CA16E9" w:rsidRDefault="00CA7CBA" w:rsidP="00CA16E9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CA7CBA" w:rsidRPr="00CA16E9" w:rsidRDefault="00CA7CBA" w:rsidP="00CA16E9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CA7CBA" w:rsidRPr="00CA16E9">
        <w:tblPrEx>
          <w:jc w:val="center"/>
        </w:tblPrEx>
        <w:trPr>
          <w:jc w:val="center"/>
        </w:trPr>
        <w:tc>
          <w:tcPr>
            <w:tcW w:w="2376" w:type="dxa"/>
          </w:tcPr>
          <w:p w:rsidR="00CA7CBA" w:rsidRPr="00CA16E9" w:rsidRDefault="00CA7CBA" w:rsidP="00CA16E9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CA16E9">
              <w:rPr>
                <w:b/>
                <w:bCs/>
                <w:sz w:val="22"/>
                <w:szCs w:val="22"/>
                <w:lang w:eastAsia="hu-HU"/>
              </w:rPr>
              <w:t>02.20.</w:t>
            </w:r>
          </w:p>
          <w:p w:rsidR="00CA7CBA" w:rsidRPr="00CA16E9" w:rsidRDefault="00CA7CBA" w:rsidP="00CA16E9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CA16E9">
              <w:rPr>
                <w:b/>
                <w:bCs/>
                <w:sz w:val="22"/>
                <w:szCs w:val="22"/>
                <w:lang w:eastAsia="hu-HU"/>
              </w:rPr>
              <w:t>03.15.</w:t>
            </w:r>
          </w:p>
          <w:p w:rsidR="00CA7CBA" w:rsidRPr="00CA16E9" w:rsidRDefault="00CA7CBA" w:rsidP="00CA16E9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</w:p>
          <w:p w:rsidR="00CA7CBA" w:rsidRPr="00CA16E9" w:rsidRDefault="00CA7CBA" w:rsidP="00CA16E9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CA16E9">
              <w:rPr>
                <w:b/>
                <w:bCs/>
                <w:sz w:val="22"/>
                <w:szCs w:val="22"/>
                <w:lang w:eastAsia="hu-HU"/>
              </w:rPr>
              <w:t>03.19</w:t>
            </w:r>
          </w:p>
          <w:p w:rsidR="00CA7CBA" w:rsidRPr="00CA16E9" w:rsidRDefault="00CA7CBA" w:rsidP="00CA16E9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CA16E9">
              <w:rPr>
                <w:b/>
                <w:bCs/>
                <w:sz w:val="22"/>
                <w:szCs w:val="22"/>
                <w:lang w:eastAsia="hu-HU"/>
              </w:rPr>
              <w:t>04.16.</w:t>
            </w:r>
          </w:p>
          <w:p w:rsidR="00CA7CBA" w:rsidRPr="00CA16E9" w:rsidRDefault="00CA7CBA" w:rsidP="00CA16E9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</w:p>
          <w:p w:rsidR="00CA7CBA" w:rsidRPr="00CA16E9" w:rsidRDefault="00CA7CBA" w:rsidP="00CA16E9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CA16E9">
              <w:rPr>
                <w:b/>
                <w:bCs/>
                <w:sz w:val="22"/>
                <w:szCs w:val="22"/>
                <w:lang w:eastAsia="hu-HU"/>
              </w:rPr>
              <w:t>05.14.</w:t>
            </w:r>
          </w:p>
          <w:p w:rsidR="00CA7CBA" w:rsidRPr="00CA16E9" w:rsidRDefault="00CA7CBA" w:rsidP="00CA16E9">
            <w:pPr>
              <w:spacing w:before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</w:p>
          <w:p w:rsidR="00CA7CBA" w:rsidRPr="00CA16E9" w:rsidRDefault="00CA7CBA" w:rsidP="00CA16E9">
            <w:pPr>
              <w:spacing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CA16E9">
              <w:rPr>
                <w:b/>
                <w:bCs/>
                <w:sz w:val="22"/>
                <w:szCs w:val="22"/>
                <w:lang w:eastAsia="hu-HU"/>
              </w:rPr>
              <w:t>08.20.</w:t>
            </w:r>
          </w:p>
          <w:p w:rsidR="00CA7CBA" w:rsidRPr="00CA16E9" w:rsidRDefault="00CA7CBA" w:rsidP="00CA16E9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</w:p>
          <w:p w:rsidR="00CA7CBA" w:rsidRPr="00CA16E9" w:rsidRDefault="00CA7CBA" w:rsidP="00CA16E9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CA16E9">
              <w:rPr>
                <w:b/>
                <w:bCs/>
                <w:sz w:val="22"/>
                <w:szCs w:val="22"/>
                <w:lang w:eastAsia="hu-HU"/>
              </w:rPr>
              <w:t xml:space="preserve">10.22. </w:t>
            </w:r>
          </w:p>
        </w:tc>
        <w:tc>
          <w:tcPr>
            <w:tcW w:w="4128" w:type="dxa"/>
            <w:gridSpan w:val="2"/>
          </w:tcPr>
          <w:p w:rsidR="00CA7CBA" w:rsidRPr="00CA16E9" w:rsidRDefault="00CA7CBA" w:rsidP="00CA16E9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CA16E9">
              <w:rPr>
                <w:b/>
                <w:bCs/>
                <w:sz w:val="22"/>
                <w:szCs w:val="22"/>
                <w:lang w:eastAsia="hu-HU"/>
              </w:rPr>
              <w:t>Budapest, Hungexpo (tenyészszemle)</w:t>
            </w:r>
          </w:p>
          <w:p w:rsidR="00CA7CBA" w:rsidRPr="00CA16E9" w:rsidRDefault="00CA7CBA" w:rsidP="00CA16E9">
            <w:pPr>
              <w:spacing w:before="120" w:after="24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CA16E9">
              <w:rPr>
                <w:b/>
                <w:bCs/>
                <w:sz w:val="22"/>
                <w:szCs w:val="22"/>
                <w:lang w:eastAsia="hu-HU"/>
              </w:rPr>
              <w:t>Pórtelek (főtenyészszemle, terelőképesség vizsga, karakter teszt)</w:t>
            </w:r>
          </w:p>
          <w:p w:rsidR="00CA7CBA" w:rsidRPr="00CA16E9" w:rsidRDefault="00CA7CBA" w:rsidP="00CA16E9">
            <w:pPr>
              <w:spacing w:before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CA16E9">
              <w:rPr>
                <w:b/>
                <w:bCs/>
                <w:sz w:val="22"/>
                <w:szCs w:val="22"/>
                <w:lang w:eastAsia="hu-HU"/>
              </w:rPr>
              <w:t>Debrecen (tenyészszemle)</w:t>
            </w:r>
          </w:p>
          <w:p w:rsidR="00CA7CBA" w:rsidRPr="00CA16E9" w:rsidRDefault="00CA7CBA" w:rsidP="00CA16E9">
            <w:pPr>
              <w:spacing w:before="120" w:after="36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CA16E9">
              <w:rPr>
                <w:b/>
                <w:bCs/>
                <w:sz w:val="22"/>
                <w:szCs w:val="22"/>
                <w:lang w:eastAsia="hu-HU"/>
              </w:rPr>
              <w:t>Pórtelek (terelő vizsga)</w:t>
            </w:r>
          </w:p>
          <w:p w:rsidR="00CA7CBA" w:rsidRPr="00CA16E9" w:rsidRDefault="00CA7CBA" w:rsidP="00CA16E9">
            <w:pPr>
              <w:spacing w:before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CA16E9">
              <w:rPr>
                <w:b/>
                <w:bCs/>
                <w:sz w:val="22"/>
                <w:szCs w:val="22"/>
                <w:lang w:eastAsia="hu-HU"/>
              </w:rPr>
              <w:t xml:space="preserve">Szilvásvárad </w:t>
            </w:r>
          </w:p>
          <w:p w:rsidR="00CA7CBA" w:rsidRPr="00CA16E9" w:rsidRDefault="00CA7CBA" w:rsidP="00CA16E9">
            <w:pPr>
              <w:spacing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CA16E9">
              <w:rPr>
                <w:b/>
                <w:bCs/>
                <w:sz w:val="22"/>
                <w:szCs w:val="22"/>
                <w:lang w:eastAsia="hu-HU"/>
              </w:rPr>
              <w:t>(klubkiállítás, tenyészszemle)</w:t>
            </w:r>
          </w:p>
          <w:p w:rsidR="00CA7CBA" w:rsidRPr="00CA16E9" w:rsidRDefault="00CA7CBA" w:rsidP="00CA16E9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CA16E9">
              <w:rPr>
                <w:b/>
                <w:bCs/>
                <w:sz w:val="22"/>
                <w:szCs w:val="22"/>
                <w:lang w:eastAsia="hu-HU"/>
              </w:rPr>
              <w:t>Devecser (CAC, spec CAC, tenyészszemle)</w:t>
            </w:r>
          </w:p>
          <w:p w:rsidR="00CA7CBA" w:rsidRPr="00CA16E9" w:rsidRDefault="00CA7CBA" w:rsidP="00CA16E9">
            <w:pPr>
              <w:spacing w:before="36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CA16E9">
              <w:rPr>
                <w:b/>
                <w:bCs/>
                <w:sz w:val="22"/>
                <w:szCs w:val="22"/>
                <w:lang w:eastAsia="hu-HU"/>
              </w:rPr>
              <w:t>Pórtelek (főtenyészszemle, terelőképesség vizsga, karakterteszt)</w:t>
            </w:r>
          </w:p>
        </w:tc>
        <w:tc>
          <w:tcPr>
            <w:tcW w:w="2818" w:type="dxa"/>
            <w:gridSpan w:val="2"/>
          </w:tcPr>
          <w:p w:rsidR="00CA7CBA" w:rsidRPr="00CA16E9" w:rsidRDefault="00CA7CBA" w:rsidP="00CA16E9">
            <w:pPr>
              <w:jc w:val="center"/>
              <w:rPr>
                <w:b/>
                <w:bCs/>
                <w:sz w:val="22"/>
                <w:szCs w:val="22"/>
              </w:rPr>
            </w:pPr>
            <w:r w:rsidRPr="00CA16E9">
              <w:rPr>
                <w:b/>
                <w:bCs/>
                <w:sz w:val="22"/>
                <w:szCs w:val="22"/>
              </w:rPr>
              <w:t>hosszúszőrű collie;  rövidszőrű (smooth) collie; bearded collie; border collie; shetland sheepdog (sheltie); welsh corgi cardigan;  welsh corgi pembroke;  ausztrál juhászkutya; ausztrál kelpie;  ausztrál cattle dog;</w:t>
            </w:r>
          </w:p>
          <w:p w:rsidR="00CA7CBA" w:rsidRPr="00CA16E9" w:rsidRDefault="00CA7CBA" w:rsidP="00CA16E9">
            <w:pPr>
              <w:jc w:val="center"/>
              <w:rPr>
                <w:b/>
                <w:bCs/>
                <w:sz w:val="22"/>
                <w:szCs w:val="22"/>
              </w:rPr>
            </w:pPr>
            <w:r w:rsidRPr="00CA16E9">
              <w:rPr>
                <w:b/>
                <w:bCs/>
                <w:sz w:val="22"/>
                <w:szCs w:val="22"/>
              </w:rPr>
              <w:t>hosszúszőrű collie;  rövidszőrű (smooth) collie; bearded collie; border collie; shetland sheepdog (sheltie); welsh corgi cardigan;  welsh corgi pembroke;  ausztrál juhászkutya; ausztrál kelpie;  ausztrál cattle dog;</w:t>
            </w:r>
          </w:p>
        </w:tc>
      </w:tr>
      <w:tr w:rsidR="00CA7CBA" w:rsidRPr="00CA16E9">
        <w:tblPrEx>
          <w:jc w:val="center"/>
        </w:tblPrEx>
        <w:trPr>
          <w:jc w:val="center"/>
        </w:trPr>
        <w:tc>
          <w:tcPr>
            <w:tcW w:w="2376" w:type="dxa"/>
          </w:tcPr>
          <w:p w:rsidR="00CA7CBA" w:rsidRPr="00CA16E9" w:rsidRDefault="00CA7CBA" w:rsidP="00CA16E9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CA16E9">
              <w:rPr>
                <w:b/>
                <w:bCs/>
                <w:sz w:val="22"/>
                <w:szCs w:val="22"/>
                <w:lang w:eastAsia="hu-HU"/>
              </w:rPr>
              <w:t>03.19.</w:t>
            </w:r>
          </w:p>
        </w:tc>
        <w:tc>
          <w:tcPr>
            <w:tcW w:w="4128" w:type="dxa"/>
            <w:gridSpan w:val="2"/>
          </w:tcPr>
          <w:p w:rsidR="00CA7CBA" w:rsidRPr="00CA16E9" w:rsidRDefault="00CA7CBA" w:rsidP="00CA16E9">
            <w:pPr>
              <w:spacing w:before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CA16E9">
              <w:rPr>
                <w:b/>
                <w:bCs/>
                <w:sz w:val="22"/>
                <w:szCs w:val="22"/>
                <w:lang w:eastAsia="hu-HU"/>
              </w:rPr>
              <w:t>Gyúró, TordasZoo</w:t>
            </w:r>
          </w:p>
          <w:p w:rsidR="00CA7CBA" w:rsidRPr="00CA16E9" w:rsidRDefault="00CA7CBA" w:rsidP="00CA16E9">
            <w:pPr>
              <w:spacing w:after="24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CA16E9">
              <w:rPr>
                <w:b/>
                <w:bCs/>
                <w:sz w:val="22"/>
                <w:szCs w:val="22"/>
                <w:lang w:eastAsia="hu-HU"/>
              </w:rPr>
              <w:t xml:space="preserve"> (képesség-munkavizsga)</w:t>
            </w:r>
          </w:p>
          <w:p w:rsidR="00CA7CBA" w:rsidRPr="00CA16E9" w:rsidRDefault="00CA7CBA" w:rsidP="00CA16E9">
            <w:pPr>
              <w:spacing w:after="24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</w:p>
        </w:tc>
        <w:tc>
          <w:tcPr>
            <w:tcW w:w="2818" w:type="dxa"/>
            <w:gridSpan w:val="2"/>
          </w:tcPr>
          <w:p w:rsidR="00CA7CBA" w:rsidRPr="00CA16E9" w:rsidRDefault="00CA7CBA" w:rsidP="00CA16E9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CA7CBA" w:rsidRPr="00CA16E9" w:rsidRDefault="00CA7CBA" w:rsidP="00CA16E9">
            <w:pPr>
              <w:jc w:val="center"/>
              <w:rPr>
                <w:b/>
                <w:bCs/>
                <w:sz w:val="22"/>
                <w:szCs w:val="22"/>
              </w:rPr>
            </w:pPr>
            <w:r w:rsidRPr="00CA16E9">
              <w:rPr>
                <w:b/>
                <w:bCs/>
                <w:sz w:val="22"/>
                <w:szCs w:val="22"/>
              </w:rPr>
              <w:t>flat coated retriever</w:t>
            </w:r>
          </w:p>
        </w:tc>
      </w:tr>
      <w:tr w:rsidR="00CA7CBA" w:rsidRPr="00CA16E9">
        <w:tblPrEx>
          <w:jc w:val="center"/>
        </w:tblPrEx>
        <w:trPr>
          <w:jc w:val="center"/>
        </w:trPr>
        <w:tc>
          <w:tcPr>
            <w:tcW w:w="2376" w:type="dxa"/>
          </w:tcPr>
          <w:p w:rsidR="00CA7CBA" w:rsidRPr="00CA16E9" w:rsidRDefault="00CA7CBA" w:rsidP="00CA16E9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CA16E9">
              <w:rPr>
                <w:b/>
                <w:bCs/>
                <w:sz w:val="22"/>
                <w:szCs w:val="22"/>
                <w:lang w:eastAsia="hu-HU"/>
              </w:rPr>
              <w:t>03.19.</w:t>
            </w:r>
          </w:p>
          <w:p w:rsidR="00CA7CBA" w:rsidRPr="00CA16E9" w:rsidRDefault="00CA7CBA" w:rsidP="00CA16E9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</w:p>
          <w:p w:rsidR="00CA7CBA" w:rsidRPr="00CA16E9" w:rsidRDefault="00CA7CBA" w:rsidP="00CA16E9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</w:p>
          <w:p w:rsidR="00CA7CBA" w:rsidRPr="00CA16E9" w:rsidRDefault="00CA7CBA" w:rsidP="00CA16E9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CA16E9">
              <w:rPr>
                <w:b/>
                <w:bCs/>
                <w:sz w:val="22"/>
                <w:szCs w:val="22"/>
                <w:lang w:eastAsia="hu-HU"/>
              </w:rPr>
              <w:t>04.30.</w:t>
            </w:r>
          </w:p>
          <w:p w:rsidR="00CA7CBA" w:rsidRPr="00CA16E9" w:rsidRDefault="00CA7CBA" w:rsidP="00CA16E9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</w:p>
          <w:p w:rsidR="00CA7CBA" w:rsidRPr="00CA16E9" w:rsidRDefault="00CA7CBA" w:rsidP="00CA16E9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</w:p>
          <w:p w:rsidR="00CA7CBA" w:rsidRPr="00CA16E9" w:rsidRDefault="00CA7CBA" w:rsidP="00CA16E9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CA16E9">
              <w:rPr>
                <w:b/>
                <w:bCs/>
                <w:sz w:val="22"/>
                <w:szCs w:val="22"/>
                <w:lang w:eastAsia="hu-HU"/>
              </w:rPr>
              <w:t>05.27.</w:t>
            </w:r>
          </w:p>
        </w:tc>
        <w:tc>
          <w:tcPr>
            <w:tcW w:w="4128" w:type="dxa"/>
            <w:gridSpan w:val="2"/>
          </w:tcPr>
          <w:p w:rsidR="00CA7CBA" w:rsidRPr="00CA16E9" w:rsidRDefault="00CA7CBA" w:rsidP="00CA16E9">
            <w:pPr>
              <w:spacing w:before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CA16E9">
              <w:rPr>
                <w:b/>
                <w:bCs/>
                <w:sz w:val="22"/>
                <w:szCs w:val="22"/>
                <w:lang w:eastAsia="hu-HU"/>
              </w:rPr>
              <w:t>Gyúró, TordasZoo</w:t>
            </w:r>
          </w:p>
          <w:p w:rsidR="00CA7CBA" w:rsidRPr="00CA16E9" w:rsidRDefault="00CA7CBA" w:rsidP="00CA16E9">
            <w:pPr>
              <w:spacing w:after="24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CA16E9">
              <w:rPr>
                <w:b/>
                <w:bCs/>
                <w:sz w:val="22"/>
                <w:szCs w:val="22"/>
                <w:lang w:eastAsia="hu-HU"/>
              </w:rPr>
              <w:t xml:space="preserve"> (tenyészszemle, képesség-munkavizsga)</w:t>
            </w:r>
          </w:p>
          <w:p w:rsidR="00CA7CBA" w:rsidRPr="00CA16E9" w:rsidRDefault="00CA7CBA" w:rsidP="00CA16E9">
            <w:pPr>
              <w:spacing w:before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</w:p>
          <w:p w:rsidR="00CA7CBA" w:rsidRPr="00CA16E9" w:rsidRDefault="00CA7CBA" w:rsidP="00CA16E9">
            <w:pPr>
              <w:spacing w:before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CA16E9">
              <w:rPr>
                <w:b/>
                <w:bCs/>
                <w:sz w:val="22"/>
                <w:szCs w:val="22"/>
                <w:lang w:eastAsia="hu-HU"/>
              </w:rPr>
              <w:t>Gyúró, TordasZoo</w:t>
            </w:r>
          </w:p>
          <w:p w:rsidR="00CA7CBA" w:rsidRPr="00CA16E9" w:rsidRDefault="00CA7CBA" w:rsidP="00CA16E9">
            <w:pPr>
              <w:spacing w:after="24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CA16E9">
              <w:rPr>
                <w:b/>
                <w:bCs/>
                <w:sz w:val="22"/>
                <w:szCs w:val="22"/>
                <w:lang w:eastAsia="hu-HU"/>
              </w:rPr>
              <w:t xml:space="preserve"> (tenyészszemle, képesség-munkavizsga)</w:t>
            </w:r>
          </w:p>
          <w:p w:rsidR="00CA7CBA" w:rsidRPr="00CA16E9" w:rsidRDefault="00CA7CBA" w:rsidP="00CA16E9">
            <w:pPr>
              <w:spacing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</w:p>
          <w:p w:rsidR="00CA7CBA" w:rsidRPr="00CA16E9" w:rsidRDefault="00CA7CBA" w:rsidP="00CA16E9">
            <w:pPr>
              <w:spacing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CA16E9">
              <w:rPr>
                <w:b/>
                <w:bCs/>
                <w:sz w:val="22"/>
                <w:szCs w:val="22"/>
                <w:lang w:eastAsia="hu-HU"/>
              </w:rPr>
              <w:t>Halászi (special CAC)</w:t>
            </w:r>
          </w:p>
        </w:tc>
        <w:tc>
          <w:tcPr>
            <w:tcW w:w="2818" w:type="dxa"/>
            <w:gridSpan w:val="2"/>
          </w:tcPr>
          <w:p w:rsidR="00CA7CBA" w:rsidRPr="00CA16E9" w:rsidRDefault="00CA7CBA" w:rsidP="00CA16E9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CA7CBA" w:rsidRPr="00CA16E9" w:rsidRDefault="00CA7CBA" w:rsidP="00CA16E9">
            <w:pPr>
              <w:jc w:val="center"/>
              <w:rPr>
                <w:b/>
                <w:bCs/>
                <w:sz w:val="22"/>
                <w:szCs w:val="22"/>
              </w:rPr>
            </w:pPr>
            <w:r w:rsidRPr="00CA16E9">
              <w:rPr>
                <w:b/>
                <w:bCs/>
                <w:sz w:val="22"/>
                <w:szCs w:val="22"/>
              </w:rPr>
              <w:t>golden retriever, flat coeted retriever</w:t>
            </w:r>
          </w:p>
          <w:p w:rsidR="00CA7CBA" w:rsidRPr="00CA16E9" w:rsidRDefault="00CA7CBA" w:rsidP="00CA16E9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CA7CBA" w:rsidRPr="00CA16E9" w:rsidRDefault="00CA7CBA" w:rsidP="00CA16E9">
            <w:pPr>
              <w:jc w:val="center"/>
              <w:rPr>
                <w:b/>
                <w:bCs/>
                <w:sz w:val="22"/>
                <w:szCs w:val="22"/>
              </w:rPr>
            </w:pPr>
            <w:r w:rsidRPr="00CA16E9">
              <w:rPr>
                <w:b/>
                <w:bCs/>
                <w:sz w:val="22"/>
                <w:szCs w:val="22"/>
              </w:rPr>
              <w:t>golden retriever, flat coated retriever, chesapeake retriever, chesapeake bay retriever, curly coated retriever, nova scotia duk tolling retriever</w:t>
            </w:r>
          </w:p>
        </w:tc>
      </w:tr>
      <w:tr w:rsidR="00CA7CBA" w:rsidRPr="00CA16E9">
        <w:tblPrEx>
          <w:jc w:val="center"/>
        </w:tblPrEx>
        <w:trPr>
          <w:jc w:val="center"/>
        </w:trPr>
        <w:tc>
          <w:tcPr>
            <w:tcW w:w="2376" w:type="dxa"/>
          </w:tcPr>
          <w:p w:rsidR="00CA7CBA" w:rsidRPr="00CA16E9" w:rsidRDefault="00CA7CBA" w:rsidP="00CA16E9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CA16E9">
              <w:rPr>
                <w:b/>
                <w:bCs/>
                <w:sz w:val="22"/>
                <w:szCs w:val="22"/>
                <w:lang w:eastAsia="hu-HU"/>
              </w:rPr>
              <w:t>08.13-14. (kutyashow)</w:t>
            </w:r>
          </w:p>
          <w:p w:rsidR="00CA7CBA" w:rsidRPr="00CA16E9" w:rsidRDefault="00CA7CBA" w:rsidP="00CA16E9">
            <w:pPr>
              <w:spacing w:before="24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CA16E9">
              <w:rPr>
                <w:b/>
                <w:bCs/>
                <w:sz w:val="22"/>
                <w:szCs w:val="22"/>
                <w:lang w:eastAsia="hu-HU"/>
              </w:rPr>
              <w:t>08.27.</w:t>
            </w:r>
          </w:p>
          <w:p w:rsidR="00CA7CBA" w:rsidRPr="00CA16E9" w:rsidRDefault="00CA7CBA" w:rsidP="00CA16E9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</w:p>
          <w:p w:rsidR="00CA7CBA" w:rsidRPr="00CA16E9" w:rsidRDefault="00CA7CBA" w:rsidP="00CA16E9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CA16E9">
              <w:rPr>
                <w:b/>
                <w:bCs/>
                <w:sz w:val="22"/>
                <w:szCs w:val="22"/>
                <w:lang w:eastAsia="hu-HU"/>
              </w:rPr>
              <w:t>09.18.</w:t>
            </w:r>
          </w:p>
          <w:p w:rsidR="00CA7CBA" w:rsidRPr="00CA16E9" w:rsidRDefault="00CA7CBA" w:rsidP="00CA16E9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CA16E9">
              <w:rPr>
                <w:b/>
                <w:bCs/>
                <w:sz w:val="22"/>
                <w:szCs w:val="22"/>
                <w:lang w:eastAsia="hu-HU"/>
              </w:rPr>
              <w:t>10.15-16. (kutyashow)</w:t>
            </w:r>
          </w:p>
          <w:p w:rsidR="00CA7CBA" w:rsidRPr="00CA16E9" w:rsidRDefault="00CA7CBA" w:rsidP="00CA16E9">
            <w:pPr>
              <w:spacing w:before="120" w:after="36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CA16E9">
              <w:rPr>
                <w:b/>
                <w:bCs/>
                <w:sz w:val="22"/>
                <w:szCs w:val="22"/>
                <w:lang w:eastAsia="hu-HU"/>
              </w:rPr>
              <w:t>10.22.</w:t>
            </w:r>
          </w:p>
          <w:p w:rsidR="00CA7CBA" w:rsidRPr="00CA16E9" w:rsidRDefault="00CA7CBA" w:rsidP="00CA16E9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CA16E9">
              <w:rPr>
                <w:b/>
                <w:bCs/>
                <w:sz w:val="22"/>
                <w:szCs w:val="22"/>
                <w:lang w:eastAsia="hu-HU"/>
              </w:rPr>
              <w:t>11.?.</w:t>
            </w:r>
          </w:p>
        </w:tc>
        <w:tc>
          <w:tcPr>
            <w:tcW w:w="4128" w:type="dxa"/>
            <w:gridSpan w:val="2"/>
          </w:tcPr>
          <w:p w:rsidR="00CA7CBA" w:rsidRPr="00CA16E9" w:rsidRDefault="00CA7CBA" w:rsidP="00CA16E9">
            <w:pPr>
              <w:spacing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CA16E9">
              <w:rPr>
                <w:b/>
                <w:bCs/>
                <w:sz w:val="22"/>
                <w:szCs w:val="22"/>
                <w:lang w:eastAsia="hu-HU"/>
              </w:rPr>
              <w:t>Tardos (working test)</w:t>
            </w:r>
          </w:p>
          <w:p w:rsidR="00CA7CBA" w:rsidRPr="00CA16E9" w:rsidRDefault="00CA7CBA" w:rsidP="00CA16E9">
            <w:pPr>
              <w:spacing w:before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CA16E9">
              <w:rPr>
                <w:b/>
                <w:bCs/>
                <w:sz w:val="22"/>
                <w:szCs w:val="22"/>
                <w:lang w:eastAsia="hu-HU"/>
              </w:rPr>
              <w:t xml:space="preserve">Hajdúszoboszló </w:t>
            </w:r>
          </w:p>
          <w:p w:rsidR="00CA7CBA" w:rsidRPr="00CA16E9" w:rsidRDefault="00CA7CBA" w:rsidP="00CA16E9">
            <w:pPr>
              <w:spacing w:after="24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CA16E9">
              <w:rPr>
                <w:b/>
                <w:bCs/>
                <w:sz w:val="22"/>
                <w:szCs w:val="22"/>
                <w:lang w:eastAsia="hu-HU"/>
              </w:rPr>
              <w:t>(tenyészszemle, képesség-munkavizsga)</w:t>
            </w:r>
          </w:p>
          <w:p w:rsidR="00CA7CBA" w:rsidRPr="00CA16E9" w:rsidRDefault="00CA7CBA" w:rsidP="00CA16E9">
            <w:pPr>
              <w:spacing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CA16E9">
              <w:rPr>
                <w:b/>
                <w:bCs/>
                <w:sz w:val="22"/>
                <w:szCs w:val="22"/>
                <w:lang w:eastAsia="hu-HU"/>
              </w:rPr>
              <w:t>Fehérvárcsurgó (klubkiállítás)</w:t>
            </w:r>
          </w:p>
          <w:p w:rsidR="00CA7CBA" w:rsidRPr="00CA16E9" w:rsidRDefault="00CA7CBA" w:rsidP="00CA16E9">
            <w:pPr>
              <w:spacing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CA16E9">
              <w:rPr>
                <w:b/>
                <w:bCs/>
                <w:sz w:val="22"/>
                <w:szCs w:val="22"/>
                <w:lang w:eastAsia="hu-HU"/>
              </w:rPr>
              <w:t>Debrecen (working test)</w:t>
            </w:r>
          </w:p>
          <w:p w:rsidR="00CA7CBA" w:rsidRPr="00CA16E9" w:rsidRDefault="00CA7CBA" w:rsidP="00CA16E9">
            <w:pPr>
              <w:spacing w:before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CA16E9">
              <w:rPr>
                <w:b/>
                <w:bCs/>
                <w:sz w:val="22"/>
                <w:szCs w:val="22"/>
                <w:lang w:eastAsia="hu-HU"/>
              </w:rPr>
              <w:t xml:space="preserve">Gyúró, TordasZoo </w:t>
            </w:r>
          </w:p>
          <w:p w:rsidR="00CA7CBA" w:rsidRPr="00CA16E9" w:rsidRDefault="00CA7CBA" w:rsidP="00CA16E9">
            <w:pPr>
              <w:spacing w:after="24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CA16E9">
              <w:rPr>
                <w:b/>
                <w:bCs/>
                <w:sz w:val="22"/>
                <w:szCs w:val="22"/>
                <w:lang w:eastAsia="hu-HU"/>
              </w:rPr>
              <w:t>(tenyészszemle, képesség-munkavizsga)</w:t>
            </w:r>
          </w:p>
          <w:p w:rsidR="00CA7CBA" w:rsidRPr="00CA16E9" w:rsidRDefault="00CA7CBA" w:rsidP="00CA16E9">
            <w:pPr>
              <w:spacing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CA16E9">
              <w:rPr>
                <w:b/>
                <w:bCs/>
                <w:sz w:val="22"/>
                <w:szCs w:val="22"/>
                <w:lang w:eastAsia="hu-HU"/>
              </w:rPr>
              <w:t>Kiskunhalas (field trial)</w:t>
            </w:r>
          </w:p>
        </w:tc>
        <w:tc>
          <w:tcPr>
            <w:tcW w:w="2818" w:type="dxa"/>
            <w:gridSpan w:val="2"/>
          </w:tcPr>
          <w:p w:rsidR="00CA7CBA" w:rsidRPr="00CA16E9" w:rsidRDefault="00CA7CBA" w:rsidP="00CA16E9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CA7CBA" w:rsidRPr="00CA16E9" w:rsidRDefault="00CA7CBA" w:rsidP="00CA16E9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CA7CBA" w:rsidRPr="00CA16E9" w:rsidRDefault="00CA7CBA" w:rsidP="00CA16E9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CA7CBA" w:rsidRPr="00CA16E9" w:rsidRDefault="00CA7CBA" w:rsidP="00CA16E9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CA7CBA" w:rsidRPr="00CA16E9" w:rsidRDefault="00CA7CBA" w:rsidP="00CA16E9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CA7CBA" w:rsidRPr="00CA16E9" w:rsidRDefault="00CA7CBA" w:rsidP="00CA16E9">
            <w:pPr>
              <w:jc w:val="center"/>
              <w:rPr>
                <w:b/>
                <w:bCs/>
                <w:sz w:val="22"/>
                <w:szCs w:val="22"/>
              </w:rPr>
            </w:pPr>
            <w:r w:rsidRPr="00CA16E9">
              <w:rPr>
                <w:b/>
                <w:bCs/>
                <w:sz w:val="22"/>
                <w:szCs w:val="22"/>
              </w:rPr>
              <w:t>golden retriever</w:t>
            </w:r>
          </w:p>
        </w:tc>
      </w:tr>
      <w:tr w:rsidR="00CA7CBA" w:rsidRPr="00CA16E9">
        <w:tblPrEx>
          <w:jc w:val="center"/>
        </w:tblPrEx>
        <w:trPr>
          <w:jc w:val="center"/>
        </w:trPr>
        <w:tc>
          <w:tcPr>
            <w:tcW w:w="2376" w:type="dxa"/>
          </w:tcPr>
          <w:p w:rsidR="00CA7CBA" w:rsidRPr="00CA16E9" w:rsidRDefault="00CA7CBA" w:rsidP="00CA16E9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CA16E9">
              <w:rPr>
                <w:b/>
                <w:bCs/>
                <w:sz w:val="22"/>
                <w:szCs w:val="22"/>
                <w:lang w:eastAsia="hu-HU"/>
              </w:rPr>
              <w:t>02.27.</w:t>
            </w:r>
          </w:p>
        </w:tc>
        <w:tc>
          <w:tcPr>
            <w:tcW w:w="4128" w:type="dxa"/>
            <w:gridSpan w:val="2"/>
          </w:tcPr>
          <w:p w:rsidR="00CA7CBA" w:rsidRPr="00CA16E9" w:rsidRDefault="00CA7CBA" w:rsidP="00CA16E9">
            <w:pPr>
              <w:spacing w:before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CA16E9">
              <w:rPr>
                <w:b/>
                <w:bCs/>
                <w:sz w:val="22"/>
                <w:szCs w:val="22"/>
                <w:lang w:eastAsia="hu-HU"/>
              </w:rPr>
              <w:t>Budapest XVII. (BH, IPO)</w:t>
            </w:r>
          </w:p>
        </w:tc>
        <w:tc>
          <w:tcPr>
            <w:tcW w:w="2818" w:type="dxa"/>
            <w:gridSpan w:val="2"/>
          </w:tcPr>
          <w:p w:rsidR="00CA7CBA" w:rsidRPr="00CA16E9" w:rsidRDefault="00CA7CBA" w:rsidP="00CA16E9">
            <w:pPr>
              <w:jc w:val="center"/>
              <w:rPr>
                <w:b/>
                <w:bCs/>
                <w:sz w:val="22"/>
                <w:szCs w:val="22"/>
              </w:rPr>
            </w:pPr>
            <w:r w:rsidRPr="00CA16E9">
              <w:rPr>
                <w:b/>
                <w:bCs/>
                <w:sz w:val="22"/>
                <w:szCs w:val="22"/>
              </w:rPr>
              <w:t>mudi</w:t>
            </w:r>
          </w:p>
        </w:tc>
      </w:tr>
      <w:tr w:rsidR="00CA7CBA" w:rsidRPr="00CA16E9">
        <w:tblPrEx>
          <w:jc w:val="center"/>
        </w:tblPrEx>
        <w:trPr>
          <w:jc w:val="center"/>
        </w:trPr>
        <w:tc>
          <w:tcPr>
            <w:tcW w:w="2376" w:type="dxa"/>
          </w:tcPr>
          <w:p w:rsidR="00CA7CBA" w:rsidRPr="00CA16E9" w:rsidRDefault="00CA7CBA" w:rsidP="00CA16E9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CA16E9">
              <w:rPr>
                <w:b/>
                <w:bCs/>
                <w:sz w:val="22"/>
                <w:szCs w:val="22"/>
                <w:lang w:eastAsia="hu-HU"/>
              </w:rPr>
              <w:t>02.18-19-20-21.</w:t>
            </w:r>
          </w:p>
          <w:p w:rsidR="00CA7CBA" w:rsidRPr="00CA16E9" w:rsidRDefault="00CA7CBA" w:rsidP="00CA16E9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CA16E9">
              <w:rPr>
                <w:b/>
                <w:bCs/>
                <w:sz w:val="22"/>
                <w:szCs w:val="22"/>
                <w:lang w:eastAsia="hu-HU"/>
              </w:rPr>
              <w:t>02.20.</w:t>
            </w:r>
          </w:p>
          <w:p w:rsidR="00CA7CBA" w:rsidRPr="00CA16E9" w:rsidRDefault="00CA7CBA" w:rsidP="00CA16E9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CA16E9">
              <w:rPr>
                <w:b/>
                <w:bCs/>
                <w:sz w:val="22"/>
                <w:szCs w:val="22"/>
                <w:lang w:eastAsia="hu-HU"/>
              </w:rPr>
              <w:t>03.12-13.</w:t>
            </w:r>
          </w:p>
          <w:p w:rsidR="00CA7CBA" w:rsidRPr="00CA16E9" w:rsidRDefault="00CA7CBA" w:rsidP="00CA16E9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CA16E9">
              <w:rPr>
                <w:b/>
                <w:bCs/>
                <w:sz w:val="22"/>
                <w:szCs w:val="22"/>
                <w:lang w:eastAsia="hu-HU"/>
              </w:rPr>
              <w:t>04.23-24.</w:t>
            </w:r>
          </w:p>
          <w:p w:rsidR="00CA7CBA" w:rsidRPr="00CA16E9" w:rsidRDefault="00CA7CBA" w:rsidP="00CA16E9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CA16E9">
              <w:rPr>
                <w:b/>
                <w:bCs/>
                <w:sz w:val="22"/>
                <w:szCs w:val="22"/>
                <w:lang w:eastAsia="hu-HU"/>
              </w:rPr>
              <w:t>05.14-15-16.</w:t>
            </w:r>
          </w:p>
        </w:tc>
        <w:tc>
          <w:tcPr>
            <w:tcW w:w="4128" w:type="dxa"/>
            <w:gridSpan w:val="2"/>
          </w:tcPr>
          <w:p w:rsidR="00CA7CBA" w:rsidRPr="00CA16E9" w:rsidRDefault="00CA7CBA" w:rsidP="00CA16E9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CA16E9">
              <w:rPr>
                <w:b/>
                <w:bCs/>
                <w:sz w:val="22"/>
                <w:szCs w:val="22"/>
                <w:lang w:eastAsia="hu-HU"/>
              </w:rPr>
              <w:t>Budapest, Hungexpo (kiállítás)</w:t>
            </w:r>
          </w:p>
          <w:p w:rsidR="00CA7CBA" w:rsidRPr="00CA16E9" w:rsidRDefault="00CA7CBA" w:rsidP="00CA16E9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CA16E9">
              <w:rPr>
                <w:b/>
                <w:bCs/>
                <w:sz w:val="22"/>
                <w:szCs w:val="22"/>
                <w:lang w:eastAsia="hu-HU"/>
              </w:rPr>
              <w:t>Budapest, Hungexpo (tenyészszemle)</w:t>
            </w:r>
          </w:p>
          <w:p w:rsidR="00CA7CBA" w:rsidRPr="00CA16E9" w:rsidRDefault="00CA7CBA" w:rsidP="00CA16E9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CA16E9">
              <w:rPr>
                <w:b/>
                <w:bCs/>
                <w:sz w:val="22"/>
                <w:szCs w:val="22"/>
                <w:lang w:eastAsia="hu-HU"/>
              </w:rPr>
              <w:t>Pécs, Expocenter (kiállítás)</w:t>
            </w:r>
          </w:p>
          <w:p w:rsidR="00CA7CBA" w:rsidRPr="00CA16E9" w:rsidRDefault="00CA7CBA" w:rsidP="00CA16E9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CA16E9">
              <w:rPr>
                <w:b/>
                <w:bCs/>
                <w:sz w:val="22"/>
                <w:szCs w:val="22"/>
                <w:lang w:eastAsia="hu-HU"/>
              </w:rPr>
              <w:t>Debrecen, DEAK (kiállítás)</w:t>
            </w:r>
          </w:p>
          <w:p w:rsidR="00CA7CBA" w:rsidRPr="00CA16E9" w:rsidRDefault="00CA7CBA" w:rsidP="00CA16E9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CA16E9">
              <w:rPr>
                <w:b/>
                <w:bCs/>
                <w:sz w:val="22"/>
                <w:szCs w:val="22"/>
                <w:lang w:eastAsia="hu-HU"/>
              </w:rPr>
              <w:t>Szilvásvárad, (kiállítás)</w:t>
            </w:r>
          </w:p>
        </w:tc>
        <w:tc>
          <w:tcPr>
            <w:tcW w:w="2818" w:type="dxa"/>
            <w:gridSpan w:val="2"/>
          </w:tcPr>
          <w:p w:rsidR="00CA7CBA" w:rsidRPr="00CA16E9" w:rsidRDefault="00CA7CBA" w:rsidP="00CA16E9">
            <w:pPr>
              <w:spacing w:before="120" w:after="120"/>
              <w:jc w:val="center"/>
              <w:rPr>
                <w:b/>
                <w:bCs/>
                <w:sz w:val="22"/>
                <w:szCs w:val="22"/>
              </w:rPr>
            </w:pPr>
            <w:r w:rsidRPr="00CA16E9">
              <w:rPr>
                <w:b/>
                <w:bCs/>
                <w:sz w:val="22"/>
                <w:szCs w:val="22"/>
              </w:rPr>
              <w:t>chow-chow</w:t>
            </w:r>
          </w:p>
          <w:p w:rsidR="00CA7CBA" w:rsidRPr="00CA16E9" w:rsidRDefault="00CA7CBA" w:rsidP="00CA16E9">
            <w:pPr>
              <w:spacing w:before="120" w:after="120"/>
              <w:jc w:val="center"/>
              <w:rPr>
                <w:b/>
                <w:bCs/>
                <w:sz w:val="22"/>
                <w:szCs w:val="22"/>
              </w:rPr>
            </w:pPr>
          </w:p>
          <w:p w:rsidR="00CA7CBA" w:rsidRPr="00CA16E9" w:rsidRDefault="00CA7CBA" w:rsidP="00CA16E9">
            <w:pPr>
              <w:spacing w:before="120" w:after="120"/>
              <w:jc w:val="center"/>
              <w:rPr>
                <w:b/>
                <w:bCs/>
                <w:sz w:val="22"/>
                <w:szCs w:val="22"/>
              </w:rPr>
            </w:pPr>
          </w:p>
          <w:p w:rsidR="00CA7CBA" w:rsidRPr="00CA16E9" w:rsidRDefault="00CA7CBA" w:rsidP="00CA16E9">
            <w:pPr>
              <w:spacing w:before="120" w:after="120"/>
              <w:jc w:val="center"/>
              <w:rPr>
                <w:b/>
                <w:bCs/>
                <w:sz w:val="22"/>
                <w:szCs w:val="22"/>
              </w:rPr>
            </w:pPr>
            <w:r w:rsidRPr="00CA16E9">
              <w:rPr>
                <w:b/>
                <w:bCs/>
                <w:sz w:val="22"/>
                <w:szCs w:val="22"/>
              </w:rPr>
              <w:t>chow-chow</w:t>
            </w:r>
          </w:p>
        </w:tc>
      </w:tr>
      <w:tr w:rsidR="00CA7CBA" w:rsidRPr="00CA16E9">
        <w:tblPrEx>
          <w:jc w:val="center"/>
        </w:tblPrEx>
        <w:trPr>
          <w:jc w:val="center"/>
        </w:trPr>
        <w:tc>
          <w:tcPr>
            <w:tcW w:w="2376" w:type="dxa"/>
          </w:tcPr>
          <w:p w:rsidR="00CA7CBA" w:rsidRPr="00CA16E9" w:rsidRDefault="00CA7CBA" w:rsidP="00CA16E9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CA16E9">
              <w:rPr>
                <w:b/>
                <w:bCs/>
                <w:sz w:val="22"/>
                <w:szCs w:val="22"/>
                <w:lang w:eastAsia="hu-HU"/>
              </w:rPr>
              <w:t>02.06.</w:t>
            </w:r>
          </w:p>
        </w:tc>
        <w:tc>
          <w:tcPr>
            <w:tcW w:w="4128" w:type="dxa"/>
            <w:gridSpan w:val="2"/>
          </w:tcPr>
          <w:p w:rsidR="00CA7CBA" w:rsidRPr="00CA16E9" w:rsidRDefault="00CA7CBA" w:rsidP="00CA16E9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CA16E9">
              <w:rPr>
                <w:b/>
                <w:bCs/>
                <w:sz w:val="22"/>
                <w:szCs w:val="22"/>
                <w:lang w:eastAsia="hu-HU"/>
              </w:rPr>
              <w:t>Budapest, Óbudai KKI (tenyészszemle)</w:t>
            </w:r>
          </w:p>
        </w:tc>
        <w:tc>
          <w:tcPr>
            <w:tcW w:w="2818" w:type="dxa"/>
            <w:gridSpan w:val="2"/>
          </w:tcPr>
          <w:p w:rsidR="00CA7CBA" w:rsidRPr="00CA16E9" w:rsidRDefault="00CA7CBA" w:rsidP="00CA16E9">
            <w:pPr>
              <w:spacing w:before="120" w:after="120"/>
              <w:jc w:val="center"/>
              <w:rPr>
                <w:b/>
                <w:bCs/>
                <w:sz w:val="22"/>
                <w:szCs w:val="22"/>
              </w:rPr>
            </w:pPr>
            <w:r w:rsidRPr="00CA16E9">
              <w:rPr>
                <w:b/>
                <w:bCs/>
                <w:sz w:val="22"/>
                <w:szCs w:val="22"/>
              </w:rPr>
              <w:t>boxer</w:t>
            </w:r>
          </w:p>
        </w:tc>
      </w:tr>
      <w:tr w:rsidR="00CA7CBA" w:rsidRPr="00CA16E9">
        <w:tblPrEx>
          <w:jc w:val="center"/>
        </w:tblPrEx>
        <w:trPr>
          <w:jc w:val="center"/>
        </w:trPr>
        <w:tc>
          <w:tcPr>
            <w:tcW w:w="2376" w:type="dxa"/>
          </w:tcPr>
          <w:p w:rsidR="00CA7CBA" w:rsidRPr="00CA16E9" w:rsidRDefault="00CA7CBA" w:rsidP="00CA16E9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CA16E9">
              <w:rPr>
                <w:b/>
                <w:bCs/>
                <w:sz w:val="22"/>
                <w:szCs w:val="22"/>
                <w:lang w:eastAsia="hu-HU"/>
              </w:rPr>
              <w:t>02.20.</w:t>
            </w:r>
          </w:p>
        </w:tc>
        <w:tc>
          <w:tcPr>
            <w:tcW w:w="4128" w:type="dxa"/>
            <w:gridSpan w:val="2"/>
          </w:tcPr>
          <w:p w:rsidR="00CA7CBA" w:rsidRPr="00CA16E9" w:rsidRDefault="00CA7CBA" w:rsidP="00CA16E9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CA16E9">
              <w:rPr>
                <w:b/>
                <w:bCs/>
                <w:sz w:val="22"/>
                <w:szCs w:val="22"/>
                <w:lang w:eastAsia="hu-HU"/>
              </w:rPr>
              <w:t>Budapest, Hungexpo (tenyészszemle)</w:t>
            </w:r>
          </w:p>
        </w:tc>
        <w:tc>
          <w:tcPr>
            <w:tcW w:w="2818" w:type="dxa"/>
            <w:gridSpan w:val="2"/>
          </w:tcPr>
          <w:p w:rsidR="00CA7CBA" w:rsidRPr="00CA16E9" w:rsidRDefault="00CA7CBA" w:rsidP="00A34EFD">
            <w:pPr>
              <w:rPr>
                <w:b/>
                <w:bCs/>
                <w:sz w:val="22"/>
                <w:szCs w:val="22"/>
              </w:rPr>
            </w:pPr>
            <w:r w:rsidRPr="00CA16E9">
              <w:rPr>
                <w:b/>
                <w:bCs/>
                <w:snapToGrid w:val="0"/>
                <w:color w:val="000000"/>
                <w:sz w:val="22"/>
                <w:szCs w:val="22"/>
              </w:rPr>
              <w:t>dogo canario, bullmasztiff, fila brasiliero, bordeauxi dog, argentín dog,tosa inu</w:t>
            </w:r>
          </w:p>
        </w:tc>
      </w:tr>
      <w:tr w:rsidR="00CA7CBA" w:rsidRPr="00CA16E9">
        <w:tblPrEx>
          <w:jc w:val="center"/>
        </w:tblPrEx>
        <w:trPr>
          <w:jc w:val="center"/>
        </w:trPr>
        <w:tc>
          <w:tcPr>
            <w:tcW w:w="2376" w:type="dxa"/>
          </w:tcPr>
          <w:p w:rsidR="00CA7CBA" w:rsidRPr="00CA16E9" w:rsidRDefault="00CA7CBA" w:rsidP="00CA16E9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CA16E9">
              <w:rPr>
                <w:b/>
                <w:bCs/>
                <w:sz w:val="22"/>
                <w:szCs w:val="22"/>
                <w:lang w:eastAsia="hu-HU"/>
              </w:rPr>
              <w:t>02.27.</w:t>
            </w:r>
          </w:p>
        </w:tc>
        <w:tc>
          <w:tcPr>
            <w:tcW w:w="4128" w:type="dxa"/>
            <w:gridSpan w:val="2"/>
          </w:tcPr>
          <w:p w:rsidR="00CA7CBA" w:rsidRPr="00CA16E9" w:rsidRDefault="00CA7CBA" w:rsidP="00CA16E9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CA16E9">
              <w:rPr>
                <w:b/>
                <w:bCs/>
                <w:sz w:val="22"/>
                <w:szCs w:val="22"/>
                <w:lang w:eastAsia="hu-HU"/>
              </w:rPr>
              <w:t>Budapest, OMSE (tenyészszemle)</w:t>
            </w:r>
          </w:p>
        </w:tc>
        <w:tc>
          <w:tcPr>
            <w:tcW w:w="2818" w:type="dxa"/>
            <w:gridSpan w:val="2"/>
          </w:tcPr>
          <w:p w:rsidR="00CA7CBA" w:rsidRPr="00CA16E9" w:rsidRDefault="00CA7CBA" w:rsidP="00CA16E9">
            <w:pPr>
              <w:spacing w:before="120" w:after="120"/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  <w:r w:rsidRPr="00CA16E9">
              <w:rPr>
                <w:b/>
                <w:bCs/>
                <w:snapToGrid w:val="0"/>
                <w:color w:val="000000"/>
                <w:sz w:val="22"/>
                <w:szCs w:val="22"/>
              </w:rPr>
              <w:t>kuvasz</w:t>
            </w:r>
          </w:p>
        </w:tc>
      </w:tr>
      <w:tr w:rsidR="00CA7CBA" w:rsidRPr="00CA16E9">
        <w:tblPrEx>
          <w:jc w:val="center"/>
        </w:tblPrEx>
        <w:trPr>
          <w:jc w:val="center"/>
        </w:trPr>
        <w:tc>
          <w:tcPr>
            <w:tcW w:w="2376" w:type="dxa"/>
          </w:tcPr>
          <w:p w:rsidR="00CA7CBA" w:rsidRPr="00CA16E9" w:rsidRDefault="00CA7CBA" w:rsidP="00CA16E9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CA16E9">
              <w:rPr>
                <w:b/>
                <w:bCs/>
                <w:sz w:val="22"/>
                <w:szCs w:val="22"/>
                <w:lang w:eastAsia="hu-HU"/>
              </w:rPr>
              <w:t>02.20.</w:t>
            </w:r>
          </w:p>
        </w:tc>
        <w:tc>
          <w:tcPr>
            <w:tcW w:w="4128" w:type="dxa"/>
            <w:gridSpan w:val="2"/>
          </w:tcPr>
          <w:p w:rsidR="00CA7CBA" w:rsidRPr="00CA16E9" w:rsidRDefault="00CA7CBA" w:rsidP="00CA16E9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CA16E9">
              <w:rPr>
                <w:b/>
                <w:bCs/>
                <w:sz w:val="22"/>
                <w:szCs w:val="22"/>
                <w:lang w:eastAsia="hu-HU"/>
              </w:rPr>
              <w:t>Budapest, Hungexpo (spec.CAC,tenyészszemle)</w:t>
            </w:r>
          </w:p>
        </w:tc>
        <w:tc>
          <w:tcPr>
            <w:tcW w:w="2818" w:type="dxa"/>
            <w:gridSpan w:val="2"/>
          </w:tcPr>
          <w:p w:rsidR="00CA7CBA" w:rsidRPr="00CA16E9" w:rsidRDefault="00CA7CBA" w:rsidP="00CA16E9">
            <w:pPr>
              <w:spacing w:before="120" w:after="120"/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  <w:r w:rsidRPr="00CA16E9">
              <w:rPr>
                <w:b/>
                <w:bCs/>
                <w:snapToGrid w:val="0"/>
                <w:color w:val="000000"/>
                <w:sz w:val="22"/>
                <w:szCs w:val="22"/>
              </w:rPr>
              <w:t>pumi</w:t>
            </w:r>
          </w:p>
        </w:tc>
      </w:tr>
      <w:tr w:rsidR="00CA7CBA" w:rsidRPr="00CA16E9">
        <w:tblPrEx>
          <w:jc w:val="center"/>
        </w:tblPrEx>
        <w:trPr>
          <w:jc w:val="center"/>
        </w:trPr>
        <w:tc>
          <w:tcPr>
            <w:tcW w:w="2376" w:type="dxa"/>
          </w:tcPr>
          <w:p w:rsidR="00CA7CBA" w:rsidRPr="00CA16E9" w:rsidRDefault="00CA7CBA" w:rsidP="00CA16E9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CA16E9">
              <w:rPr>
                <w:b/>
                <w:bCs/>
                <w:sz w:val="22"/>
                <w:szCs w:val="22"/>
                <w:lang w:eastAsia="hu-HU"/>
              </w:rPr>
              <w:t>03.14.</w:t>
            </w:r>
          </w:p>
          <w:p w:rsidR="00CA7CBA" w:rsidRPr="00CA16E9" w:rsidRDefault="00CA7CBA" w:rsidP="00CA16E9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CA16E9">
              <w:rPr>
                <w:b/>
                <w:bCs/>
                <w:sz w:val="22"/>
                <w:szCs w:val="22"/>
                <w:lang w:eastAsia="hu-HU"/>
              </w:rPr>
              <w:t>04.02-03.</w:t>
            </w:r>
          </w:p>
          <w:p w:rsidR="00CA7CBA" w:rsidRPr="00CA16E9" w:rsidRDefault="00CA7CBA" w:rsidP="00CA16E9">
            <w:pPr>
              <w:spacing w:before="120" w:after="36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CA16E9">
              <w:rPr>
                <w:b/>
                <w:bCs/>
                <w:sz w:val="22"/>
                <w:szCs w:val="22"/>
                <w:lang w:eastAsia="hu-HU"/>
              </w:rPr>
              <w:t>04.16.</w:t>
            </w:r>
          </w:p>
          <w:p w:rsidR="00CA7CBA" w:rsidRPr="00CA16E9" w:rsidRDefault="00CA7CBA" w:rsidP="00CA16E9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CA16E9">
              <w:rPr>
                <w:b/>
                <w:bCs/>
                <w:sz w:val="22"/>
                <w:szCs w:val="22"/>
                <w:lang w:eastAsia="hu-HU"/>
              </w:rPr>
              <w:t>05.27-28-29.</w:t>
            </w:r>
          </w:p>
          <w:p w:rsidR="00CA7CBA" w:rsidRPr="00CA16E9" w:rsidRDefault="00CA7CBA" w:rsidP="00CA16E9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CA16E9">
              <w:rPr>
                <w:b/>
                <w:bCs/>
                <w:sz w:val="22"/>
                <w:szCs w:val="22"/>
                <w:lang w:eastAsia="hu-HU"/>
              </w:rPr>
              <w:t>06.18.</w:t>
            </w:r>
          </w:p>
          <w:p w:rsidR="00CA7CBA" w:rsidRPr="00CA16E9" w:rsidRDefault="00CA7CBA" w:rsidP="00CA16E9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CA16E9">
              <w:rPr>
                <w:b/>
                <w:bCs/>
                <w:sz w:val="22"/>
                <w:szCs w:val="22"/>
                <w:lang w:eastAsia="hu-HU"/>
              </w:rPr>
              <w:t>09.24.</w:t>
            </w:r>
          </w:p>
          <w:p w:rsidR="00CA7CBA" w:rsidRPr="00CA16E9" w:rsidRDefault="00CA7CBA" w:rsidP="00CA16E9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CA16E9">
              <w:rPr>
                <w:b/>
                <w:bCs/>
                <w:sz w:val="22"/>
                <w:szCs w:val="22"/>
                <w:lang w:eastAsia="hu-HU"/>
              </w:rPr>
              <w:t>10.23.</w:t>
            </w:r>
          </w:p>
        </w:tc>
        <w:tc>
          <w:tcPr>
            <w:tcW w:w="4128" w:type="dxa"/>
            <w:gridSpan w:val="2"/>
          </w:tcPr>
          <w:p w:rsidR="00CA7CBA" w:rsidRPr="00CA16E9" w:rsidRDefault="00CA7CBA" w:rsidP="00CA16E9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CA16E9">
              <w:rPr>
                <w:b/>
                <w:bCs/>
                <w:sz w:val="22"/>
                <w:szCs w:val="22"/>
                <w:lang w:eastAsia="hu-HU"/>
              </w:rPr>
              <w:t>Tata (kiállítás)</w:t>
            </w:r>
          </w:p>
          <w:p w:rsidR="00CA7CBA" w:rsidRPr="00CA16E9" w:rsidRDefault="00CA7CBA" w:rsidP="00CA16E9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CA16E9">
              <w:rPr>
                <w:b/>
                <w:bCs/>
                <w:sz w:val="22"/>
                <w:szCs w:val="22"/>
                <w:lang w:eastAsia="hu-HU"/>
              </w:rPr>
              <w:t>Kesztölc (kutyashow)</w:t>
            </w:r>
          </w:p>
          <w:p w:rsidR="00CA7CBA" w:rsidRPr="00CA16E9" w:rsidRDefault="00CA7CBA" w:rsidP="00CA16E9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CA16E9">
              <w:rPr>
                <w:b/>
                <w:bCs/>
                <w:sz w:val="22"/>
                <w:szCs w:val="22"/>
                <w:lang w:eastAsia="hu-HU"/>
              </w:rPr>
              <w:t>Tereske (tenyésszvizsga,képesség-munka vizsga)</w:t>
            </w:r>
          </w:p>
          <w:p w:rsidR="00CA7CBA" w:rsidRPr="00CA16E9" w:rsidRDefault="00CA7CBA" w:rsidP="00CA16E9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CA16E9">
              <w:rPr>
                <w:b/>
                <w:bCs/>
                <w:sz w:val="22"/>
                <w:szCs w:val="22"/>
                <w:lang w:eastAsia="hu-HU"/>
              </w:rPr>
              <w:t>Halászi (kutyashow)</w:t>
            </w:r>
          </w:p>
          <w:p w:rsidR="00CA7CBA" w:rsidRPr="00CA16E9" w:rsidRDefault="00CA7CBA" w:rsidP="00CA16E9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CA16E9">
              <w:rPr>
                <w:b/>
                <w:bCs/>
                <w:sz w:val="22"/>
                <w:szCs w:val="22"/>
                <w:lang w:eastAsia="hu-HU"/>
              </w:rPr>
              <w:t>Bánhalma (tenyészvizsga)</w:t>
            </w:r>
          </w:p>
          <w:p w:rsidR="00CA7CBA" w:rsidRPr="00CA16E9" w:rsidRDefault="00CA7CBA" w:rsidP="00CA16E9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CA16E9">
              <w:rPr>
                <w:b/>
                <w:bCs/>
                <w:sz w:val="22"/>
                <w:szCs w:val="22"/>
                <w:lang w:eastAsia="hu-HU"/>
              </w:rPr>
              <w:t>Tata (kiállítás)</w:t>
            </w:r>
          </w:p>
          <w:p w:rsidR="00CA7CBA" w:rsidRPr="00CA16E9" w:rsidRDefault="00CA7CBA" w:rsidP="00CA16E9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CA16E9">
              <w:rPr>
                <w:b/>
                <w:bCs/>
                <w:sz w:val="22"/>
                <w:szCs w:val="22"/>
                <w:lang w:eastAsia="hu-HU"/>
              </w:rPr>
              <w:t>Babat (tenyészvizsga)</w:t>
            </w:r>
          </w:p>
        </w:tc>
        <w:tc>
          <w:tcPr>
            <w:tcW w:w="2818" w:type="dxa"/>
            <w:gridSpan w:val="2"/>
          </w:tcPr>
          <w:p w:rsidR="00CA7CBA" w:rsidRPr="00CA16E9" w:rsidRDefault="00CA7CBA" w:rsidP="00CA16E9">
            <w:pPr>
              <w:spacing w:before="120" w:after="120"/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  <w:p w:rsidR="00CA7CBA" w:rsidRPr="00CA16E9" w:rsidRDefault="00CA7CBA" w:rsidP="00CA16E9">
            <w:pPr>
              <w:spacing w:before="120" w:after="120"/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  <w:p w:rsidR="00CA7CBA" w:rsidRPr="00CA16E9" w:rsidRDefault="00CA7CBA" w:rsidP="00CA16E9">
            <w:pPr>
              <w:spacing w:before="120" w:after="120"/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  <w:p w:rsidR="00CA7CBA" w:rsidRPr="00CA16E9" w:rsidRDefault="00CA7CBA" w:rsidP="00CA16E9">
            <w:pPr>
              <w:spacing w:before="120" w:after="120"/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  <w:r w:rsidRPr="00CA16E9">
              <w:rPr>
                <w:b/>
                <w:bCs/>
                <w:snapToGrid w:val="0"/>
                <w:color w:val="000000"/>
                <w:sz w:val="22"/>
                <w:szCs w:val="22"/>
              </w:rPr>
              <w:t>labrador retriever</w:t>
            </w:r>
          </w:p>
          <w:p w:rsidR="00CA7CBA" w:rsidRPr="00CA16E9" w:rsidRDefault="00CA7CBA" w:rsidP="00CA16E9">
            <w:pPr>
              <w:spacing w:before="120" w:after="120"/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  <w:p w:rsidR="00CA7CBA" w:rsidRPr="00CA16E9" w:rsidRDefault="00CA7CBA" w:rsidP="00CA16E9">
            <w:pPr>
              <w:spacing w:before="120" w:after="120"/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</w:tc>
      </w:tr>
      <w:tr w:rsidR="00CA7CBA" w:rsidRPr="00CA16E9">
        <w:tblPrEx>
          <w:jc w:val="center"/>
        </w:tblPrEx>
        <w:trPr>
          <w:jc w:val="center"/>
        </w:trPr>
        <w:tc>
          <w:tcPr>
            <w:tcW w:w="2376" w:type="dxa"/>
          </w:tcPr>
          <w:p w:rsidR="00CA7CBA" w:rsidRPr="00CA16E9" w:rsidRDefault="00CA7CBA" w:rsidP="00CA16E9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</w:p>
          <w:p w:rsidR="00CA7CBA" w:rsidRPr="00CA16E9" w:rsidRDefault="00CA7CBA" w:rsidP="00CA16E9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</w:p>
          <w:p w:rsidR="00CA7CBA" w:rsidRPr="00CA16E9" w:rsidRDefault="00CA7CBA" w:rsidP="00CA16E9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</w:p>
          <w:p w:rsidR="00CA7CBA" w:rsidRPr="00CA16E9" w:rsidRDefault="00CA7CBA" w:rsidP="00CA16E9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CA16E9">
              <w:rPr>
                <w:b/>
                <w:bCs/>
                <w:sz w:val="22"/>
                <w:szCs w:val="22"/>
                <w:lang w:eastAsia="hu-HU"/>
              </w:rPr>
              <w:t>04.17.</w:t>
            </w:r>
          </w:p>
        </w:tc>
        <w:tc>
          <w:tcPr>
            <w:tcW w:w="4128" w:type="dxa"/>
            <w:gridSpan w:val="2"/>
          </w:tcPr>
          <w:p w:rsidR="00CA7CBA" w:rsidRPr="00CA16E9" w:rsidRDefault="00CA7CBA" w:rsidP="00CA16E9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</w:p>
          <w:p w:rsidR="00CA7CBA" w:rsidRPr="00CA16E9" w:rsidRDefault="00CA7CBA" w:rsidP="00CA16E9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</w:p>
          <w:p w:rsidR="00CA7CBA" w:rsidRPr="00CA16E9" w:rsidRDefault="00CA7CBA" w:rsidP="00CA16E9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</w:p>
          <w:p w:rsidR="00CA7CBA" w:rsidRPr="00CA16E9" w:rsidRDefault="00CA7CBA" w:rsidP="00CA16E9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CA16E9">
              <w:rPr>
                <w:b/>
                <w:bCs/>
                <w:sz w:val="22"/>
                <w:szCs w:val="22"/>
                <w:lang w:eastAsia="hu-HU"/>
              </w:rPr>
              <w:t>Zalaegerszeg (tenyészszemle)</w:t>
            </w:r>
          </w:p>
        </w:tc>
        <w:tc>
          <w:tcPr>
            <w:tcW w:w="2818" w:type="dxa"/>
            <w:gridSpan w:val="2"/>
          </w:tcPr>
          <w:p w:rsidR="00CA7CBA" w:rsidRPr="00CA16E9" w:rsidRDefault="00CA7CBA" w:rsidP="00CA16E9">
            <w:pPr>
              <w:jc w:val="center"/>
              <w:rPr>
                <w:b/>
                <w:bCs/>
                <w:sz w:val="22"/>
                <w:szCs w:val="22"/>
              </w:rPr>
            </w:pPr>
            <w:r w:rsidRPr="00CA16E9">
              <w:rPr>
                <w:b/>
                <w:bCs/>
                <w:sz w:val="22"/>
                <w:szCs w:val="22"/>
              </w:rPr>
              <w:t>airedale terrier,</w:t>
            </w:r>
          </w:p>
          <w:p w:rsidR="00CA7CBA" w:rsidRPr="00CA16E9" w:rsidRDefault="00CA7CBA" w:rsidP="00CA16E9">
            <w:pPr>
              <w:jc w:val="center"/>
              <w:rPr>
                <w:b/>
                <w:bCs/>
                <w:sz w:val="22"/>
                <w:szCs w:val="22"/>
              </w:rPr>
            </w:pPr>
            <w:r w:rsidRPr="00CA16E9">
              <w:rPr>
                <w:b/>
                <w:bCs/>
                <w:sz w:val="22"/>
                <w:szCs w:val="22"/>
              </w:rPr>
              <w:t>kerry blue terrier, border terrier, bedlington terrier, irish soft coated wheaten terrier</w:t>
            </w:r>
          </w:p>
          <w:p w:rsidR="00CA7CBA" w:rsidRPr="00CA16E9" w:rsidRDefault="00CA7CBA" w:rsidP="00CA16E9">
            <w:pPr>
              <w:jc w:val="center"/>
              <w:rPr>
                <w:b/>
                <w:bCs/>
                <w:sz w:val="22"/>
                <w:szCs w:val="22"/>
              </w:rPr>
            </w:pPr>
            <w:r w:rsidRPr="00CA16E9">
              <w:rPr>
                <w:b/>
                <w:bCs/>
                <w:sz w:val="22"/>
                <w:szCs w:val="22"/>
              </w:rPr>
              <w:t>ír terrier, parson russel terrier,lakeland terrier</w:t>
            </w:r>
          </w:p>
          <w:p w:rsidR="00CA7CBA" w:rsidRPr="00CA16E9" w:rsidRDefault="00CA7CBA" w:rsidP="00CA16E9">
            <w:pPr>
              <w:spacing w:before="120" w:after="120"/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  <w:r w:rsidRPr="00CA16E9">
              <w:rPr>
                <w:b/>
                <w:bCs/>
                <w:sz w:val="22"/>
                <w:szCs w:val="22"/>
              </w:rPr>
              <w:t>simaszőrű fox terrier, drótszőrű fox terrier és a welsh terrier</w:t>
            </w:r>
          </w:p>
        </w:tc>
      </w:tr>
      <w:tr w:rsidR="00CA7CBA" w:rsidRPr="00CA16E9">
        <w:tblPrEx>
          <w:jc w:val="center"/>
        </w:tblPrEx>
        <w:trPr>
          <w:jc w:val="center"/>
        </w:trPr>
        <w:tc>
          <w:tcPr>
            <w:tcW w:w="2376" w:type="dxa"/>
          </w:tcPr>
          <w:p w:rsidR="00CA7CBA" w:rsidRPr="00CA16E9" w:rsidRDefault="00CA7CBA" w:rsidP="00CA16E9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CA16E9">
              <w:rPr>
                <w:b/>
                <w:bCs/>
                <w:sz w:val="22"/>
                <w:szCs w:val="22"/>
                <w:lang w:eastAsia="hu-HU"/>
              </w:rPr>
              <w:t xml:space="preserve"> 02.27.</w:t>
            </w:r>
          </w:p>
        </w:tc>
        <w:tc>
          <w:tcPr>
            <w:tcW w:w="4128" w:type="dxa"/>
            <w:gridSpan w:val="2"/>
          </w:tcPr>
          <w:p w:rsidR="00CA7CBA" w:rsidRPr="00CA16E9" w:rsidRDefault="00CA7CBA" w:rsidP="00CA16E9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CA16E9">
              <w:rPr>
                <w:b/>
                <w:bCs/>
                <w:sz w:val="22"/>
                <w:szCs w:val="22"/>
                <w:lang w:eastAsia="hu-HU"/>
              </w:rPr>
              <w:t xml:space="preserve">Budapest, XVII. Határhalom út 2-4. (kutyashow) </w:t>
            </w:r>
          </w:p>
        </w:tc>
        <w:tc>
          <w:tcPr>
            <w:tcW w:w="2818" w:type="dxa"/>
            <w:gridSpan w:val="2"/>
          </w:tcPr>
          <w:p w:rsidR="00CA7CBA" w:rsidRPr="00CA16E9" w:rsidRDefault="00CA7CBA" w:rsidP="00CA16E9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CA7CBA" w:rsidRPr="00CA16E9" w:rsidRDefault="00CA7CBA" w:rsidP="00CA16E9">
            <w:pPr>
              <w:jc w:val="center"/>
              <w:rPr>
                <w:b/>
                <w:bCs/>
                <w:sz w:val="22"/>
                <w:szCs w:val="22"/>
              </w:rPr>
            </w:pPr>
            <w:r w:rsidRPr="00CA16E9">
              <w:rPr>
                <w:b/>
                <w:bCs/>
                <w:sz w:val="22"/>
                <w:szCs w:val="22"/>
              </w:rPr>
              <w:t>fajtához nem köthető</w:t>
            </w:r>
          </w:p>
        </w:tc>
      </w:tr>
      <w:tr w:rsidR="00CA7CBA" w:rsidRPr="00CA16E9">
        <w:tblPrEx>
          <w:jc w:val="center"/>
        </w:tblPrEx>
        <w:trPr>
          <w:jc w:val="center"/>
        </w:trPr>
        <w:tc>
          <w:tcPr>
            <w:tcW w:w="2376" w:type="dxa"/>
          </w:tcPr>
          <w:p w:rsidR="00CA7CBA" w:rsidRPr="00CA16E9" w:rsidRDefault="00CA7CBA" w:rsidP="00CA16E9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</w:p>
          <w:p w:rsidR="00CA7CBA" w:rsidRPr="00CA16E9" w:rsidRDefault="00CA7CBA" w:rsidP="00CA16E9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</w:p>
          <w:p w:rsidR="00CA7CBA" w:rsidRPr="00CA16E9" w:rsidRDefault="00CA7CBA" w:rsidP="00CA16E9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</w:p>
          <w:p w:rsidR="00CA7CBA" w:rsidRPr="00CA16E9" w:rsidRDefault="00CA7CBA" w:rsidP="00CA16E9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CA16E9">
              <w:rPr>
                <w:b/>
                <w:bCs/>
                <w:sz w:val="22"/>
                <w:szCs w:val="22"/>
                <w:lang w:eastAsia="hu-HU"/>
              </w:rPr>
              <w:t>02.27.</w:t>
            </w:r>
          </w:p>
        </w:tc>
        <w:tc>
          <w:tcPr>
            <w:tcW w:w="4128" w:type="dxa"/>
            <w:gridSpan w:val="2"/>
          </w:tcPr>
          <w:p w:rsidR="00CA7CBA" w:rsidRPr="00CA16E9" w:rsidRDefault="00CA7CBA" w:rsidP="00CA16E9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</w:p>
          <w:p w:rsidR="00CA7CBA" w:rsidRPr="00CA16E9" w:rsidRDefault="00CA7CBA" w:rsidP="00CA16E9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</w:p>
          <w:p w:rsidR="00CA7CBA" w:rsidRPr="00CA16E9" w:rsidRDefault="00CA7CBA" w:rsidP="00CA16E9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</w:p>
          <w:p w:rsidR="00CA7CBA" w:rsidRPr="00CA16E9" w:rsidRDefault="00CA7CBA" w:rsidP="00CA16E9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CA16E9">
              <w:rPr>
                <w:b/>
                <w:bCs/>
                <w:sz w:val="22"/>
                <w:szCs w:val="22"/>
                <w:lang w:eastAsia="hu-HU"/>
              </w:rPr>
              <w:t>Budapest, XVII. Határhalom út 2-4.</w:t>
            </w:r>
          </w:p>
          <w:p w:rsidR="00CA7CBA" w:rsidRPr="00CA16E9" w:rsidRDefault="00CA7CBA" w:rsidP="00CA16E9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CA16E9">
              <w:rPr>
                <w:b/>
                <w:bCs/>
                <w:sz w:val="22"/>
                <w:szCs w:val="22"/>
                <w:lang w:eastAsia="hu-HU"/>
              </w:rPr>
              <w:t>(BH, IPO)</w:t>
            </w:r>
          </w:p>
        </w:tc>
        <w:tc>
          <w:tcPr>
            <w:tcW w:w="2818" w:type="dxa"/>
            <w:gridSpan w:val="2"/>
          </w:tcPr>
          <w:p w:rsidR="00CA7CBA" w:rsidRPr="00CA16E9" w:rsidRDefault="00CA7CBA" w:rsidP="00CA16E9">
            <w:pPr>
              <w:jc w:val="center"/>
              <w:rPr>
                <w:b/>
                <w:bCs/>
                <w:sz w:val="22"/>
                <w:szCs w:val="22"/>
              </w:rPr>
            </w:pPr>
            <w:r w:rsidRPr="00CA16E9">
              <w:rPr>
                <w:b/>
                <w:bCs/>
                <w:sz w:val="22"/>
                <w:szCs w:val="22"/>
              </w:rPr>
              <w:t>mudi</w:t>
            </w:r>
          </w:p>
          <w:p w:rsidR="00CA7CBA" w:rsidRPr="00CA16E9" w:rsidRDefault="00CA7CBA" w:rsidP="00CA16E9">
            <w:pPr>
              <w:jc w:val="center"/>
              <w:rPr>
                <w:b/>
                <w:bCs/>
                <w:sz w:val="22"/>
                <w:szCs w:val="22"/>
              </w:rPr>
            </w:pPr>
            <w:r w:rsidRPr="00CA16E9">
              <w:rPr>
                <w:b/>
                <w:bCs/>
                <w:sz w:val="22"/>
                <w:szCs w:val="22"/>
              </w:rPr>
              <w:t>dobermann</w:t>
            </w:r>
          </w:p>
          <w:p w:rsidR="00CA7CBA" w:rsidRPr="00CA16E9" w:rsidRDefault="00CA7CBA" w:rsidP="00CA16E9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CA7CBA" w:rsidRPr="00CA16E9" w:rsidRDefault="00CA7CBA" w:rsidP="00CA16E9">
            <w:pPr>
              <w:jc w:val="center"/>
              <w:rPr>
                <w:b/>
                <w:bCs/>
                <w:sz w:val="22"/>
                <w:szCs w:val="22"/>
              </w:rPr>
            </w:pPr>
            <w:r w:rsidRPr="00CA16E9">
              <w:rPr>
                <w:b/>
                <w:bCs/>
                <w:snapToGrid w:val="0"/>
                <w:color w:val="000000"/>
                <w:sz w:val="22"/>
                <w:szCs w:val="22"/>
              </w:rPr>
              <w:t xml:space="preserve">picard (Berger de Picardie), pireneusi hegyikutya </w:t>
            </w:r>
            <w:r w:rsidRPr="00CA16E9">
              <w:rPr>
                <w:b/>
                <w:bCs/>
                <w:sz w:val="22"/>
                <w:szCs w:val="22"/>
              </w:rPr>
              <w:t>(Chien de Montagne des Pyrenées),</w:t>
            </w:r>
          </w:p>
          <w:p w:rsidR="00CA7CBA" w:rsidRPr="00CA16E9" w:rsidRDefault="00CA7CBA" w:rsidP="00CA16E9">
            <w:pPr>
              <w:jc w:val="center"/>
              <w:rPr>
                <w:b/>
                <w:bCs/>
                <w:sz w:val="22"/>
                <w:szCs w:val="22"/>
              </w:rPr>
            </w:pPr>
            <w:r w:rsidRPr="00CA16E9">
              <w:rPr>
                <w:b/>
                <w:bCs/>
                <w:sz w:val="22"/>
                <w:szCs w:val="22"/>
              </w:rPr>
              <w:t>berger de brie, berger de beauce, Bouvier des Flandres</w:t>
            </w:r>
          </w:p>
          <w:p w:rsidR="00CA7CBA" w:rsidRPr="00CA16E9" w:rsidRDefault="00CA7CBA" w:rsidP="00CA16E9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CA7CBA" w:rsidRPr="00CA16E9" w:rsidRDefault="00CA7CBA" w:rsidP="00CA16E9">
            <w:pPr>
              <w:jc w:val="center"/>
              <w:rPr>
                <w:b/>
                <w:bCs/>
                <w:sz w:val="22"/>
                <w:szCs w:val="22"/>
              </w:rPr>
            </w:pPr>
            <w:r w:rsidRPr="00CA16E9">
              <w:rPr>
                <w:b/>
                <w:bCs/>
                <w:sz w:val="22"/>
                <w:szCs w:val="22"/>
              </w:rPr>
              <w:t>belga juhászkutya (groenendael, laekenois, malinois, tervueren</w:t>
            </w:r>
            <w:r w:rsidRPr="00CA16E9">
              <w:rPr>
                <w:b/>
                <w:bCs/>
                <w:i/>
                <w:iCs/>
                <w:sz w:val="22"/>
                <w:szCs w:val="22"/>
              </w:rPr>
              <w:t>)</w:t>
            </w:r>
          </w:p>
          <w:p w:rsidR="00CA7CBA" w:rsidRPr="00CA16E9" w:rsidRDefault="00CA7CBA" w:rsidP="00CA16E9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CA7CBA" w:rsidRPr="00CA16E9">
        <w:tblPrEx>
          <w:jc w:val="center"/>
        </w:tblPrEx>
        <w:trPr>
          <w:jc w:val="center"/>
        </w:trPr>
        <w:tc>
          <w:tcPr>
            <w:tcW w:w="2376" w:type="dxa"/>
          </w:tcPr>
          <w:p w:rsidR="00CA7CBA" w:rsidRPr="00CA16E9" w:rsidRDefault="00CA7CBA" w:rsidP="00CA16E9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CA16E9">
              <w:rPr>
                <w:b/>
                <w:bCs/>
                <w:sz w:val="22"/>
                <w:szCs w:val="22"/>
                <w:lang w:eastAsia="hu-HU"/>
              </w:rPr>
              <w:t>02.20.</w:t>
            </w:r>
          </w:p>
        </w:tc>
        <w:tc>
          <w:tcPr>
            <w:tcW w:w="4128" w:type="dxa"/>
            <w:gridSpan w:val="2"/>
          </w:tcPr>
          <w:p w:rsidR="00CA7CBA" w:rsidRPr="00CA16E9" w:rsidRDefault="00CA7CBA" w:rsidP="00CA16E9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CA16E9">
              <w:rPr>
                <w:b/>
                <w:bCs/>
                <w:sz w:val="22"/>
                <w:szCs w:val="22"/>
                <w:lang w:eastAsia="hu-HU"/>
              </w:rPr>
              <w:t>Budapest, Hungexpo</w:t>
            </w:r>
          </w:p>
          <w:p w:rsidR="00CA7CBA" w:rsidRPr="00CA16E9" w:rsidRDefault="00CA7CBA" w:rsidP="00CA16E9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CA16E9">
              <w:rPr>
                <w:b/>
                <w:bCs/>
                <w:sz w:val="22"/>
                <w:szCs w:val="22"/>
                <w:lang w:eastAsia="hu-HU"/>
              </w:rPr>
              <w:t xml:space="preserve"> (tenyészszemle, szocializációs teszt)</w:t>
            </w:r>
          </w:p>
        </w:tc>
        <w:tc>
          <w:tcPr>
            <w:tcW w:w="2818" w:type="dxa"/>
            <w:gridSpan w:val="2"/>
          </w:tcPr>
          <w:p w:rsidR="00CA7CBA" w:rsidRPr="00CA16E9" w:rsidRDefault="00CA7CBA" w:rsidP="00CA16E9">
            <w:pPr>
              <w:jc w:val="center"/>
              <w:rPr>
                <w:b/>
                <w:bCs/>
                <w:sz w:val="22"/>
                <w:szCs w:val="22"/>
              </w:rPr>
            </w:pPr>
            <w:r w:rsidRPr="00CA16E9">
              <w:rPr>
                <w:b/>
                <w:bCs/>
                <w:snapToGrid w:val="0"/>
                <w:color w:val="000000"/>
                <w:sz w:val="22"/>
                <w:szCs w:val="22"/>
              </w:rPr>
              <w:t>amerikai staffordshire terrier</w:t>
            </w:r>
          </w:p>
        </w:tc>
      </w:tr>
      <w:tr w:rsidR="00CA7CBA" w:rsidRPr="00CA16E9">
        <w:tblPrEx>
          <w:jc w:val="center"/>
        </w:tblPrEx>
        <w:trPr>
          <w:jc w:val="center"/>
        </w:trPr>
        <w:tc>
          <w:tcPr>
            <w:tcW w:w="2376" w:type="dxa"/>
          </w:tcPr>
          <w:p w:rsidR="00CA7CBA" w:rsidRPr="00CA16E9" w:rsidRDefault="00CA7CBA" w:rsidP="00CA16E9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CA16E9">
              <w:rPr>
                <w:b/>
                <w:bCs/>
                <w:sz w:val="22"/>
                <w:szCs w:val="22"/>
                <w:lang w:eastAsia="hu-HU"/>
              </w:rPr>
              <w:t>03.19.</w:t>
            </w:r>
          </w:p>
        </w:tc>
        <w:tc>
          <w:tcPr>
            <w:tcW w:w="4128" w:type="dxa"/>
            <w:gridSpan w:val="2"/>
          </w:tcPr>
          <w:p w:rsidR="00CA7CBA" w:rsidRPr="00CA16E9" w:rsidRDefault="00CA7CBA" w:rsidP="00CA16E9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CA16E9">
              <w:rPr>
                <w:b/>
                <w:bCs/>
                <w:sz w:val="22"/>
                <w:szCs w:val="22"/>
                <w:lang w:eastAsia="hu-HU"/>
              </w:rPr>
              <w:t>Nógrádi vadaspark (tenyészszemle, minkavizsga,CACT verseny))</w:t>
            </w:r>
          </w:p>
        </w:tc>
        <w:tc>
          <w:tcPr>
            <w:tcW w:w="2818" w:type="dxa"/>
            <w:gridSpan w:val="2"/>
          </w:tcPr>
          <w:p w:rsidR="00CA7CBA" w:rsidRPr="00CA16E9" w:rsidRDefault="00CA7CBA" w:rsidP="00CA16E9">
            <w:pPr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  <w:r w:rsidRPr="00CA16E9">
              <w:rPr>
                <w:b/>
                <w:bCs/>
                <w:snapToGrid w:val="0"/>
                <w:color w:val="000000"/>
                <w:sz w:val="22"/>
                <w:szCs w:val="22"/>
              </w:rPr>
              <w:t>erdélyi kopó, szlovák kopó, száva-völgyi kopó, alpesi tacskókopó</w:t>
            </w:r>
          </w:p>
          <w:p w:rsidR="00CA7CBA" w:rsidRPr="00CA16E9" w:rsidRDefault="00CA7CBA" w:rsidP="00CA16E9">
            <w:pPr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  <w:p w:rsidR="00CA7CBA" w:rsidRPr="00CA16E9" w:rsidRDefault="00CA7CBA" w:rsidP="00CA16E9">
            <w:pPr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  <w:p w:rsidR="00CA7CBA" w:rsidRPr="00CA16E9" w:rsidRDefault="00CA7CBA" w:rsidP="00CA16E9">
            <w:pPr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</w:tc>
      </w:tr>
      <w:tr w:rsidR="00CA7CBA" w:rsidRPr="00CA16E9">
        <w:tblPrEx>
          <w:jc w:val="center"/>
        </w:tblPrEx>
        <w:trPr>
          <w:jc w:val="center"/>
        </w:trPr>
        <w:tc>
          <w:tcPr>
            <w:tcW w:w="2376" w:type="dxa"/>
          </w:tcPr>
          <w:p w:rsidR="00CA7CBA" w:rsidRPr="00CA16E9" w:rsidRDefault="00CA7CBA" w:rsidP="00CA16E9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CA16E9">
              <w:rPr>
                <w:b/>
                <w:bCs/>
                <w:sz w:val="22"/>
                <w:szCs w:val="22"/>
                <w:lang w:eastAsia="hu-HU"/>
              </w:rPr>
              <w:t>02.20.</w:t>
            </w:r>
          </w:p>
          <w:p w:rsidR="00CA7CBA" w:rsidRPr="00CA16E9" w:rsidRDefault="00CA7CBA" w:rsidP="00CA16E9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</w:p>
          <w:p w:rsidR="00CA7CBA" w:rsidRPr="00CA16E9" w:rsidRDefault="00CA7CBA" w:rsidP="00CA16E9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CA16E9">
              <w:rPr>
                <w:b/>
                <w:bCs/>
                <w:sz w:val="22"/>
                <w:szCs w:val="22"/>
                <w:lang w:eastAsia="hu-HU"/>
              </w:rPr>
              <w:t>06.04.</w:t>
            </w:r>
          </w:p>
          <w:p w:rsidR="00CA7CBA" w:rsidRPr="00CA16E9" w:rsidRDefault="00CA7CBA" w:rsidP="00CA16E9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</w:p>
          <w:p w:rsidR="00CA7CBA" w:rsidRPr="00CA16E9" w:rsidRDefault="00CA7CBA" w:rsidP="00CA16E9">
            <w:pPr>
              <w:spacing w:after="24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CA16E9">
              <w:rPr>
                <w:b/>
                <w:bCs/>
                <w:sz w:val="22"/>
                <w:szCs w:val="22"/>
                <w:lang w:eastAsia="hu-HU"/>
              </w:rPr>
              <w:t>10.08.</w:t>
            </w:r>
          </w:p>
          <w:p w:rsidR="00CA7CBA" w:rsidRPr="00CA16E9" w:rsidRDefault="00CA7CBA" w:rsidP="00CA16E9">
            <w:pPr>
              <w:spacing w:before="24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CA16E9">
              <w:rPr>
                <w:b/>
                <w:bCs/>
                <w:sz w:val="22"/>
                <w:szCs w:val="22"/>
                <w:lang w:eastAsia="hu-HU"/>
              </w:rPr>
              <w:t>12.10.</w:t>
            </w:r>
          </w:p>
        </w:tc>
        <w:tc>
          <w:tcPr>
            <w:tcW w:w="4128" w:type="dxa"/>
            <w:gridSpan w:val="2"/>
          </w:tcPr>
          <w:p w:rsidR="00CA7CBA" w:rsidRPr="00CA16E9" w:rsidRDefault="00CA7CBA" w:rsidP="00CA16E9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CA16E9">
              <w:rPr>
                <w:b/>
                <w:bCs/>
                <w:sz w:val="22"/>
                <w:szCs w:val="22"/>
                <w:lang w:eastAsia="hu-HU"/>
              </w:rPr>
              <w:t>Budapest,Hungexpo (kiállítás,tenyészszemle)</w:t>
            </w:r>
          </w:p>
          <w:p w:rsidR="00CA7CBA" w:rsidRPr="00CA16E9" w:rsidRDefault="00CA7CBA" w:rsidP="00CA16E9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CA16E9">
              <w:rPr>
                <w:b/>
                <w:bCs/>
                <w:sz w:val="22"/>
                <w:szCs w:val="22"/>
                <w:lang w:eastAsia="hu-HU"/>
              </w:rPr>
              <w:t>Budapest,Hungexpo (kiállítás,tenyészszemle)</w:t>
            </w:r>
          </w:p>
          <w:p w:rsidR="00CA7CBA" w:rsidRPr="00CA16E9" w:rsidRDefault="00CA7CBA" w:rsidP="00CA16E9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CA16E9">
              <w:rPr>
                <w:b/>
                <w:bCs/>
                <w:sz w:val="22"/>
                <w:szCs w:val="22"/>
                <w:lang w:eastAsia="hu-HU"/>
              </w:rPr>
              <w:t>Komárom,Monostori erőd (kiállítás,tenyészszemle)</w:t>
            </w:r>
          </w:p>
          <w:p w:rsidR="00CA7CBA" w:rsidRPr="00CA16E9" w:rsidRDefault="00CA7CBA" w:rsidP="00CA16E9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CA16E9">
              <w:rPr>
                <w:b/>
                <w:bCs/>
                <w:sz w:val="22"/>
                <w:szCs w:val="22"/>
                <w:lang w:eastAsia="hu-HU"/>
              </w:rPr>
              <w:t>Budapest, XVI.Veres P. út 27. (kiállítás,tenyészszemle)</w:t>
            </w:r>
          </w:p>
          <w:p w:rsidR="00CA7CBA" w:rsidRPr="00CA16E9" w:rsidRDefault="00CA7CBA" w:rsidP="00CA16E9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</w:p>
        </w:tc>
        <w:tc>
          <w:tcPr>
            <w:tcW w:w="2818" w:type="dxa"/>
            <w:gridSpan w:val="2"/>
          </w:tcPr>
          <w:p w:rsidR="00CA7CBA" w:rsidRPr="00CA16E9" w:rsidRDefault="00CA7CBA" w:rsidP="00CA16E9">
            <w:pPr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  <w:p w:rsidR="00CA7CBA" w:rsidRPr="00CA16E9" w:rsidRDefault="00CA7CBA" w:rsidP="00CA16E9">
            <w:pPr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  <w:p w:rsidR="00CA7CBA" w:rsidRPr="00CA16E9" w:rsidRDefault="00CA7CBA" w:rsidP="00CA16E9">
            <w:pPr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  <w:r w:rsidRPr="00CA16E9">
              <w:rPr>
                <w:b/>
                <w:bCs/>
                <w:snapToGrid w:val="0"/>
                <w:color w:val="000000"/>
                <w:sz w:val="22"/>
                <w:szCs w:val="22"/>
              </w:rPr>
              <w:t>schnauzer</w:t>
            </w:r>
          </w:p>
          <w:p w:rsidR="00CA7CBA" w:rsidRPr="00CA16E9" w:rsidRDefault="00CA7CBA" w:rsidP="00CA16E9">
            <w:pPr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  <w:r w:rsidRPr="00CA16E9">
              <w:rPr>
                <w:b/>
                <w:bCs/>
                <w:snapToGrid w:val="0"/>
                <w:color w:val="000000"/>
                <w:sz w:val="22"/>
                <w:szCs w:val="22"/>
              </w:rPr>
              <w:t xml:space="preserve"> (óriás, közép, törpe), pinscher (német-, törpe- affenpinscher)</w:t>
            </w:r>
          </w:p>
        </w:tc>
      </w:tr>
      <w:tr w:rsidR="00CA7CBA" w:rsidRPr="00CA16E9">
        <w:tblPrEx>
          <w:jc w:val="center"/>
        </w:tblPrEx>
        <w:trPr>
          <w:jc w:val="center"/>
        </w:trPr>
        <w:tc>
          <w:tcPr>
            <w:tcW w:w="2376" w:type="dxa"/>
          </w:tcPr>
          <w:p w:rsidR="00CA7CBA" w:rsidRPr="00CA16E9" w:rsidRDefault="00CA7CBA" w:rsidP="00CA16E9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CA16E9">
              <w:rPr>
                <w:b/>
                <w:bCs/>
                <w:sz w:val="22"/>
                <w:szCs w:val="22"/>
                <w:lang w:eastAsia="hu-HU"/>
              </w:rPr>
              <w:t>03.05.</w:t>
            </w:r>
          </w:p>
          <w:p w:rsidR="00CA7CBA" w:rsidRPr="00CA16E9" w:rsidRDefault="00CA7CBA" w:rsidP="00CA16E9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CA16E9">
              <w:rPr>
                <w:b/>
                <w:bCs/>
                <w:sz w:val="22"/>
                <w:szCs w:val="22"/>
                <w:lang w:eastAsia="hu-HU"/>
              </w:rPr>
              <w:t>03.12.</w:t>
            </w:r>
          </w:p>
          <w:p w:rsidR="00CA7CBA" w:rsidRPr="00CA16E9" w:rsidRDefault="00CA7CBA" w:rsidP="00CA16E9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CA16E9">
              <w:rPr>
                <w:b/>
                <w:bCs/>
                <w:sz w:val="22"/>
                <w:szCs w:val="22"/>
                <w:lang w:eastAsia="hu-HU"/>
              </w:rPr>
              <w:t>03.26.</w:t>
            </w:r>
          </w:p>
          <w:p w:rsidR="00CA7CBA" w:rsidRPr="00CA16E9" w:rsidRDefault="00CA7CBA" w:rsidP="00CA16E9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CA16E9">
              <w:rPr>
                <w:b/>
                <w:bCs/>
                <w:sz w:val="22"/>
                <w:szCs w:val="22"/>
                <w:lang w:eastAsia="hu-HU"/>
              </w:rPr>
              <w:t>04.17.</w:t>
            </w:r>
          </w:p>
        </w:tc>
        <w:tc>
          <w:tcPr>
            <w:tcW w:w="4128" w:type="dxa"/>
            <w:gridSpan w:val="2"/>
          </w:tcPr>
          <w:p w:rsidR="00CA7CBA" w:rsidRPr="00CA16E9" w:rsidRDefault="00CA7CBA" w:rsidP="00CA16E9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CA16E9">
              <w:rPr>
                <w:b/>
                <w:bCs/>
                <w:sz w:val="22"/>
                <w:szCs w:val="22"/>
                <w:lang w:eastAsia="hu-HU"/>
              </w:rPr>
              <w:t>Székesfehérvár (tenyészszemle)</w:t>
            </w:r>
          </w:p>
          <w:p w:rsidR="00CA7CBA" w:rsidRPr="00CA16E9" w:rsidRDefault="00CA7CBA" w:rsidP="00CA16E9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CA16E9">
              <w:rPr>
                <w:b/>
                <w:bCs/>
                <w:sz w:val="22"/>
                <w:szCs w:val="22"/>
                <w:lang w:eastAsia="hu-HU"/>
              </w:rPr>
              <w:t>Mosonmagyaróvár (tenyészszemle)</w:t>
            </w:r>
          </w:p>
          <w:p w:rsidR="00CA7CBA" w:rsidRPr="00CA16E9" w:rsidRDefault="00CA7CBA" w:rsidP="00CA16E9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CA16E9">
              <w:rPr>
                <w:b/>
                <w:bCs/>
                <w:sz w:val="22"/>
                <w:szCs w:val="22"/>
                <w:lang w:eastAsia="hu-HU"/>
              </w:rPr>
              <w:t>Budapest (klubkiállítás, főtenyészszemle)</w:t>
            </w:r>
          </w:p>
          <w:p w:rsidR="00CA7CBA" w:rsidRPr="00CA16E9" w:rsidRDefault="00CA7CBA" w:rsidP="00CA16E9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CA16E9">
              <w:rPr>
                <w:b/>
                <w:bCs/>
                <w:sz w:val="22"/>
                <w:szCs w:val="22"/>
                <w:lang w:eastAsia="hu-HU"/>
              </w:rPr>
              <w:t>Zalaegerszeg (HPJ,CAC,BOB,BOS)</w:t>
            </w:r>
          </w:p>
        </w:tc>
        <w:tc>
          <w:tcPr>
            <w:tcW w:w="2818" w:type="dxa"/>
            <w:gridSpan w:val="2"/>
          </w:tcPr>
          <w:p w:rsidR="00CA7CBA" w:rsidRPr="00CA16E9" w:rsidRDefault="00CA7CBA" w:rsidP="00CA16E9">
            <w:pPr>
              <w:jc w:val="center"/>
              <w:rPr>
                <w:rStyle w:val="kek"/>
                <w:b/>
                <w:bCs/>
                <w:sz w:val="22"/>
                <w:szCs w:val="22"/>
              </w:rPr>
            </w:pPr>
          </w:p>
          <w:p w:rsidR="00CA7CBA" w:rsidRPr="00CA16E9" w:rsidRDefault="00CA7CBA" w:rsidP="00CA16E9">
            <w:pPr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  <w:r w:rsidRPr="00CA16E9">
              <w:rPr>
                <w:rStyle w:val="kek"/>
                <w:b/>
                <w:bCs/>
                <w:sz w:val="22"/>
                <w:szCs w:val="22"/>
              </w:rPr>
              <w:t>kaukázusi, középázsiai, délorosz, orosz fekete terrier, moszkvai őrkutya</w:t>
            </w:r>
          </w:p>
        </w:tc>
      </w:tr>
      <w:tr w:rsidR="00CA7CBA" w:rsidRPr="00CA16E9">
        <w:tblPrEx>
          <w:jc w:val="center"/>
        </w:tblPrEx>
        <w:trPr>
          <w:jc w:val="center"/>
        </w:trPr>
        <w:tc>
          <w:tcPr>
            <w:tcW w:w="2376" w:type="dxa"/>
          </w:tcPr>
          <w:p w:rsidR="00CA7CBA" w:rsidRPr="00CA16E9" w:rsidRDefault="00CA7CBA" w:rsidP="00CA16E9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CA16E9">
              <w:rPr>
                <w:b/>
                <w:bCs/>
                <w:sz w:val="22"/>
                <w:szCs w:val="22"/>
                <w:lang w:eastAsia="hu-HU"/>
              </w:rPr>
              <w:t>03.11.módosítva 03.16.</w:t>
            </w:r>
          </w:p>
          <w:p w:rsidR="00CA7CBA" w:rsidRPr="00CA16E9" w:rsidRDefault="00CA7CBA" w:rsidP="00CA16E9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CA16E9">
              <w:rPr>
                <w:b/>
                <w:bCs/>
                <w:sz w:val="22"/>
                <w:szCs w:val="22"/>
                <w:lang w:eastAsia="hu-HU"/>
              </w:rPr>
              <w:t>03.19.</w:t>
            </w:r>
          </w:p>
          <w:p w:rsidR="00CA7CBA" w:rsidRPr="00CA16E9" w:rsidRDefault="00CA7CBA" w:rsidP="00CA16E9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CA16E9">
              <w:rPr>
                <w:b/>
                <w:bCs/>
                <w:sz w:val="22"/>
                <w:szCs w:val="22"/>
                <w:lang w:eastAsia="hu-HU"/>
              </w:rPr>
              <w:t>03.19.</w:t>
            </w:r>
          </w:p>
          <w:p w:rsidR="00CA7CBA" w:rsidRPr="00CA16E9" w:rsidRDefault="00CA7CBA" w:rsidP="00CA16E9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CA16E9">
              <w:rPr>
                <w:b/>
                <w:bCs/>
                <w:sz w:val="22"/>
                <w:szCs w:val="22"/>
                <w:lang w:eastAsia="hu-HU"/>
              </w:rPr>
              <w:t>03.26.</w:t>
            </w:r>
          </w:p>
          <w:p w:rsidR="00CA7CBA" w:rsidRPr="00CA16E9" w:rsidRDefault="00CA7CBA" w:rsidP="00CA16E9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CA16E9">
              <w:rPr>
                <w:b/>
                <w:bCs/>
                <w:sz w:val="22"/>
                <w:szCs w:val="22"/>
                <w:lang w:eastAsia="hu-HU"/>
              </w:rPr>
              <w:t>04.02.</w:t>
            </w:r>
          </w:p>
          <w:p w:rsidR="00CA7CBA" w:rsidRPr="00CA16E9" w:rsidRDefault="00CA7CBA" w:rsidP="00CA16E9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CA16E9">
              <w:rPr>
                <w:b/>
                <w:bCs/>
                <w:sz w:val="22"/>
                <w:szCs w:val="22"/>
                <w:lang w:eastAsia="hu-HU"/>
              </w:rPr>
              <w:t>04.03.</w:t>
            </w:r>
          </w:p>
          <w:p w:rsidR="00CA7CBA" w:rsidRPr="00CA16E9" w:rsidRDefault="00CA7CBA" w:rsidP="00CA16E9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CA16E9">
              <w:rPr>
                <w:b/>
                <w:bCs/>
                <w:sz w:val="22"/>
                <w:szCs w:val="22"/>
                <w:lang w:eastAsia="hu-HU"/>
              </w:rPr>
              <w:t>04.09.</w:t>
            </w:r>
          </w:p>
          <w:p w:rsidR="00CA7CBA" w:rsidRPr="00CA16E9" w:rsidRDefault="00CA7CBA" w:rsidP="00CA16E9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CA16E9">
              <w:rPr>
                <w:b/>
                <w:bCs/>
                <w:sz w:val="22"/>
                <w:szCs w:val="22"/>
                <w:lang w:eastAsia="hu-HU"/>
              </w:rPr>
              <w:t>04.17.</w:t>
            </w:r>
          </w:p>
          <w:p w:rsidR="00CA7CBA" w:rsidRPr="00CA16E9" w:rsidRDefault="00CA7CBA" w:rsidP="00CA16E9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CA16E9">
              <w:rPr>
                <w:b/>
                <w:bCs/>
                <w:sz w:val="22"/>
                <w:szCs w:val="22"/>
                <w:lang w:eastAsia="hu-HU"/>
              </w:rPr>
              <w:t>05.28.</w:t>
            </w:r>
          </w:p>
          <w:p w:rsidR="00CA7CBA" w:rsidRPr="00CA16E9" w:rsidRDefault="00CA7CBA" w:rsidP="00CA16E9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CA16E9">
              <w:rPr>
                <w:b/>
                <w:bCs/>
                <w:sz w:val="22"/>
                <w:szCs w:val="22"/>
                <w:lang w:eastAsia="hu-HU"/>
              </w:rPr>
              <w:t>08.13.</w:t>
            </w:r>
          </w:p>
          <w:p w:rsidR="00CA7CBA" w:rsidRPr="00CA16E9" w:rsidRDefault="00CA7CBA" w:rsidP="00CA16E9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CA16E9">
              <w:rPr>
                <w:b/>
                <w:bCs/>
                <w:sz w:val="22"/>
                <w:szCs w:val="22"/>
                <w:lang w:eastAsia="hu-HU"/>
              </w:rPr>
              <w:t>10.14.</w:t>
            </w:r>
          </w:p>
        </w:tc>
        <w:tc>
          <w:tcPr>
            <w:tcW w:w="4128" w:type="dxa"/>
            <w:gridSpan w:val="2"/>
          </w:tcPr>
          <w:p w:rsidR="00CA7CBA" w:rsidRPr="00CA16E9" w:rsidRDefault="00CA7CBA" w:rsidP="00CA16E9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CA16E9">
              <w:rPr>
                <w:b/>
                <w:bCs/>
                <w:sz w:val="22"/>
                <w:szCs w:val="22"/>
                <w:lang w:eastAsia="hu-HU"/>
              </w:rPr>
              <w:t>Budapest (tenyészszemle)</w:t>
            </w:r>
          </w:p>
          <w:p w:rsidR="00CA7CBA" w:rsidRPr="00CA16E9" w:rsidRDefault="00CA7CBA" w:rsidP="00CA16E9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CA16E9">
              <w:rPr>
                <w:b/>
                <w:bCs/>
                <w:sz w:val="22"/>
                <w:szCs w:val="22"/>
                <w:lang w:eastAsia="hu-HU"/>
              </w:rPr>
              <w:t>Debrecen (tenyészszemle)</w:t>
            </w:r>
          </w:p>
          <w:p w:rsidR="00CA7CBA" w:rsidRPr="00CA16E9" w:rsidRDefault="00CA7CBA" w:rsidP="00CA16E9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CA16E9">
              <w:rPr>
                <w:b/>
                <w:bCs/>
                <w:sz w:val="22"/>
                <w:szCs w:val="22"/>
                <w:lang w:eastAsia="hu-HU"/>
              </w:rPr>
              <w:t>Nagyatád (munkavizsga)</w:t>
            </w:r>
          </w:p>
          <w:p w:rsidR="00CA7CBA" w:rsidRPr="00CA16E9" w:rsidRDefault="00CA7CBA" w:rsidP="00CA16E9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CA16E9">
              <w:rPr>
                <w:b/>
                <w:bCs/>
                <w:sz w:val="22"/>
                <w:szCs w:val="22"/>
                <w:lang w:eastAsia="hu-HU"/>
              </w:rPr>
              <w:t>Ásotthalom (tenyészszemle,munkavizsga)</w:t>
            </w:r>
          </w:p>
          <w:p w:rsidR="00CA7CBA" w:rsidRPr="00CA16E9" w:rsidRDefault="00CA7CBA" w:rsidP="00CA16E9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CA16E9">
              <w:rPr>
                <w:b/>
                <w:bCs/>
                <w:sz w:val="22"/>
                <w:szCs w:val="22"/>
                <w:lang w:eastAsia="hu-HU"/>
              </w:rPr>
              <w:t>Sárvár (tenyészszemle, munkavizsga)</w:t>
            </w:r>
          </w:p>
          <w:p w:rsidR="00CA7CBA" w:rsidRPr="00CA16E9" w:rsidRDefault="00CA7CBA" w:rsidP="00CA16E9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CA16E9">
              <w:rPr>
                <w:b/>
                <w:bCs/>
                <w:sz w:val="22"/>
                <w:szCs w:val="22"/>
                <w:lang w:eastAsia="hu-HU"/>
              </w:rPr>
              <w:t>Szerencs (tenyészszemle)</w:t>
            </w:r>
          </w:p>
          <w:p w:rsidR="00CA7CBA" w:rsidRPr="00CA16E9" w:rsidRDefault="00CA7CBA" w:rsidP="00CA16E9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CA16E9">
              <w:rPr>
                <w:b/>
                <w:bCs/>
                <w:sz w:val="22"/>
                <w:szCs w:val="22"/>
                <w:lang w:eastAsia="hu-HU"/>
              </w:rPr>
              <w:t>Kaposvár (tenyészszemle)</w:t>
            </w:r>
          </w:p>
          <w:p w:rsidR="00CA7CBA" w:rsidRPr="00CA16E9" w:rsidRDefault="00CA7CBA" w:rsidP="00CA16E9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CA16E9">
              <w:rPr>
                <w:b/>
                <w:bCs/>
                <w:sz w:val="22"/>
                <w:szCs w:val="22"/>
                <w:lang w:eastAsia="hu-HU"/>
              </w:rPr>
              <w:t>Zalaegerszeg (tenyészszemle)</w:t>
            </w:r>
          </w:p>
          <w:p w:rsidR="00CA7CBA" w:rsidRPr="00CA16E9" w:rsidRDefault="00CA7CBA" w:rsidP="00CA16E9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CA16E9">
              <w:rPr>
                <w:b/>
                <w:bCs/>
                <w:sz w:val="22"/>
                <w:szCs w:val="22"/>
                <w:lang w:eastAsia="hu-HU"/>
              </w:rPr>
              <w:t>Nógrád (tenyészszemle, munkavizsga)</w:t>
            </w:r>
          </w:p>
          <w:p w:rsidR="00CA7CBA" w:rsidRPr="00CA16E9" w:rsidRDefault="00CA7CBA" w:rsidP="00CA16E9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CA16E9">
              <w:rPr>
                <w:b/>
                <w:bCs/>
                <w:sz w:val="22"/>
                <w:szCs w:val="22"/>
                <w:lang w:eastAsia="hu-HU"/>
              </w:rPr>
              <w:t>Vaszar (tenyészszemle)</w:t>
            </w:r>
          </w:p>
          <w:p w:rsidR="00CA7CBA" w:rsidRPr="00CA16E9" w:rsidRDefault="00CA7CBA" w:rsidP="00CA16E9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CA16E9">
              <w:rPr>
                <w:b/>
                <w:bCs/>
                <w:sz w:val="22"/>
                <w:szCs w:val="22"/>
                <w:lang w:eastAsia="hu-HU"/>
              </w:rPr>
              <w:t>Budapest (tenyészszemle)</w:t>
            </w:r>
          </w:p>
        </w:tc>
        <w:tc>
          <w:tcPr>
            <w:tcW w:w="2818" w:type="dxa"/>
            <w:gridSpan w:val="2"/>
          </w:tcPr>
          <w:p w:rsidR="00CA7CBA" w:rsidRPr="00CA16E9" w:rsidRDefault="00CA7CBA" w:rsidP="00CA16E9">
            <w:pPr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  <w:p w:rsidR="00CA7CBA" w:rsidRPr="00CA16E9" w:rsidRDefault="00CA7CBA" w:rsidP="00CA16E9">
            <w:pPr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  <w:p w:rsidR="00CA7CBA" w:rsidRPr="00CA16E9" w:rsidRDefault="00CA7CBA" w:rsidP="00CA16E9">
            <w:pPr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  <w:p w:rsidR="00CA7CBA" w:rsidRPr="00CA16E9" w:rsidRDefault="00CA7CBA" w:rsidP="00CA16E9">
            <w:pPr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  <w:p w:rsidR="00CA7CBA" w:rsidRPr="00CA16E9" w:rsidRDefault="00CA7CBA" w:rsidP="00CA16E9">
            <w:pPr>
              <w:jc w:val="center"/>
              <w:rPr>
                <w:rStyle w:val="kek"/>
                <w:b/>
                <w:bCs/>
                <w:sz w:val="22"/>
                <w:szCs w:val="22"/>
              </w:rPr>
            </w:pPr>
            <w:r w:rsidRPr="00CA16E9">
              <w:rPr>
                <w:b/>
                <w:bCs/>
                <w:snapToGrid w:val="0"/>
                <w:color w:val="000000"/>
                <w:sz w:val="22"/>
                <w:szCs w:val="22"/>
              </w:rPr>
              <w:t>normál rövid-, szálkás-, hosszúszőrű tacskó, törpe rövid-, szálkás-, hosszúszőrű tacskó, kaninchen rövid-, szálkás-, hosszúszőrű tacskó</w:t>
            </w:r>
          </w:p>
        </w:tc>
      </w:tr>
      <w:tr w:rsidR="00CA7CBA" w:rsidRPr="00CA16E9">
        <w:tblPrEx>
          <w:jc w:val="center"/>
        </w:tblPrEx>
        <w:trPr>
          <w:jc w:val="center"/>
        </w:trPr>
        <w:tc>
          <w:tcPr>
            <w:tcW w:w="2376" w:type="dxa"/>
          </w:tcPr>
          <w:p w:rsidR="00CA7CBA" w:rsidRPr="00CA16E9" w:rsidRDefault="00CA7CBA" w:rsidP="00CA16E9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CA16E9">
              <w:rPr>
                <w:b/>
                <w:bCs/>
                <w:sz w:val="22"/>
                <w:szCs w:val="22"/>
                <w:lang w:eastAsia="hu-HU"/>
              </w:rPr>
              <w:t>03.04-05. (kutyashow)</w:t>
            </w:r>
          </w:p>
        </w:tc>
        <w:tc>
          <w:tcPr>
            <w:tcW w:w="4128" w:type="dxa"/>
            <w:gridSpan w:val="2"/>
          </w:tcPr>
          <w:p w:rsidR="00CA7CBA" w:rsidRPr="00CA16E9" w:rsidRDefault="00CA7CBA" w:rsidP="00CA16E9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CA16E9">
              <w:rPr>
                <w:b/>
                <w:bCs/>
                <w:sz w:val="22"/>
                <w:szCs w:val="22"/>
                <w:lang w:eastAsia="hu-HU"/>
              </w:rPr>
              <w:t>Békéscsaba (munkavizsga)</w:t>
            </w:r>
          </w:p>
        </w:tc>
        <w:tc>
          <w:tcPr>
            <w:tcW w:w="2818" w:type="dxa"/>
            <w:gridSpan w:val="2"/>
          </w:tcPr>
          <w:p w:rsidR="00CA7CBA" w:rsidRPr="00CA16E9" w:rsidRDefault="00CA7CBA" w:rsidP="00CA16E9">
            <w:pPr>
              <w:spacing w:before="120" w:after="120"/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  <w:r w:rsidRPr="00CA16E9">
              <w:rPr>
                <w:b/>
                <w:bCs/>
                <w:snapToGrid w:val="0"/>
                <w:color w:val="000000"/>
                <w:sz w:val="22"/>
                <w:szCs w:val="22"/>
              </w:rPr>
              <w:t>fajtához nem köthető</w:t>
            </w:r>
          </w:p>
        </w:tc>
      </w:tr>
      <w:tr w:rsidR="00CA7CBA" w:rsidRPr="00CA16E9">
        <w:tblPrEx>
          <w:jc w:val="center"/>
        </w:tblPrEx>
        <w:trPr>
          <w:jc w:val="center"/>
        </w:trPr>
        <w:tc>
          <w:tcPr>
            <w:tcW w:w="2376" w:type="dxa"/>
          </w:tcPr>
          <w:p w:rsidR="00CA7CBA" w:rsidRPr="00CA16E9" w:rsidRDefault="00CA7CBA" w:rsidP="00CA16E9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CA16E9">
              <w:rPr>
                <w:b/>
                <w:bCs/>
                <w:sz w:val="22"/>
                <w:szCs w:val="22"/>
                <w:lang w:eastAsia="hu-HU"/>
              </w:rPr>
              <w:t>02.20.</w:t>
            </w:r>
          </w:p>
          <w:p w:rsidR="00CA7CBA" w:rsidRPr="00CA16E9" w:rsidRDefault="00CA7CBA" w:rsidP="00CA16E9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</w:p>
        </w:tc>
        <w:tc>
          <w:tcPr>
            <w:tcW w:w="4128" w:type="dxa"/>
            <w:gridSpan w:val="2"/>
          </w:tcPr>
          <w:p w:rsidR="00CA7CBA" w:rsidRPr="00CA16E9" w:rsidRDefault="00CA7CBA" w:rsidP="00CA16E9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CA16E9">
              <w:rPr>
                <w:b/>
                <w:bCs/>
                <w:sz w:val="22"/>
                <w:szCs w:val="22"/>
                <w:lang w:eastAsia="hu-HU"/>
              </w:rPr>
              <w:t>Budapest Hungexpo (kiállítás)</w:t>
            </w:r>
          </w:p>
          <w:p w:rsidR="00CA7CBA" w:rsidRPr="00CA16E9" w:rsidRDefault="00CA7CBA" w:rsidP="00CA16E9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</w:p>
        </w:tc>
        <w:tc>
          <w:tcPr>
            <w:tcW w:w="2818" w:type="dxa"/>
            <w:gridSpan w:val="2"/>
          </w:tcPr>
          <w:p w:rsidR="00CA7CBA" w:rsidRPr="00CA16E9" w:rsidRDefault="00CA7CBA" w:rsidP="00CA16E9">
            <w:pPr>
              <w:spacing w:before="120" w:after="120"/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  <w:r w:rsidRPr="00CA16E9">
              <w:rPr>
                <w:b/>
                <w:bCs/>
                <w:snapToGrid w:val="0"/>
                <w:color w:val="000000"/>
                <w:sz w:val="22"/>
                <w:szCs w:val="22"/>
              </w:rPr>
              <w:t>alaszkai malamut,szibériai husky,grönlandi kutya akita inu</w:t>
            </w:r>
          </w:p>
        </w:tc>
      </w:tr>
      <w:tr w:rsidR="00CA7CBA" w:rsidRPr="00CA16E9">
        <w:tblPrEx>
          <w:jc w:val="center"/>
        </w:tblPrEx>
        <w:trPr>
          <w:jc w:val="center"/>
        </w:trPr>
        <w:tc>
          <w:tcPr>
            <w:tcW w:w="2376" w:type="dxa"/>
          </w:tcPr>
          <w:p w:rsidR="00CA7CBA" w:rsidRPr="00CA16E9" w:rsidRDefault="00CA7CBA" w:rsidP="00CA16E9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CA16E9">
              <w:rPr>
                <w:b/>
                <w:bCs/>
                <w:sz w:val="22"/>
                <w:szCs w:val="22"/>
                <w:lang w:eastAsia="hu-HU"/>
              </w:rPr>
              <w:t>04.03.</w:t>
            </w:r>
          </w:p>
        </w:tc>
        <w:tc>
          <w:tcPr>
            <w:tcW w:w="4128" w:type="dxa"/>
            <w:gridSpan w:val="2"/>
          </w:tcPr>
          <w:p w:rsidR="00CA7CBA" w:rsidRPr="00CA16E9" w:rsidRDefault="00CA7CBA" w:rsidP="00CA16E9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CA16E9">
              <w:rPr>
                <w:b/>
                <w:bCs/>
                <w:sz w:val="22"/>
                <w:szCs w:val="22"/>
                <w:lang w:eastAsia="hu-HU"/>
              </w:rPr>
              <w:t>Veresegyház (tenyészszemle)</w:t>
            </w:r>
          </w:p>
        </w:tc>
        <w:tc>
          <w:tcPr>
            <w:tcW w:w="2818" w:type="dxa"/>
            <w:gridSpan w:val="2"/>
          </w:tcPr>
          <w:p w:rsidR="00CA7CBA" w:rsidRPr="00CA16E9" w:rsidRDefault="00CA7CBA" w:rsidP="00CA16E9">
            <w:pPr>
              <w:spacing w:before="120" w:after="120"/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  <w:r w:rsidRPr="00CA16E9">
              <w:rPr>
                <w:b/>
                <w:bCs/>
                <w:snapToGrid w:val="0"/>
                <w:color w:val="000000"/>
                <w:sz w:val="22"/>
                <w:szCs w:val="22"/>
              </w:rPr>
              <w:t>alaszkai malamut, szibériai husky, akita inu</w:t>
            </w:r>
          </w:p>
        </w:tc>
      </w:tr>
      <w:tr w:rsidR="00CA7CBA" w:rsidRPr="00CA16E9">
        <w:tblPrEx>
          <w:jc w:val="center"/>
        </w:tblPrEx>
        <w:trPr>
          <w:jc w:val="center"/>
        </w:trPr>
        <w:tc>
          <w:tcPr>
            <w:tcW w:w="2376" w:type="dxa"/>
          </w:tcPr>
          <w:p w:rsidR="00CA7CBA" w:rsidRPr="00CA16E9" w:rsidRDefault="00CA7CBA" w:rsidP="00CA16E9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CA16E9">
              <w:rPr>
                <w:b/>
                <w:bCs/>
                <w:sz w:val="22"/>
                <w:szCs w:val="22"/>
                <w:lang w:eastAsia="hu-HU"/>
              </w:rPr>
              <w:t>06.11.módosítva 06.12.</w:t>
            </w:r>
          </w:p>
          <w:p w:rsidR="00CA7CBA" w:rsidRPr="00CA16E9" w:rsidRDefault="00CA7CBA" w:rsidP="00CA16E9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</w:p>
        </w:tc>
        <w:tc>
          <w:tcPr>
            <w:tcW w:w="4128" w:type="dxa"/>
            <w:gridSpan w:val="2"/>
          </w:tcPr>
          <w:p w:rsidR="00CA7CBA" w:rsidRPr="00CA16E9" w:rsidRDefault="00CA7CBA" w:rsidP="00CA16E9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CA16E9">
              <w:rPr>
                <w:b/>
                <w:bCs/>
                <w:sz w:val="22"/>
                <w:szCs w:val="22"/>
                <w:lang w:eastAsia="hu-HU"/>
              </w:rPr>
              <w:t>Budapest XXII. (tenyészszemle)</w:t>
            </w:r>
          </w:p>
          <w:p w:rsidR="00CA7CBA" w:rsidRPr="00CA16E9" w:rsidRDefault="00CA7CBA" w:rsidP="00CA16E9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</w:p>
        </w:tc>
        <w:tc>
          <w:tcPr>
            <w:tcW w:w="2818" w:type="dxa"/>
            <w:gridSpan w:val="2"/>
          </w:tcPr>
          <w:p w:rsidR="00CA7CBA" w:rsidRPr="00CA16E9" w:rsidRDefault="00CA7CBA" w:rsidP="00CA16E9">
            <w:pPr>
              <w:spacing w:before="120" w:after="120"/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  <w:r w:rsidRPr="00CA16E9">
              <w:rPr>
                <w:b/>
                <w:bCs/>
                <w:snapToGrid w:val="0"/>
                <w:color w:val="000000"/>
                <w:sz w:val="22"/>
                <w:szCs w:val="22"/>
              </w:rPr>
              <w:t>alaszkai malamut, szibériai husky, grönlandi kutya, akita inu</w:t>
            </w:r>
          </w:p>
        </w:tc>
      </w:tr>
      <w:tr w:rsidR="00CA7CBA" w:rsidRPr="00CA16E9">
        <w:tblPrEx>
          <w:jc w:val="center"/>
        </w:tblPrEx>
        <w:trPr>
          <w:jc w:val="center"/>
        </w:trPr>
        <w:tc>
          <w:tcPr>
            <w:tcW w:w="2376" w:type="dxa"/>
          </w:tcPr>
          <w:p w:rsidR="00CA7CBA" w:rsidRPr="00CA16E9" w:rsidRDefault="00CA7CBA" w:rsidP="00CA16E9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CA16E9">
              <w:rPr>
                <w:b/>
                <w:bCs/>
                <w:sz w:val="22"/>
                <w:szCs w:val="22"/>
                <w:lang w:eastAsia="hu-HU"/>
              </w:rPr>
              <w:t>09.23.</w:t>
            </w:r>
          </w:p>
          <w:p w:rsidR="00CA7CBA" w:rsidRPr="00CA16E9" w:rsidRDefault="00CA7CBA" w:rsidP="00CA16E9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CA16E9">
              <w:rPr>
                <w:b/>
                <w:bCs/>
                <w:sz w:val="22"/>
                <w:szCs w:val="22"/>
                <w:lang w:eastAsia="hu-HU"/>
              </w:rPr>
              <w:t>09.24.</w:t>
            </w:r>
          </w:p>
        </w:tc>
        <w:tc>
          <w:tcPr>
            <w:tcW w:w="4128" w:type="dxa"/>
            <w:gridSpan w:val="2"/>
          </w:tcPr>
          <w:p w:rsidR="00CA7CBA" w:rsidRPr="00CA16E9" w:rsidRDefault="00CA7CBA" w:rsidP="00CA16E9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CA16E9">
              <w:rPr>
                <w:b/>
                <w:bCs/>
                <w:sz w:val="22"/>
                <w:szCs w:val="22"/>
                <w:lang w:eastAsia="hu-HU"/>
              </w:rPr>
              <w:t>Dunaharaszti (kiállítás, tenyészszemle)</w:t>
            </w:r>
          </w:p>
          <w:p w:rsidR="00CA7CBA" w:rsidRPr="00CA16E9" w:rsidRDefault="00CA7CBA" w:rsidP="00CA16E9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CA16E9">
              <w:rPr>
                <w:b/>
                <w:bCs/>
                <w:sz w:val="22"/>
                <w:szCs w:val="22"/>
                <w:lang w:eastAsia="hu-HU"/>
              </w:rPr>
              <w:t>Dunaharaszti  (tenyészszemle)</w:t>
            </w:r>
          </w:p>
        </w:tc>
        <w:tc>
          <w:tcPr>
            <w:tcW w:w="2818" w:type="dxa"/>
            <w:gridSpan w:val="2"/>
          </w:tcPr>
          <w:p w:rsidR="00CA7CBA" w:rsidRPr="00CA16E9" w:rsidRDefault="00CA7CBA" w:rsidP="00CA16E9">
            <w:pPr>
              <w:spacing w:before="120" w:after="120"/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  <w:r w:rsidRPr="00CA16E9">
              <w:rPr>
                <w:b/>
                <w:bCs/>
                <w:snapToGrid w:val="0"/>
                <w:color w:val="000000"/>
                <w:sz w:val="22"/>
                <w:szCs w:val="22"/>
              </w:rPr>
              <w:t>alaszkai malamut, szibériai husky, grönlandi kutya, akita-inu</w:t>
            </w:r>
          </w:p>
        </w:tc>
      </w:tr>
      <w:tr w:rsidR="00CA7CBA" w:rsidRPr="00CA16E9">
        <w:tc>
          <w:tcPr>
            <w:tcW w:w="2376" w:type="dxa"/>
          </w:tcPr>
          <w:p w:rsidR="00CA7CBA" w:rsidRPr="00CA16E9" w:rsidRDefault="00CA7CBA" w:rsidP="00CA16E9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CA16E9">
              <w:rPr>
                <w:b/>
                <w:bCs/>
                <w:sz w:val="22"/>
                <w:szCs w:val="22"/>
                <w:lang w:eastAsia="hu-HU"/>
              </w:rPr>
              <w:t>02.20.</w:t>
            </w:r>
          </w:p>
        </w:tc>
        <w:tc>
          <w:tcPr>
            <w:tcW w:w="4128" w:type="dxa"/>
            <w:gridSpan w:val="2"/>
          </w:tcPr>
          <w:p w:rsidR="00CA7CBA" w:rsidRPr="00CA16E9" w:rsidRDefault="00CA7CBA" w:rsidP="00CA16E9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CA16E9">
              <w:rPr>
                <w:b/>
                <w:bCs/>
                <w:sz w:val="22"/>
                <w:szCs w:val="22"/>
                <w:lang w:eastAsia="hu-HU"/>
              </w:rPr>
              <w:t>Budapest Hungexpo (kiállítás)</w:t>
            </w:r>
          </w:p>
        </w:tc>
        <w:tc>
          <w:tcPr>
            <w:tcW w:w="2818" w:type="dxa"/>
            <w:gridSpan w:val="2"/>
          </w:tcPr>
          <w:p w:rsidR="00CA7CBA" w:rsidRPr="00CA16E9" w:rsidRDefault="00CA7CBA" w:rsidP="00CA16E9">
            <w:pPr>
              <w:spacing w:before="120" w:after="120"/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  <w:r w:rsidRPr="00CA16E9">
              <w:rPr>
                <w:b/>
                <w:bCs/>
                <w:snapToGrid w:val="0"/>
                <w:color w:val="000000"/>
                <w:sz w:val="22"/>
                <w:szCs w:val="22"/>
              </w:rPr>
              <w:t>német spitz, eurázsiai, volpínó italiano,</w:t>
            </w:r>
          </w:p>
        </w:tc>
      </w:tr>
      <w:tr w:rsidR="00CA7CBA" w:rsidRPr="00CA16E9">
        <w:tc>
          <w:tcPr>
            <w:tcW w:w="2376" w:type="dxa"/>
          </w:tcPr>
          <w:p w:rsidR="00CA7CBA" w:rsidRPr="00CA16E9" w:rsidRDefault="00CA7CBA" w:rsidP="00CA16E9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CA16E9">
              <w:rPr>
                <w:b/>
                <w:bCs/>
                <w:sz w:val="22"/>
                <w:szCs w:val="22"/>
                <w:lang w:eastAsia="hu-HU"/>
              </w:rPr>
              <w:t>03.20.</w:t>
            </w:r>
          </w:p>
          <w:p w:rsidR="00CA7CBA" w:rsidRPr="00CA16E9" w:rsidRDefault="00CA7CBA" w:rsidP="00CA16E9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CA16E9">
              <w:rPr>
                <w:b/>
                <w:bCs/>
                <w:sz w:val="22"/>
                <w:szCs w:val="22"/>
                <w:lang w:eastAsia="hu-HU"/>
              </w:rPr>
              <w:t>06.11.</w:t>
            </w:r>
          </w:p>
          <w:p w:rsidR="00CA7CBA" w:rsidRPr="00CA16E9" w:rsidRDefault="00CA7CBA" w:rsidP="00CA16E9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CA16E9">
              <w:rPr>
                <w:b/>
                <w:bCs/>
                <w:sz w:val="22"/>
                <w:szCs w:val="22"/>
                <w:lang w:eastAsia="hu-HU"/>
              </w:rPr>
              <w:t>09.11.</w:t>
            </w:r>
          </w:p>
          <w:p w:rsidR="00CA7CBA" w:rsidRPr="00CA16E9" w:rsidRDefault="00CA7CBA" w:rsidP="00CA16E9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CA16E9">
              <w:rPr>
                <w:b/>
                <w:bCs/>
                <w:sz w:val="22"/>
                <w:szCs w:val="22"/>
                <w:lang w:eastAsia="hu-HU"/>
              </w:rPr>
              <w:t>12.17.</w:t>
            </w:r>
          </w:p>
        </w:tc>
        <w:tc>
          <w:tcPr>
            <w:tcW w:w="4128" w:type="dxa"/>
            <w:gridSpan w:val="2"/>
          </w:tcPr>
          <w:p w:rsidR="00CA7CBA" w:rsidRPr="00CA16E9" w:rsidRDefault="00CA7CBA" w:rsidP="00CA16E9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CA16E9">
              <w:rPr>
                <w:b/>
                <w:bCs/>
                <w:sz w:val="22"/>
                <w:szCs w:val="22"/>
                <w:lang w:eastAsia="hu-HU"/>
              </w:rPr>
              <w:t>Budapest XXII. (tenyészszemle)</w:t>
            </w:r>
          </w:p>
          <w:p w:rsidR="00CA7CBA" w:rsidRPr="00CA16E9" w:rsidRDefault="00CA7CBA" w:rsidP="00CA16E9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CA16E9">
              <w:rPr>
                <w:b/>
                <w:bCs/>
                <w:sz w:val="22"/>
                <w:szCs w:val="22"/>
                <w:lang w:eastAsia="hu-HU"/>
              </w:rPr>
              <w:t>Budapest XXII. (tenyészszemle)</w:t>
            </w:r>
          </w:p>
          <w:p w:rsidR="00CA7CBA" w:rsidRPr="00CA16E9" w:rsidRDefault="00CA7CBA" w:rsidP="00CA16E9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CA16E9">
              <w:rPr>
                <w:b/>
                <w:bCs/>
                <w:sz w:val="22"/>
                <w:szCs w:val="22"/>
                <w:lang w:eastAsia="hu-HU"/>
              </w:rPr>
              <w:t>Budapest X. (tenyészszemle)</w:t>
            </w:r>
          </w:p>
          <w:p w:rsidR="00CA7CBA" w:rsidRPr="00CA16E9" w:rsidRDefault="00CA7CBA" w:rsidP="00CA16E9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CA16E9">
              <w:rPr>
                <w:b/>
                <w:bCs/>
                <w:sz w:val="22"/>
                <w:szCs w:val="22"/>
                <w:lang w:eastAsia="hu-HU"/>
              </w:rPr>
              <w:t>Budapest III. (kiállítás, tenyészszemle)</w:t>
            </w:r>
          </w:p>
        </w:tc>
        <w:tc>
          <w:tcPr>
            <w:tcW w:w="2818" w:type="dxa"/>
            <w:gridSpan w:val="2"/>
          </w:tcPr>
          <w:p w:rsidR="00CA7CBA" w:rsidRPr="00CA16E9" w:rsidRDefault="00CA7CBA" w:rsidP="00CA16E9">
            <w:pPr>
              <w:spacing w:before="120" w:after="120"/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  <w:p w:rsidR="00CA7CBA" w:rsidRPr="00CA16E9" w:rsidRDefault="00CA7CBA" w:rsidP="00CA16E9">
            <w:pPr>
              <w:spacing w:before="120" w:after="120"/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  <w:r w:rsidRPr="00CA16E9">
              <w:rPr>
                <w:b/>
                <w:bCs/>
                <w:snapToGrid w:val="0"/>
                <w:color w:val="000000"/>
                <w:sz w:val="22"/>
                <w:szCs w:val="22"/>
              </w:rPr>
              <w:t>német spitz</w:t>
            </w:r>
          </w:p>
        </w:tc>
      </w:tr>
      <w:tr w:rsidR="00CA7CBA" w:rsidRPr="00CA16E9">
        <w:tc>
          <w:tcPr>
            <w:tcW w:w="2376" w:type="dxa"/>
          </w:tcPr>
          <w:p w:rsidR="00CA7CBA" w:rsidRPr="00CA16E9" w:rsidRDefault="00CA7CBA" w:rsidP="00CA16E9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CA16E9">
              <w:rPr>
                <w:b/>
                <w:bCs/>
                <w:sz w:val="22"/>
                <w:szCs w:val="22"/>
                <w:lang w:eastAsia="hu-HU"/>
              </w:rPr>
              <w:t>02.20.</w:t>
            </w:r>
          </w:p>
          <w:p w:rsidR="00CA7CBA" w:rsidRPr="00CA16E9" w:rsidRDefault="00CA7CBA" w:rsidP="00CA16E9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CA16E9">
              <w:rPr>
                <w:b/>
                <w:bCs/>
                <w:sz w:val="22"/>
                <w:szCs w:val="22"/>
                <w:lang w:eastAsia="hu-HU"/>
              </w:rPr>
              <w:t>03.19.</w:t>
            </w:r>
          </w:p>
          <w:p w:rsidR="00CA7CBA" w:rsidRPr="00CA16E9" w:rsidRDefault="00CA7CBA" w:rsidP="00CA16E9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CA16E9">
              <w:rPr>
                <w:b/>
                <w:bCs/>
                <w:sz w:val="22"/>
                <w:szCs w:val="22"/>
                <w:lang w:eastAsia="hu-HU"/>
              </w:rPr>
              <w:t>04.16.</w:t>
            </w:r>
          </w:p>
          <w:p w:rsidR="00CA7CBA" w:rsidRPr="00CA16E9" w:rsidRDefault="00CA7CBA" w:rsidP="00CA16E9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</w:p>
          <w:p w:rsidR="00CA7CBA" w:rsidRPr="00CA16E9" w:rsidRDefault="00CA7CBA" w:rsidP="00CA16E9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CA16E9">
              <w:rPr>
                <w:b/>
                <w:bCs/>
                <w:sz w:val="22"/>
                <w:szCs w:val="22"/>
                <w:lang w:eastAsia="hu-HU"/>
              </w:rPr>
              <w:t>07.31.</w:t>
            </w:r>
          </w:p>
          <w:p w:rsidR="00CA7CBA" w:rsidRPr="00CA16E9" w:rsidRDefault="00CA7CBA" w:rsidP="00CA16E9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CA16E9">
              <w:rPr>
                <w:b/>
                <w:bCs/>
                <w:sz w:val="22"/>
                <w:szCs w:val="22"/>
                <w:lang w:eastAsia="hu-HU"/>
              </w:rPr>
              <w:t>10.08.</w:t>
            </w:r>
          </w:p>
          <w:p w:rsidR="00CA7CBA" w:rsidRPr="00CA16E9" w:rsidRDefault="00CA7CBA" w:rsidP="00CA16E9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CA16E9">
              <w:rPr>
                <w:b/>
                <w:bCs/>
                <w:sz w:val="22"/>
                <w:szCs w:val="22"/>
                <w:lang w:eastAsia="hu-HU"/>
              </w:rPr>
              <w:t>10.29.</w:t>
            </w:r>
          </w:p>
        </w:tc>
        <w:tc>
          <w:tcPr>
            <w:tcW w:w="4128" w:type="dxa"/>
            <w:gridSpan w:val="2"/>
          </w:tcPr>
          <w:p w:rsidR="00CA7CBA" w:rsidRPr="00CA16E9" w:rsidRDefault="00CA7CBA" w:rsidP="00CA16E9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CA16E9">
              <w:rPr>
                <w:b/>
                <w:bCs/>
                <w:sz w:val="22"/>
                <w:szCs w:val="22"/>
                <w:lang w:eastAsia="hu-HU"/>
              </w:rPr>
              <w:t>Budapest Hungexpo (tenyészszemle)</w:t>
            </w:r>
          </w:p>
          <w:p w:rsidR="00CA7CBA" w:rsidRPr="00CA16E9" w:rsidRDefault="00CA7CBA" w:rsidP="00CA16E9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CA16E9">
              <w:rPr>
                <w:b/>
                <w:bCs/>
                <w:sz w:val="22"/>
                <w:szCs w:val="22"/>
                <w:lang w:eastAsia="hu-HU"/>
              </w:rPr>
              <w:t>Budapest (főtenyészszemle)</w:t>
            </w:r>
          </w:p>
          <w:p w:rsidR="00CA7CBA" w:rsidRPr="00CA16E9" w:rsidRDefault="00CA7CBA" w:rsidP="00CA16E9">
            <w:pPr>
              <w:spacing w:before="120" w:after="24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CA16E9">
              <w:rPr>
                <w:b/>
                <w:bCs/>
                <w:sz w:val="22"/>
                <w:szCs w:val="22"/>
                <w:lang w:eastAsia="hu-HU"/>
              </w:rPr>
              <w:t>Budapest, Kamaraerdő (kiállítás,tenyészszemle)</w:t>
            </w:r>
          </w:p>
          <w:p w:rsidR="00CA7CBA" w:rsidRPr="00CA16E9" w:rsidRDefault="00CA7CBA" w:rsidP="00CA16E9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CA16E9">
              <w:rPr>
                <w:b/>
                <w:bCs/>
                <w:sz w:val="22"/>
                <w:szCs w:val="22"/>
                <w:lang w:eastAsia="hu-HU"/>
              </w:rPr>
              <w:t>Velence (tenyészszemle)</w:t>
            </w:r>
          </w:p>
          <w:p w:rsidR="00CA7CBA" w:rsidRPr="00CA16E9" w:rsidRDefault="00CA7CBA" w:rsidP="00CA16E9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CA16E9">
              <w:rPr>
                <w:b/>
                <w:bCs/>
                <w:sz w:val="22"/>
                <w:szCs w:val="22"/>
                <w:lang w:eastAsia="hu-HU"/>
              </w:rPr>
              <w:t>Komárom (kiállítás, tenyészszemle)</w:t>
            </w:r>
          </w:p>
          <w:p w:rsidR="00CA7CBA" w:rsidRPr="00CA16E9" w:rsidRDefault="00CA7CBA" w:rsidP="00CA16E9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CA16E9">
              <w:rPr>
                <w:b/>
                <w:bCs/>
                <w:sz w:val="22"/>
                <w:szCs w:val="22"/>
                <w:lang w:eastAsia="hu-HU"/>
              </w:rPr>
              <w:t>Debrecen (tenyészszemle)</w:t>
            </w:r>
          </w:p>
          <w:p w:rsidR="00CA7CBA" w:rsidRPr="00CA16E9" w:rsidRDefault="00CA7CBA" w:rsidP="00CA16E9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</w:p>
        </w:tc>
        <w:tc>
          <w:tcPr>
            <w:tcW w:w="2818" w:type="dxa"/>
            <w:gridSpan w:val="2"/>
          </w:tcPr>
          <w:p w:rsidR="00CA7CBA" w:rsidRPr="00CA16E9" w:rsidRDefault="00CA7CBA" w:rsidP="00CA16E9">
            <w:pPr>
              <w:spacing w:before="120" w:after="120"/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  <w:p w:rsidR="00CA7CBA" w:rsidRPr="00CA16E9" w:rsidRDefault="00CA7CBA" w:rsidP="00CA16E9">
            <w:pPr>
              <w:spacing w:before="120" w:after="120"/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  <w:p w:rsidR="00CA7CBA" w:rsidRPr="00CA16E9" w:rsidRDefault="00CA7CBA" w:rsidP="00CA16E9">
            <w:pPr>
              <w:spacing w:before="120" w:after="120"/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  <w:p w:rsidR="00CA7CBA" w:rsidRPr="00CA16E9" w:rsidRDefault="00CA7CBA" w:rsidP="00CA16E9">
            <w:pPr>
              <w:spacing w:before="120" w:after="120"/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  <w:r w:rsidRPr="00CA16E9">
              <w:rPr>
                <w:b/>
                <w:bCs/>
                <w:snapToGrid w:val="0"/>
                <w:color w:val="000000"/>
                <w:sz w:val="22"/>
                <w:szCs w:val="22"/>
              </w:rPr>
              <w:t>német dog</w:t>
            </w:r>
          </w:p>
          <w:p w:rsidR="00CA7CBA" w:rsidRPr="00CA16E9" w:rsidRDefault="00CA7CBA" w:rsidP="00CA16E9">
            <w:pPr>
              <w:spacing w:before="120" w:after="120"/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  <w:p w:rsidR="00CA7CBA" w:rsidRPr="00CA16E9" w:rsidRDefault="00CA7CBA" w:rsidP="00CA16E9">
            <w:pPr>
              <w:spacing w:before="120" w:after="120"/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  <w:p w:rsidR="00CA7CBA" w:rsidRPr="00CA16E9" w:rsidRDefault="00CA7CBA" w:rsidP="00CA16E9">
            <w:pPr>
              <w:spacing w:before="120" w:after="120"/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  <w:p w:rsidR="00CA7CBA" w:rsidRPr="00CA16E9" w:rsidRDefault="00CA7CBA" w:rsidP="00CA16E9">
            <w:pPr>
              <w:spacing w:before="120" w:after="120"/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</w:tc>
      </w:tr>
      <w:tr w:rsidR="00CA7CBA" w:rsidRPr="00CA16E9">
        <w:tc>
          <w:tcPr>
            <w:tcW w:w="2376" w:type="dxa"/>
          </w:tcPr>
          <w:p w:rsidR="00CA7CBA" w:rsidRPr="00CA16E9" w:rsidRDefault="00CA7CBA" w:rsidP="00CA16E9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CA16E9">
              <w:rPr>
                <w:b/>
                <w:bCs/>
                <w:sz w:val="22"/>
                <w:szCs w:val="22"/>
                <w:lang w:eastAsia="hu-HU"/>
              </w:rPr>
              <w:t>03.31.-04.03.</w:t>
            </w:r>
          </w:p>
          <w:p w:rsidR="00CA7CBA" w:rsidRPr="00CA16E9" w:rsidRDefault="00CA7CBA" w:rsidP="00CA16E9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CA16E9">
              <w:rPr>
                <w:b/>
                <w:bCs/>
                <w:sz w:val="22"/>
                <w:szCs w:val="22"/>
                <w:lang w:eastAsia="hu-HU"/>
              </w:rPr>
              <w:t>04.30.módosítva 05.01.</w:t>
            </w:r>
          </w:p>
          <w:p w:rsidR="00CA7CBA" w:rsidRPr="00CA16E9" w:rsidRDefault="00CA7CBA" w:rsidP="00CA16E9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CA16E9">
              <w:rPr>
                <w:b/>
                <w:bCs/>
                <w:sz w:val="22"/>
                <w:szCs w:val="22"/>
                <w:lang w:eastAsia="hu-HU"/>
              </w:rPr>
              <w:t>05.21.</w:t>
            </w:r>
          </w:p>
          <w:p w:rsidR="00CA7CBA" w:rsidRPr="00CA16E9" w:rsidRDefault="00CA7CBA" w:rsidP="00CA16E9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CA16E9">
              <w:rPr>
                <w:b/>
                <w:bCs/>
                <w:sz w:val="22"/>
                <w:szCs w:val="22"/>
                <w:lang w:eastAsia="hu-HU"/>
              </w:rPr>
              <w:t>08.27-28.</w:t>
            </w:r>
          </w:p>
          <w:p w:rsidR="00CA7CBA" w:rsidRPr="00CA16E9" w:rsidRDefault="00CA7CBA" w:rsidP="00CA16E9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CA16E9">
              <w:rPr>
                <w:b/>
                <w:bCs/>
                <w:sz w:val="22"/>
                <w:szCs w:val="22"/>
                <w:lang w:eastAsia="hu-HU"/>
              </w:rPr>
              <w:t>09.10.</w:t>
            </w:r>
          </w:p>
          <w:p w:rsidR="00CA7CBA" w:rsidRPr="00CA16E9" w:rsidRDefault="00CA7CBA" w:rsidP="00CA16E9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</w:p>
          <w:p w:rsidR="00CA7CBA" w:rsidRPr="00CA16E9" w:rsidRDefault="00CA7CBA" w:rsidP="00CA16E9">
            <w:pPr>
              <w:spacing w:before="120" w:after="36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CA16E9">
              <w:rPr>
                <w:b/>
                <w:bCs/>
                <w:sz w:val="22"/>
                <w:szCs w:val="22"/>
                <w:lang w:eastAsia="hu-HU"/>
              </w:rPr>
              <w:t>10.15.</w:t>
            </w:r>
          </w:p>
          <w:p w:rsidR="00CA7CBA" w:rsidRPr="00CA16E9" w:rsidRDefault="00CA7CBA" w:rsidP="00CA16E9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CA16E9">
              <w:rPr>
                <w:b/>
                <w:bCs/>
                <w:sz w:val="22"/>
                <w:szCs w:val="22"/>
                <w:lang w:eastAsia="hu-HU"/>
              </w:rPr>
              <w:t>09.29-30.</w:t>
            </w:r>
          </w:p>
          <w:p w:rsidR="00CA7CBA" w:rsidRPr="00CA16E9" w:rsidRDefault="00CA7CBA" w:rsidP="00CA16E9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CA16E9">
              <w:rPr>
                <w:b/>
                <w:bCs/>
                <w:sz w:val="22"/>
                <w:szCs w:val="22"/>
                <w:lang w:eastAsia="hu-HU"/>
              </w:rPr>
              <w:t>10.01.</w:t>
            </w:r>
          </w:p>
          <w:p w:rsidR="00CA7CBA" w:rsidRPr="00CA16E9" w:rsidRDefault="00CA7CBA" w:rsidP="00CA16E9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CA16E9">
              <w:rPr>
                <w:b/>
                <w:bCs/>
                <w:sz w:val="22"/>
                <w:szCs w:val="22"/>
                <w:lang w:eastAsia="hu-HU"/>
              </w:rPr>
              <w:t>10.01-02.</w:t>
            </w:r>
          </w:p>
        </w:tc>
        <w:tc>
          <w:tcPr>
            <w:tcW w:w="4128" w:type="dxa"/>
            <w:gridSpan w:val="2"/>
          </w:tcPr>
          <w:p w:rsidR="00CA7CBA" w:rsidRPr="00CA16E9" w:rsidRDefault="00CA7CBA" w:rsidP="00CA16E9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CA16E9">
              <w:rPr>
                <w:b/>
                <w:bCs/>
                <w:sz w:val="22"/>
                <w:szCs w:val="22"/>
                <w:lang w:eastAsia="hu-HU"/>
              </w:rPr>
              <w:t>Kisköre (CAC,CACIT Field Trail)</w:t>
            </w:r>
          </w:p>
          <w:p w:rsidR="00CA7CBA" w:rsidRPr="00CA16E9" w:rsidRDefault="00CA7CBA" w:rsidP="00CA16E9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CA16E9">
              <w:rPr>
                <w:b/>
                <w:bCs/>
                <w:sz w:val="22"/>
                <w:szCs w:val="22"/>
                <w:lang w:eastAsia="hu-HU"/>
              </w:rPr>
              <w:t>Martonfa (mindenes vizsga)</w:t>
            </w:r>
          </w:p>
          <w:p w:rsidR="00CA7CBA" w:rsidRPr="00CA16E9" w:rsidRDefault="00CA7CBA" w:rsidP="00CA16E9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CA16E9">
              <w:rPr>
                <w:b/>
                <w:bCs/>
                <w:sz w:val="22"/>
                <w:szCs w:val="22"/>
                <w:lang w:eastAsia="hu-HU"/>
              </w:rPr>
              <w:t>Miskolc (mindenes vizsga)</w:t>
            </w:r>
          </w:p>
          <w:p w:rsidR="00CA7CBA" w:rsidRPr="00CA16E9" w:rsidRDefault="00CA7CBA" w:rsidP="00CA16E9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CA16E9">
              <w:rPr>
                <w:b/>
                <w:bCs/>
                <w:sz w:val="22"/>
                <w:szCs w:val="22"/>
                <w:lang w:eastAsia="hu-HU"/>
              </w:rPr>
              <w:t>Apaj (CACIT vizi-mezei verseny)</w:t>
            </w:r>
          </w:p>
          <w:p w:rsidR="00CA7CBA" w:rsidRPr="00CA16E9" w:rsidRDefault="00CA7CBA" w:rsidP="00CA16E9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CA16E9">
              <w:rPr>
                <w:b/>
                <w:bCs/>
                <w:sz w:val="22"/>
                <w:szCs w:val="22"/>
                <w:lang w:eastAsia="hu-HU"/>
              </w:rPr>
              <w:t>Nyíregyháza (tenyészvizsga,alapvizsga,tenyészszemle)</w:t>
            </w:r>
          </w:p>
          <w:p w:rsidR="00CA7CBA" w:rsidRPr="00CA16E9" w:rsidRDefault="00CA7CBA" w:rsidP="00CA16E9">
            <w:pPr>
              <w:spacing w:before="120" w:after="24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CA16E9">
              <w:rPr>
                <w:b/>
                <w:bCs/>
                <w:sz w:val="22"/>
                <w:szCs w:val="22"/>
                <w:lang w:eastAsia="hu-HU"/>
              </w:rPr>
              <w:t>Balatonfenyves (tenyészvizsga,alapvizsga,tenyészszemle)</w:t>
            </w:r>
          </w:p>
          <w:p w:rsidR="00CA7CBA" w:rsidRPr="00CA16E9" w:rsidRDefault="00CA7CBA" w:rsidP="00CA16E9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CA16E9">
              <w:rPr>
                <w:b/>
                <w:bCs/>
                <w:sz w:val="22"/>
                <w:szCs w:val="22"/>
                <w:lang w:eastAsia="hu-HU"/>
              </w:rPr>
              <w:t>Apaj (CACIT Field Trail)</w:t>
            </w:r>
          </w:p>
          <w:p w:rsidR="00CA7CBA" w:rsidRPr="00CA16E9" w:rsidRDefault="00CA7CBA" w:rsidP="00CA16E9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CA16E9">
              <w:rPr>
                <w:b/>
                <w:bCs/>
                <w:sz w:val="22"/>
                <w:szCs w:val="22"/>
                <w:lang w:eastAsia="hu-HU"/>
              </w:rPr>
              <w:t>Apaj (kiállítás)</w:t>
            </w:r>
          </w:p>
          <w:p w:rsidR="00CA7CBA" w:rsidRPr="00CA16E9" w:rsidRDefault="00CA7CBA" w:rsidP="00CA16E9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CA16E9">
              <w:rPr>
                <w:b/>
                <w:bCs/>
                <w:sz w:val="22"/>
                <w:szCs w:val="22"/>
                <w:lang w:eastAsia="hu-HU"/>
              </w:rPr>
              <w:t>Apaj (CACIT vizi mezei verseny)</w:t>
            </w:r>
          </w:p>
        </w:tc>
        <w:tc>
          <w:tcPr>
            <w:tcW w:w="2818" w:type="dxa"/>
            <w:gridSpan w:val="2"/>
          </w:tcPr>
          <w:p w:rsidR="00CA7CBA" w:rsidRPr="00CA16E9" w:rsidRDefault="00CA7CBA" w:rsidP="00CA16E9">
            <w:pPr>
              <w:spacing w:before="120" w:after="120"/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  <w:p w:rsidR="00CA7CBA" w:rsidRPr="00CA16E9" w:rsidRDefault="00CA7CBA" w:rsidP="00CA16E9">
            <w:pPr>
              <w:spacing w:before="120" w:after="120"/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  <w:p w:rsidR="00CA7CBA" w:rsidRPr="00CA16E9" w:rsidRDefault="00CA7CBA" w:rsidP="00CA16E9">
            <w:pPr>
              <w:spacing w:before="120" w:after="120"/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  <w:p w:rsidR="00CA7CBA" w:rsidRPr="00CA16E9" w:rsidRDefault="00CA7CBA" w:rsidP="00CA16E9">
            <w:pPr>
              <w:spacing w:before="120" w:after="120"/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  <w:p w:rsidR="00CA7CBA" w:rsidRPr="00CA16E9" w:rsidRDefault="00CA7CBA" w:rsidP="00CA16E9">
            <w:pPr>
              <w:spacing w:before="120" w:after="120"/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  <w:r w:rsidRPr="00CA16E9">
              <w:rPr>
                <w:b/>
                <w:bCs/>
                <w:snapToGrid w:val="0"/>
                <w:color w:val="000000"/>
                <w:sz w:val="22"/>
                <w:szCs w:val="22"/>
              </w:rPr>
              <w:t>rövid-drótszőrű magyar vizsla</w:t>
            </w:r>
          </w:p>
          <w:p w:rsidR="00CA7CBA" w:rsidRPr="00CA16E9" w:rsidRDefault="00CA7CBA" w:rsidP="00CA16E9">
            <w:pPr>
              <w:spacing w:before="120" w:after="120"/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  <w:p w:rsidR="00CA7CBA" w:rsidRPr="00CA16E9" w:rsidRDefault="00CA7CBA" w:rsidP="00CA16E9">
            <w:pPr>
              <w:spacing w:before="120" w:after="120"/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  <w:r w:rsidRPr="00CA16E9">
              <w:rPr>
                <w:b/>
                <w:bCs/>
                <w:snapToGrid w:val="0"/>
                <w:color w:val="000000"/>
                <w:sz w:val="22"/>
                <w:szCs w:val="22"/>
              </w:rPr>
              <w:t>egyéb fajtákban kutyashow</w:t>
            </w:r>
          </w:p>
        </w:tc>
      </w:tr>
      <w:tr w:rsidR="00CA7CBA" w:rsidRPr="00CA16E9">
        <w:tc>
          <w:tcPr>
            <w:tcW w:w="2376" w:type="dxa"/>
          </w:tcPr>
          <w:p w:rsidR="00CA7CBA" w:rsidRPr="00CA16E9" w:rsidRDefault="00CA7CBA" w:rsidP="00CA16E9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CA16E9">
              <w:rPr>
                <w:b/>
                <w:bCs/>
                <w:sz w:val="22"/>
                <w:szCs w:val="22"/>
                <w:lang w:eastAsia="hu-HU"/>
              </w:rPr>
              <w:t>02.27.</w:t>
            </w:r>
          </w:p>
          <w:p w:rsidR="00CA7CBA" w:rsidRPr="00CA16E9" w:rsidRDefault="00CA7CBA" w:rsidP="00CA16E9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CA16E9">
              <w:rPr>
                <w:b/>
                <w:bCs/>
                <w:sz w:val="22"/>
                <w:szCs w:val="22"/>
                <w:lang w:eastAsia="hu-HU"/>
              </w:rPr>
              <w:t>03.26.</w:t>
            </w:r>
          </w:p>
          <w:p w:rsidR="00CA7CBA" w:rsidRPr="00CA16E9" w:rsidRDefault="00CA7CBA" w:rsidP="00CA16E9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CA16E9">
              <w:rPr>
                <w:b/>
                <w:bCs/>
                <w:sz w:val="22"/>
                <w:szCs w:val="22"/>
                <w:lang w:eastAsia="hu-HU"/>
              </w:rPr>
              <w:t>04.02.</w:t>
            </w:r>
          </w:p>
          <w:p w:rsidR="00CA7CBA" w:rsidRPr="00CA16E9" w:rsidRDefault="00CA7CBA" w:rsidP="00CA16E9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CA16E9">
              <w:rPr>
                <w:b/>
                <w:bCs/>
                <w:sz w:val="22"/>
                <w:szCs w:val="22"/>
                <w:lang w:eastAsia="hu-HU"/>
              </w:rPr>
              <w:t>04.09.</w:t>
            </w:r>
          </w:p>
          <w:p w:rsidR="00CA7CBA" w:rsidRPr="00CA16E9" w:rsidRDefault="00CA7CBA" w:rsidP="00CA16E9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CA16E9">
              <w:rPr>
                <w:b/>
                <w:bCs/>
                <w:sz w:val="22"/>
                <w:szCs w:val="22"/>
                <w:lang w:eastAsia="hu-HU"/>
              </w:rPr>
              <w:t>04.16.</w:t>
            </w:r>
          </w:p>
          <w:p w:rsidR="00CA7CBA" w:rsidRPr="00CA16E9" w:rsidRDefault="00CA7CBA" w:rsidP="00CA16E9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CA16E9">
              <w:rPr>
                <w:b/>
                <w:bCs/>
                <w:sz w:val="22"/>
                <w:szCs w:val="22"/>
                <w:lang w:eastAsia="hu-HU"/>
              </w:rPr>
              <w:t>04.30-05.01.</w:t>
            </w:r>
          </w:p>
          <w:p w:rsidR="00CA7CBA" w:rsidRPr="00CA16E9" w:rsidRDefault="00CA7CBA" w:rsidP="00CA16E9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CA16E9">
              <w:rPr>
                <w:b/>
                <w:bCs/>
                <w:sz w:val="22"/>
                <w:szCs w:val="22"/>
                <w:lang w:eastAsia="hu-HU"/>
              </w:rPr>
              <w:t>05.07.</w:t>
            </w:r>
          </w:p>
          <w:p w:rsidR="00CA7CBA" w:rsidRPr="00CA16E9" w:rsidRDefault="00CA7CBA" w:rsidP="00CA16E9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CA16E9">
              <w:rPr>
                <w:b/>
                <w:bCs/>
                <w:sz w:val="22"/>
                <w:szCs w:val="22"/>
                <w:lang w:eastAsia="hu-HU"/>
              </w:rPr>
              <w:t>05.28-29.</w:t>
            </w:r>
          </w:p>
          <w:p w:rsidR="00CA7CBA" w:rsidRPr="00CA16E9" w:rsidRDefault="00CA7CBA" w:rsidP="00CA16E9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CA16E9">
              <w:rPr>
                <w:b/>
                <w:bCs/>
                <w:sz w:val="22"/>
                <w:szCs w:val="22"/>
                <w:lang w:eastAsia="hu-HU"/>
              </w:rPr>
              <w:t>06.10-11-12.</w:t>
            </w:r>
          </w:p>
          <w:p w:rsidR="00CA7CBA" w:rsidRPr="00CA16E9" w:rsidRDefault="00CA7CBA" w:rsidP="00CA16E9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CA16E9">
              <w:rPr>
                <w:b/>
                <w:bCs/>
                <w:sz w:val="22"/>
                <w:szCs w:val="22"/>
                <w:lang w:eastAsia="hu-HU"/>
              </w:rPr>
              <w:t>06.18-19.</w:t>
            </w:r>
          </w:p>
          <w:p w:rsidR="00CA7CBA" w:rsidRPr="00CA16E9" w:rsidRDefault="00CA7CBA" w:rsidP="00CA16E9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CA16E9">
              <w:rPr>
                <w:b/>
                <w:bCs/>
                <w:sz w:val="22"/>
                <w:szCs w:val="22"/>
                <w:lang w:eastAsia="hu-HU"/>
              </w:rPr>
              <w:t>08.20-21.</w:t>
            </w:r>
          </w:p>
        </w:tc>
        <w:tc>
          <w:tcPr>
            <w:tcW w:w="4128" w:type="dxa"/>
            <w:gridSpan w:val="2"/>
          </w:tcPr>
          <w:p w:rsidR="00CA7CBA" w:rsidRPr="00CA16E9" w:rsidRDefault="00CA7CBA" w:rsidP="00CA16E9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CA16E9">
              <w:rPr>
                <w:b/>
                <w:bCs/>
                <w:sz w:val="22"/>
                <w:szCs w:val="22"/>
                <w:lang w:eastAsia="hu-HU"/>
              </w:rPr>
              <w:t>Budapest, X. (vizsga, tenyészszemle)</w:t>
            </w:r>
          </w:p>
          <w:p w:rsidR="00CA7CBA" w:rsidRPr="00CA16E9" w:rsidRDefault="00CA7CBA" w:rsidP="00CA16E9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CA16E9">
              <w:rPr>
                <w:b/>
                <w:bCs/>
                <w:sz w:val="22"/>
                <w:szCs w:val="22"/>
                <w:lang w:eastAsia="hu-HU"/>
              </w:rPr>
              <w:t>Szolnok (vizsga)</w:t>
            </w:r>
          </w:p>
          <w:p w:rsidR="00CA7CBA" w:rsidRPr="00CA16E9" w:rsidRDefault="00CA7CBA" w:rsidP="00CA16E9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CA16E9">
              <w:rPr>
                <w:b/>
                <w:bCs/>
                <w:sz w:val="22"/>
                <w:szCs w:val="22"/>
                <w:lang w:eastAsia="hu-HU"/>
              </w:rPr>
              <w:t>Öttevény (kiállítás, körung)</w:t>
            </w:r>
          </w:p>
          <w:p w:rsidR="00CA7CBA" w:rsidRPr="00CA16E9" w:rsidRDefault="00CA7CBA" w:rsidP="00CA16E9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CA16E9">
              <w:rPr>
                <w:b/>
                <w:bCs/>
                <w:sz w:val="22"/>
                <w:szCs w:val="22"/>
                <w:lang w:eastAsia="hu-HU"/>
              </w:rPr>
              <w:t>Túrkeve (vizsga)</w:t>
            </w:r>
          </w:p>
          <w:p w:rsidR="00CA7CBA" w:rsidRPr="00CA16E9" w:rsidRDefault="00CA7CBA" w:rsidP="00CA16E9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CA16E9">
              <w:rPr>
                <w:b/>
                <w:bCs/>
                <w:sz w:val="22"/>
                <w:szCs w:val="22"/>
                <w:lang w:eastAsia="hu-HU"/>
              </w:rPr>
              <w:t>Eger (vizsga)</w:t>
            </w:r>
          </w:p>
          <w:p w:rsidR="00CA7CBA" w:rsidRPr="00CA16E9" w:rsidRDefault="00CA7CBA" w:rsidP="00CA16E9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CA16E9">
              <w:rPr>
                <w:b/>
                <w:bCs/>
                <w:sz w:val="22"/>
                <w:szCs w:val="22"/>
                <w:lang w:eastAsia="hu-HU"/>
              </w:rPr>
              <w:t>Jászberény (II.WUSV WM válogató)</w:t>
            </w:r>
          </w:p>
          <w:p w:rsidR="00CA7CBA" w:rsidRPr="00CA16E9" w:rsidRDefault="00CA7CBA" w:rsidP="00CA16E9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CA16E9">
              <w:rPr>
                <w:b/>
                <w:bCs/>
                <w:sz w:val="22"/>
                <w:szCs w:val="22"/>
                <w:lang w:eastAsia="hu-HU"/>
              </w:rPr>
              <w:t>Miskolc (klubkiállítás)</w:t>
            </w:r>
          </w:p>
          <w:p w:rsidR="00CA7CBA" w:rsidRPr="00CA16E9" w:rsidRDefault="00CA7CBA" w:rsidP="00CA16E9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CA16E9">
              <w:rPr>
                <w:b/>
                <w:bCs/>
                <w:sz w:val="22"/>
                <w:szCs w:val="22"/>
                <w:lang w:eastAsia="hu-HU"/>
              </w:rPr>
              <w:t>Budapest X. (III.WUSV WM válogató)</w:t>
            </w:r>
          </w:p>
          <w:p w:rsidR="00CA7CBA" w:rsidRPr="00CA16E9" w:rsidRDefault="00CA7CBA" w:rsidP="00CA16E9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CA16E9">
              <w:rPr>
                <w:b/>
                <w:bCs/>
                <w:sz w:val="22"/>
                <w:szCs w:val="22"/>
                <w:lang w:eastAsia="hu-HU"/>
              </w:rPr>
              <w:t>Szeged (klubgyőztes kiállítás,körung)</w:t>
            </w:r>
          </w:p>
          <w:p w:rsidR="00CA7CBA" w:rsidRPr="00CA16E9" w:rsidRDefault="00CA7CBA" w:rsidP="00CA16E9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CA16E9">
              <w:rPr>
                <w:b/>
                <w:bCs/>
                <w:sz w:val="22"/>
                <w:szCs w:val="22"/>
                <w:lang w:eastAsia="hu-HU"/>
              </w:rPr>
              <w:t>Budapest (III. WUSV WM válogató))</w:t>
            </w:r>
          </w:p>
          <w:p w:rsidR="00CA7CBA" w:rsidRPr="00CA16E9" w:rsidRDefault="00CA7CBA" w:rsidP="00CA16E9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CA16E9">
              <w:rPr>
                <w:b/>
                <w:bCs/>
                <w:sz w:val="22"/>
                <w:szCs w:val="22"/>
                <w:lang w:eastAsia="hu-HU"/>
              </w:rPr>
              <w:t>Túrkeve (Nemzeti Bajnokság)</w:t>
            </w:r>
          </w:p>
        </w:tc>
        <w:tc>
          <w:tcPr>
            <w:tcW w:w="2818" w:type="dxa"/>
            <w:gridSpan w:val="2"/>
          </w:tcPr>
          <w:p w:rsidR="00CA7CBA" w:rsidRPr="00CA16E9" w:rsidRDefault="00CA7CBA" w:rsidP="00CA16E9">
            <w:pPr>
              <w:spacing w:before="120" w:after="120"/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  <w:p w:rsidR="00CA7CBA" w:rsidRPr="00CA16E9" w:rsidRDefault="00CA7CBA" w:rsidP="00CA16E9">
            <w:pPr>
              <w:spacing w:before="120" w:after="120"/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  <w:p w:rsidR="00CA7CBA" w:rsidRPr="00CA16E9" w:rsidRDefault="00CA7CBA" w:rsidP="00CA16E9">
            <w:pPr>
              <w:spacing w:before="120" w:after="120"/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  <w:p w:rsidR="00CA7CBA" w:rsidRPr="00CA16E9" w:rsidRDefault="00CA7CBA" w:rsidP="00CA16E9">
            <w:pPr>
              <w:spacing w:before="120" w:after="120"/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  <w:p w:rsidR="00CA7CBA" w:rsidRPr="00CA16E9" w:rsidRDefault="00CA7CBA" w:rsidP="00CA16E9">
            <w:pPr>
              <w:spacing w:before="120" w:after="120"/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  <w:r w:rsidRPr="00CA16E9">
              <w:rPr>
                <w:b/>
                <w:bCs/>
                <w:snapToGrid w:val="0"/>
                <w:color w:val="000000"/>
                <w:sz w:val="22"/>
                <w:szCs w:val="22"/>
              </w:rPr>
              <w:t>német juhász</w:t>
            </w:r>
          </w:p>
        </w:tc>
      </w:tr>
      <w:tr w:rsidR="00CA7CBA" w:rsidRPr="00CA16E9">
        <w:tc>
          <w:tcPr>
            <w:tcW w:w="2376" w:type="dxa"/>
          </w:tcPr>
          <w:p w:rsidR="00CA7CBA" w:rsidRPr="00CA16E9" w:rsidRDefault="00CA7CBA" w:rsidP="00CA16E9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CA16E9">
              <w:rPr>
                <w:b/>
                <w:bCs/>
                <w:sz w:val="22"/>
                <w:szCs w:val="22"/>
                <w:lang w:eastAsia="hu-HU"/>
              </w:rPr>
              <w:t>03.12-13. (kutyashow)</w:t>
            </w:r>
          </w:p>
        </w:tc>
        <w:tc>
          <w:tcPr>
            <w:tcW w:w="4128" w:type="dxa"/>
            <w:gridSpan w:val="2"/>
          </w:tcPr>
          <w:p w:rsidR="00CA7CBA" w:rsidRPr="00CA16E9" w:rsidRDefault="00CA7CBA" w:rsidP="00CA16E9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CA16E9">
              <w:rPr>
                <w:b/>
                <w:bCs/>
                <w:sz w:val="22"/>
                <w:szCs w:val="22"/>
                <w:lang w:eastAsia="hu-HU"/>
              </w:rPr>
              <w:t>Pécs, EXPO (Nemzetközi Dog show)</w:t>
            </w:r>
          </w:p>
        </w:tc>
        <w:tc>
          <w:tcPr>
            <w:tcW w:w="2818" w:type="dxa"/>
            <w:gridSpan w:val="2"/>
          </w:tcPr>
          <w:p w:rsidR="00CA7CBA" w:rsidRPr="00CA16E9" w:rsidRDefault="00CA7CBA" w:rsidP="00CA16E9">
            <w:pPr>
              <w:spacing w:before="120" w:after="120"/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  <w:r w:rsidRPr="00CA16E9">
              <w:rPr>
                <w:b/>
                <w:bCs/>
                <w:snapToGrid w:val="0"/>
                <w:color w:val="000000"/>
                <w:sz w:val="22"/>
                <w:szCs w:val="22"/>
              </w:rPr>
              <w:t>fajtához nem köthető</w:t>
            </w:r>
          </w:p>
        </w:tc>
      </w:tr>
      <w:tr w:rsidR="00CA7CBA" w:rsidRPr="00CA16E9">
        <w:tc>
          <w:tcPr>
            <w:tcW w:w="2376" w:type="dxa"/>
          </w:tcPr>
          <w:p w:rsidR="00CA7CBA" w:rsidRPr="00CA16E9" w:rsidRDefault="00CA7CBA" w:rsidP="00CA16E9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CA16E9">
              <w:rPr>
                <w:b/>
                <w:bCs/>
                <w:sz w:val="22"/>
                <w:szCs w:val="22"/>
                <w:lang w:eastAsia="hu-HU"/>
              </w:rPr>
              <w:t>02.18-19-20-21.</w:t>
            </w:r>
          </w:p>
          <w:p w:rsidR="00CA7CBA" w:rsidRPr="00CA16E9" w:rsidRDefault="00CA7CBA" w:rsidP="00CA16E9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CA16E9">
              <w:rPr>
                <w:b/>
                <w:bCs/>
                <w:sz w:val="22"/>
                <w:szCs w:val="22"/>
                <w:lang w:eastAsia="hu-HU"/>
              </w:rPr>
              <w:t>03.16.</w:t>
            </w:r>
          </w:p>
          <w:p w:rsidR="00CA7CBA" w:rsidRPr="00CA16E9" w:rsidRDefault="00CA7CBA" w:rsidP="00CA16E9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CA16E9">
              <w:rPr>
                <w:b/>
                <w:bCs/>
                <w:sz w:val="22"/>
                <w:szCs w:val="22"/>
                <w:lang w:eastAsia="hu-HU"/>
              </w:rPr>
              <w:t>04.20.</w:t>
            </w:r>
          </w:p>
          <w:p w:rsidR="00CA7CBA" w:rsidRPr="00CA16E9" w:rsidRDefault="00CA7CBA" w:rsidP="00CA16E9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CA16E9">
              <w:rPr>
                <w:b/>
                <w:bCs/>
                <w:sz w:val="22"/>
                <w:szCs w:val="22"/>
                <w:lang w:eastAsia="hu-HU"/>
              </w:rPr>
              <w:t>05.21.</w:t>
            </w:r>
          </w:p>
          <w:p w:rsidR="00CA7CBA" w:rsidRPr="00CA16E9" w:rsidRDefault="00CA7CBA" w:rsidP="00CA16E9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CA16E9">
              <w:rPr>
                <w:b/>
                <w:bCs/>
                <w:sz w:val="22"/>
                <w:szCs w:val="22"/>
                <w:lang w:eastAsia="hu-HU"/>
              </w:rPr>
              <w:t>05.25.</w:t>
            </w:r>
          </w:p>
          <w:p w:rsidR="00CA7CBA" w:rsidRPr="00CA16E9" w:rsidRDefault="00CA7CBA" w:rsidP="00CA16E9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CA16E9">
              <w:rPr>
                <w:b/>
                <w:bCs/>
                <w:sz w:val="22"/>
                <w:szCs w:val="22"/>
                <w:lang w:eastAsia="hu-HU"/>
              </w:rPr>
              <w:t>06.3-4-5.</w:t>
            </w:r>
          </w:p>
        </w:tc>
        <w:tc>
          <w:tcPr>
            <w:tcW w:w="4128" w:type="dxa"/>
            <w:gridSpan w:val="2"/>
          </w:tcPr>
          <w:p w:rsidR="00CA7CBA" w:rsidRPr="00CA16E9" w:rsidRDefault="00CA7CBA" w:rsidP="00CA16E9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CA16E9">
              <w:rPr>
                <w:b/>
                <w:bCs/>
                <w:sz w:val="22"/>
                <w:szCs w:val="22"/>
                <w:lang w:eastAsia="hu-HU"/>
              </w:rPr>
              <w:t>Budapest, Hungexpo (tenyészszemle)</w:t>
            </w:r>
          </w:p>
          <w:p w:rsidR="00CA7CBA" w:rsidRPr="00CA16E9" w:rsidRDefault="00CA7CBA" w:rsidP="00CA16E9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CA16E9">
              <w:rPr>
                <w:b/>
                <w:bCs/>
                <w:sz w:val="22"/>
                <w:szCs w:val="22"/>
                <w:lang w:eastAsia="hu-HU"/>
              </w:rPr>
              <w:t>Budapest, MEOESZ (tenyészszemle)</w:t>
            </w:r>
          </w:p>
          <w:p w:rsidR="00CA7CBA" w:rsidRPr="00CA16E9" w:rsidRDefault="00CA7CBA" w:rsidP="00CA16E9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CA16E9">
              <w:rPr>
                <w:b/>
                <w:bCs/>
                <w:sz w:val="22"/>
                <w:szCs w:val="22"/>
                <w:lang w:eastAsia="hu-HU"/>
              </w:rPr>
              <w:t>Budapest, MEOESZ (tenyészszemle)</w:t>
            </w:r>
          </w:p>
          <w:p w:rsidR="00CA7CBA" w:rsidRPr="00CA16E9" w:rsidRDefault="00CA7CBA" w:rsidP="00CA16E9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CA16E9">
              <w:rPr>
                <w:b/>
                <w:bCs/>
                <w:sz w:val="22"/>
                <w:szCs w:val="22"/>
                <w:lang w:eastAsia="hu-HU"/>
              </w:rPr>
              <w:t>Gödöllő (tenyészszemle)</w:t>
            </w:r>
          </w:p>
          <w:p w:rsidR="00CA7CBA" w:rsidRPr="00CA16E9" w:rsidRDefault="00CA7CBA" w:rsidP="00CA16E9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CA16E9">
              <w:rPr>
                <w:b/>
                <w:bCs/>
                <w:sz w:val="22"/>
                <w:szCs w:val="22"/>
                <w:lang w:eastAsia="hu-HU"/>
              </w:rPr>
              <w:t>Budapest, MEOESZ (tenyészszemle)</w:t>
            </w:r>
          </w:p>
          <w:p w:rsidR="00CA7CBA" w:rsidRPr="00CA16E9" w:rsidRDefault="00CA7CBA" w:rsidP="00CA16E9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CA16E9">
              <w:rPr>
                <w:b/>
                <w:bCs/>
                <w:sz w:val="22"/>
                <w:szCs w:val="22"/>
                <w:lang w:eastAsia="hu-HU"/>
              </w:rPr>
              <w:t>Budapest, Hungexpo (tenyészszemle)</w:t>
            </w:r>
          </w:p>
        </w:tc>
        <w:tc>
          <w:tcPr>
            <w:tcW w:w="2818" w:type="dxa"/>
            <w:gridSpan w:val="2"/>
          </w:tcPr>
          <w:p w:rsidR="00CA7CBA" w:rsidRPr="00CA16E9" w:rsidRDefault="00CA7CBA" w:rsidP="00CA16E9">
            <w:pPr>
              <w:spacing w:before="120" w:after="120"/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  <w:p w:rsidR="00CA7CBA" w:rsidRPr="00CA16E9" w:rsidRDefault="00CA7CBA" w:rsidP="00CA16E9">
            <w:pPr>
              <w:spacing w:before="120" w:after="120"/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  <w:p w:rsidR="00CA7CBA" w:rsidRPr="00CA16E9" w:rsidRDefault="00CA7CBA" w:rsidP="00CA16E9">
            <w:pPr>
              <w:spacing w:before="120" w:after="120"/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  <w:r w:rsidRPr="00CA16E9">
              <w:rPr>
                <w:b/>
                <w:bCs/>
                <w:snapToGrid w:val="0"/>
                <w:color w:val="000000"/>
                <w:sz w:val="22"/>
                <w:szCs w:val="22"/>
              </w:rPr>
              <w:t>ír farkasagár, magyar agár</w:t>
            </w:r>
          </w:p>
          <w:p w:rsidR="00CA7CBA" w:rsidRPr="00CA16E9" w:rsidRDefault="00CA7CBA" w:rsidP="00CA16E9">
            <w:pPr>
              <w:spacing w:before="120" w:after="120"/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</w:tc>
      </w:tr>
      <w:tr w:rsidR="00CA7CBA" w:rsidRPr="00CA16E9">
        <w:tc>
          <w:tcPr>
            <w:tcW w:w="2376" w:type="dxa"/>
          </w:tcPr>
          <w:p w:rsidR="00CA7CBA" w:rsidRPr="00CA16E9" w:rsidRDefault="00CA7CBA" w:rsidP="00CA16E9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CA16E9">
              <w:rPr>
                <w:b/>
                <w:bCs/>
                <w:sz w:val="22"/>
                <w:szCs w:val="22"/>
                <w:lang w:eastAsia="hu-HU"/>
              </w:rPr>
              <w:t>05.21. (kutyashow)</w:t>
            </w:r>
          </w:p>
        </w:tc>
        <w:tc>
          <w:tcPr>
            <w:tcW w:w="4128" w:type="dxa"/>
            <w:gridSpan w:val="2"/>
          </w:tcPr>
          <w:p w:rsidR="00CA7CBA" w:rsidRPr="00CA16E9" w:rsidRDefault="00CA7CBA" w:rsidP="00CA16E9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CA16E9">
              <w:rPr>
                <w:b/>
                <w:bCs/>
                <w:sz w:val="22"/>
                <w:szCs w:val="22"/>
                <w:lang w:eastAsia="hu-HU"/>
              </w:rPr>
              <w:t xml:space="preserve">Gödöllő (Klub és Spec. kiállítás) </w:t>
            </w:r>
          </w:p>
        </w:tc>
        <w:tc>
          <w:tcPr>
            <w:tcW w:w="2818" w:type="dxa"/>
            <w:gridSpan w:val="2"/>
          </w:tcPr>
          <w:p w:rsidR="00CA7CBA" w:rsidRPr="00CA16E9" w:rsidRDefault="00CA7CBA" w:rsidP="00CA16E9">
            <w:pPr>
              <w:spacing w:before="120" w:after="120"/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  <w:r w:rsidRPr="00CA16E9">
              <w:rPr>
                <w:b/>
                <w:bCs/>
                <w:snapToGrid w:val="0"/>
                <w:color w:val="000000"/>
                <w:sz w:val="22"/>
                <w:szCs w:val="22"/>
              </w:rPr>
              <w:t>minden agár</w:t>
            </w:r>
          </w:p>
        </w:tc>
      </w:tr>
      <w:tr w:rsidR="00CA7CBA" w:rsidRPr="00CA16E9">
        <w:tc>
          <w:tcPr>
            <w:tcW w:w="2376" w:type="dxa"/>
          </w:tcPr>
          <w:p w:rsidR="00CA7CBA" w:rsidRPr="00CA16E9" w:rsidRDefault="00CA7CBA" w:rsidP="00CA16E9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CA16E9">
              <w:rPr>
                <w:b/>
                <w:bCs/>
                <w:sz w:val="22"/>
                <w:szCs w:val="22"/>
                <w:lang w:eastAsia="hu-HU"/>
              </w:rPr>
              <w:t>02.20.</w:t>
            </w:r>
          </w:p>
          <w:p w:rsidR="00CA7CBA" w:rsidRPr="00CA16E9" w:rsidRDefault="00CA7CBA" w:rsidP="00CA16E9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</w:p>
          <w:p w:rsidR="00CA7CBA" w:rsidRPr="00CA16E9" w:rsidRDefault="00CA7CBA" w:rsidP="00CA16E9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CA16E9">
              <w:rPr>
                <w:b/>
                <w:bCs/>
                <w:sz w:val="22"/>
                <w:szCs w:val="22"/>
                <w:lang w:eastAsia="hu-HU"/>
              </w:rPr>
              <w:t xml:space="preserve">05.15. </w:t>
            </w:r>
          </w:p>
          <w:p w:rsidR="00CA7CBA" w:rsidRPr="00CA16E9" w:rsidRDefault="00CA7CBA" w:rsidP="00CA16E9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CA16E9">
              <w:rPr>
                <w:b/>
                <w:bCs/>
                <w:sz w:val="22"/>
                <w:szCs w:val="22"/>
                <w:lang w:eastAsia="hu-HU"/>
              </w:rPr>
              <w:t>06.04.</w:t>
            </w:r>
          </w:p>
        </w:tc>
        <w:tc>
          <w:tcPr>
            <w:tcW w:w="4128" w:type="dxa"/>
            <w:gridSpan w:val="2"/>
          </w:tcPr>
          <w:p w:rsidR="00CA7CBA" w:rsidRPr="00CA16E9" w:rsidRDefault="00CA7CBA" w:rsidP="00CA16E9">
            <w:pPr>
              <w:spacing w:before="120" w:after="24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CA16E9">
              <w:rPr>
                <w:b/>
                <w:bCs/>
                <w:sz w:val="22"/>
                <w:szCs w:val="22"/>
                <w:lang w:eastAsia="hu-HU"/>
              </w:rPr>
              <w:t>Budapest, Hungexpo, (CACIB,tenyészszemle)</w:t>
            </w:r>
          </w:p>
          <w:p w:rsidR="00CA7CBA" w:rsidRPr="00CA16E9" w:rsidRDefault="00CA7CBA" w:rsidP="00CA16E9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CA16E9">
              <w:rPr>
                <w:b/>
                <w:bCs/>
                <w:sz w:val="22"/>
                <w:szCs w:val="22"/>
                <w:lang w:eastAsia="hu-HU"/>
              </w:rPr>
              <w:t>Szilvásvárad (CACIB, klubkiállítás)</w:t>
            </w:r>
          </w:p>
          <w:p w:rsidR="00CA7CBA" w:rsidRPr="00CA16E9" w:rsidRDefault="00CA7CBA" w:rsidP="00CA16E9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CA16E9">
              <w:rPr>
                <w:b/>
                <w:bCs/>
                <w:sz w:val="22"/>
                <w:szCs w:val="22"/>
                <w:lang w:eastAsia="hu-HU"/>
              </w:rPr>
              <w:t>Budapest, Hungexpo                           (grand prix CACIB,tenyészszemle)</w:t>
            </w:r>
          </w:p>
        </w:tc>
        <w:tc>
          <w:tcPr>
            <w:tcW w:w="2818" w:type="dxa"/>
            <w:gridSpan w:val="2"/>
          </w:tcPr>
          <w:p w:rsidR="00CA7CBA" w:rsidRPr="00CA16E9" w:rsidRDefault="00CA7CBA" w:rsidP="00CA16E9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CA7CBA" w:rsidRPr="00CA16E9" w:rsidRDefault="00CA7CBA" w:rsidP="00CA16E9">
            <w:pPr>
              <w:jc w:val="center"/>
              <w:rPr>
                <w:b/>
                <w:bCs/>
                <w:sz w:val="22"/>
                <w:szCs w:val="22"/>
              </w:rPr>
            </w:pPr>
            <w:r w:rsidRPr="00CA16E9">
              <w:rPr>
                <w:b/>
                <w:bCs/>
                <w:sz w:val="22"/>
                <w:szCs w:val="22"/>
              </w:rPr>
              <w:t>shih-tzu, lhasa apso, havanese, bolognese</w:t>
            </w:r>
          </w:p>
          <w:p w:rsidR="00CA7CBA" w:rsidRPr="00CA16E9" w:rsidRDefault="00CA7CBA" w:rsidP="00CA16E9">
            <w:pPr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  <w:r w:rsidRPr="00CA16E9">
              <w:rPr>
                <w:b/>
                <w:bCs/>
                <w:sz w:val="22"/>
                <w:szCs w:val="22"/>
              </w:rPr>
              <w:t>pekingi palotakutya, tibeti spániel, löwchen</w:t>
            </w:r>
          </w:p>
        </w:tc>
      </w:tr>
      <w:tr w:rsidR="00CA7CBA" w:rsidRPr="00CA16E9">
        <w:tc>
          <w:tcPr>
            <w:tcW w:w="2376" w:type="dxa"/>
          </w:tcPr>
          <w:p w:rsidR="00CA7CBA" w:rsidRPr="00CA16E9" w:rsidRDefault="00CA7CBA" w:rsidP="00CA16E9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CA16E9">
              <w:rPr>
                <w:b/>
                <w:bCs/>
                <w:sz w:val="22"/>
                <w:szCs w:val="22"/>
                <w:lang w:eastAsia="hu-HU"/>
              </w:rPr>
              <w:t>02.20.</w:t>
            </w:r>
          </w:p>
        </w:tc>
        <w:tc>
          <w:tcPr>
            <w:tcW w:w="4128" w:type="dxa"/>
            <w:gridSpan w:val="2"/>
          </w:tcPr>
          <w:p w:rsidR="00CA7CBA" w:rsidRPr="00CA16E9" w:rsidRDefault="00CA7CBA" w:rsidP="00CA16E9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CA16E9">
              <w:rPr>
                <w:b/>
                <w:bCs/>
                <w:sz w:val="22"/>
                <w:szCs w:val="22"/>
                <w:lang w:eastAsia="hu-HU"/>
              </w:rPr>
              <w:t>Budapest, Hungexpo (tenyészszemle,klubkiállítás)</w:t>
            </w:r>
          </w:p>
        </w:tc>
        <w:tc>
          <w:tcPr>
            <w:tcW w:w="2818" w:type="dxa"/>
            <w:gridSpan w:val="2"/>
          </w:tcPr>
          <w:p w:rsidR="00CA7CBA" w:rsidRPr="00CA16E9" w:rsidRDefault="00CA7CBA" w:rsidP="00CA16E9">
            <w:pPr>
              <w:spacing w:before="120" w:after="120"/>
              <w:jc w:val="center"/>
              <w:rPr>
                <w:b/>
                <w:bCs/>
                <w:sz w:val="22"/>
                <w:szCs w:val="22"/>
              </w:rPr>
            </w:pPr>
            <w:r w:rsidRPr="00CA16E9">
              <w:rPr>
                <w:b/>
                <w:bCs/>
                <w:snapToGrid w:val="0"/>
                <w:color w:val="000000"/>
                <w:sz w:val="22"/>
                <w:szCs w:val="22"/>
              </w:rPr>
              <w:t>yorkshire terrier</w:t>
            </w:r>
          </w:p>
        </w:tc>
      </w:tr>
      <w:tr w:rsidR="00CA7CBA" w:rsidRPr="00CA16E9">
        <w:tc>
          <w:tcPr>
            <w:tcW w:w="2376" w:type="dxa"/>
          </w:tcPr>
          <w:p w:rsidR="00CA7CBA" w:rsidRPr="00CA16E9" w:rsidRDefault="00CA7CBA" w:rsidP="00CA16E9">
            <w:pPr>
              <w:spacing w:before="120" w:after="36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CA16E9">
              <w:rPr>
                <w:b/>
                <w:bCs/>
                <w:sz w:val="22"/>
                <w:szCs w:val="22"/>
                <w:lang w:eastAsia="hu-HU"/>
              </w:rPr>
              <w:t>01.09</w:t>
            </w:r>
          </w:p>
          <w:p w:rsidR="00CA7CBA" w:rsidRPr="00CA16E9" w:rsidRDefault="00CA7CBA" w:rsidP="00CA16E9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CA16E9">
              <w:rPr>
                <w:b/>
                <w:bCs/>
                <w:sz w:val="22"/>
                <w:szCs w:val="22"/>
                <w:lang w:eastAsia="hu-HU"/>
              </w:rPr>
              <w:t>01.09.</w:t>
            </w:r>
          </w:p>
          <w:p w:rsidR="00CA7CBA" w:rsidRPr="00CA16E9" w:rsidRDefault="00CA7CBA" w:rsidP="00CA16E9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CA16E9">
              <w:rPr>
                <w:b/>
                <w:bCs/>
                <w:sz w:val="22"/>
                <w:szCs w:val="22"/>
                <w:lang w:eastAsia="hu-HU"/>
              </w:rPr>
              <w:t>01.10.</w:t>
            </w:r>
          </w:p>
          <w:p w:rsidR="00CA7CBA" w:rsidRPr="00CA16E9" w:rsidRDefault="00CA7CBA" w:rsidP="00CA16E9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CA16E9">
              <w:rPr>
                <w:b/>
                <w:bCs/>
                <w:sz w:val="22"/>
                <w:szCs w:val="22"/>
                <w:lang w:eastAsia="hu-HU"/>
              </w:rPr>
              <w:t>02.18-19-20-21.</w:t>
            </w:r>
          </w:p>
          <w:p w:rsidR="00CA7CBA" w:rsidRPr="00CA16E9" w:rsidRDefault="00CA7CBA" w:rsidP="00CA16E9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CA16E9">
              <w:rPr>
                <w:b/>
                <w:bCs/>
                <w:sz w:val="22"/>
                <w:szCs w:val="22"/>
                <w:lang w:eastAsia="hu-HU"/>
              </w:rPr>
              <w:t>03.12-13.</w:t>
            </w:r>
          </w:p>
          <w:p w:rsidR="00CA7CBA" w:rsidRPr="00CA16E9" w:rsidRDefault="00CA7CBA" w:rsidP="00CA16E9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CA16E9">
              <w:rPr>
                <w:b/>
                <w:bCs/>
                <w:sz w:val="22"/>
                <w:szCs w:val="22"/>
                <w:lang w:eastAsia="hu-HU"/>
              </w:rPr>
              <w:t>04.03.</w:t>
            </w:r>
          </w:p>
          <w:p w:rsidR="00CA7CBA" w:rsidRPr="00CA16E9" w:rsidRDefault="00CA7CBA" w:rsidP="00CA16E9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CA16E9">
              <w:rPr>
                <w:b/>
                <w:bCs/>
                <w:sz w:val="22"/>
                <w:szCs w:val="22"/>
                <w:lang w:eastAsia="hu-HU"/>
              </w:rPr>
              <w:t>04.09.</w:t>
            </w:r>
          </w:p>
          <w:p w:rsidR="00CA7CBA" w:rsidRPr="00CA16E9" w:rsidRDefault="00CA7CBA" w:rsidP="00CA16E9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CA16E9">
              <w:rPr>
                <w:b/>
                <w:bCs/>
                <w:sz w:val="22"/>
                <w:szCs w:val="22"/>
                <w:lang w:eastAsia="hu-HU"/>
              </w:rPr>
              <w:t>04.10.</w:t>
            </w:r>
          </w:p>
          <w:p w:rsidR="00CA7CBA" w:rsidRPr="00CA16E9" w:rsidRDefault="00CA7CBA" w:rsidP="00CA16E9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CA16E9">
              <w:rPr>
                <w:b/>
                <w:bCs/>
                <w:sz w:val="22"/>
                <w:szCs w:val="22"/>
                <w:lang w:eastAsia="hu-HU"/>
              </w:rPr>
              <w:t>04.17.</w:t>
            </w:r>
          </w:p>
          <w:p w:rsidR="00CA7CBA" w:rsidRPr="00CA16E9" w:rsidRDefault="00CA7CBA" w:rsidP="00CA16E9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CA16E9">
              <w:rPr>
                <w:b/>
                <w:bCs/>
                <w:sz w:val="22"/>
                <w:szCs w:val="22"/>
                <w:lang w:eastAsia="hu-HU"/>
              </w:rPr>
              <w:t>04.23-24.</w:t>
            </w:r>
          </w:p>
          <w:p w:rsidR="00CA7CBA" w:rsidRPr="00CA16E9" w:rsidRDefault="00CA7CBA" w:rsidP="00CA16E9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CA16E9">
              <w:rPr>
                <w:b/>
                <w:bCs/>
                <w:sz w:val="22"/>
                <w:szCs w:val="22"/>
                <w:lang w:eastAsia="hu-HU"/>
              </w:rPr>
              <w:t>05.01.</w:t>
            </w:r>
          </w:p>
          <w:p w:rsidR="00CA7CBA" w:rsidRPr="00CA16E9" w:rsidRDefault="00CA7CBA" w:rsidP="00CA16E9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CA16E9">
              <w:rPr>
                <w:b/>
                <w:bCs/>
                <w:sz w:val="22"/>
                <w:szCs w:val="22"/>
                <w:lang w:eastAsia="hu-HU"/>
              </w:rPr>
              <w:t>05.14-15-16.</w:t>
            </w:r>
          </w:p>
          <w:p w:rsidR="00CA7CBA" w:rsidRPr="00CA16E9" w:rsidRDefault="00CA7CBA" w:rsidP="00CA16E9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CA16E9">
              <w:rPr>
                <w:b/>
                <w:bCs/>
                <w:sz w:val="22"/>
                <w:szCs w:val="22"/>
                <w:lang w:eastAsia="hu-HU"/>
              </w:rPr>
              <w:t>05.22.</w:t>
            </w:r>
          </w:p>
          <w:p w:rsidR="00CA7CBA" w:rsidRPr="00CA16E9" w:rsidRDefault="00CA7CBA" w:rsidP="00CA16E9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CA16E9">
              <w:rPr>
                <w:b/>
                <w:bCs/>
                <w:sz w:val="22"/>
                <w:szCs w:val="22"/>
                <w:lang w:eastAsia="hu-HU"/>
              </w:rPr>
              <w:t>06.03-04-05.</w:t>
            </w:r>
          </w:p>
          <w:p w:rsidR="00CA7CBA" w:rsidRPr="00CA16E9" w:rsidRDefault="00CA7CBA" w:rsidP="00CA16E9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CA16E9">
              <w:rPr>
                <w:b/>
                <w:bCs/>
                <w:sz w:val="22"/>
                <w:szCs w:val="22"/>
                <w:lang w:eastAsia="hu-HU"/>
              </w:rPr>
              <w:t>06.19.</w:t>
            </w:r>
          </w:p>
          <w:p w:rsidR="00CA7CBA" w:rsidRPr="00CA16E9" w:rsidRDefault="00CA7CBA" w:rsidP="00CA16E9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CA16E9">
              <w:rPr>
                <w:b/>
                <w:bCs/>
                <w:sz w:val="22"/>
                <w:szCs w:val="22"/>
                <w:lang w:eastAsia="hu-HU"/>
              </w:rPr>
              <w:t>07.03.</w:t>
            </w:r>
          </w:p>
          <w:p w:rsidR="00CA7CBA" w:rsidRPr="00CA16E9" w:rsidRDefault="00CA7CBA" w:rsidP="00CA16E9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CA16E9">
              <w:rPr>
                <w:b/>
                <w:bCs/>
                <w:sz w:val="22"/>
                <w:szCs w:val="22"/>
                <w:lang w:eastAsia="hu-HU"/>
              </w:rPr>
              <w:t>07.16-17.</w:t>
            </w:r>
          </w:p>
          <w:p w:rsidR="00CA7CBA" w:rsidRPr="00CA16E9" w:rsidRDefault="00CA7CBA" w:rsidP="00CA16E9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CA16E9">
              <w:rPr>
                <w:b/>
                <w:bCs/>
                <w:sz w:val="22"/>
                <w:szCs w:val="22"/>
                <w:lang w:eastAsia="hu-HU"/>
              </w:rPr>
              <w:t>07.23.</w:t>
            </w:r>
          </w:p>
          <w:p w:rsidR="00CA7CBA" w:rsidRPr="00CA16E9" w:rsidRDefault="00CA7CBA" w:rsidP="00CA16E9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CA16E9">
              <w:rPr>
                <w:b/>
                <w:bCs/>
                <w:sz w:val="22"/>
                <w:szCs w:val="22"/>
                <w:lang w:eastAsia="hu-HU"/>
              </w:rPr>
              <w:t>08.06-07.</w:t>
            </w:r>
          </w:p>
          <w:p w:rsidR="00CA7CBA" w:rsidRPr="00CA16E9" w:rsidRDefault="00CA7CBA" w:rsidP="00CA16E9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CA16E9">
              <w:rPr>
                <w:b/>
                <w:bCs/>
                <w:sz w:val="22"/>
                <w:szCs w:val="22"/>
                <w:lang w:eastAsia="hu-HU"/>
              </w:rPr>
              <w:t>08.20.</w:t>
            </w:r>
          </w:p>
          <w:p w:rsidR="00CA7CBA" w:rsidRPr="00CA16E9" w:rsidRDefault="00CA7CBA" w:rsidP="00CA16E9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CA16E9">
              <w:rPr>
                <w:b/>
                <w:bCs/>
                <w:sz w:val="22"/>
                <w:szCs w:val="22"/>
                <w:lang w:eastAsia="hu-HU"/>
              </w:rPr>
              <w:t>08.21.</w:t>
            </w:r>
          </w:p>
          <w:p w:rsidR="00CA7CBA" w:rsidRPr="00CA16E9" w:rsidRDefault="00CA7CBA" w:rsidP="00CA16E9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CA16E9">
              <w:rPr>
                <w:b/>
                <w:bCs/>
                <w:sz w:val="22"/>
                <w:szCs w:val="22"/>
                <w:lang w:eastAsia="hu-HU"/>
              </w:rPr>
              <w:t>08.28.</w:t>
            </w:r>
          </w:p>
          <w:p w:rsidR="00CA7CBA" w:rsidRPr="00CA16E9" w:rsidRDefault="00CA7CBA" w:rsidP="00CA16E9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CA16E9">
              <w:rPr>
                <w:b/>
                <w:bCs/>
                <w:sz w:val="22"/>
                <w:szCs w:val="22"/>
                <w:lang w:eastAsia="hu-HU"/>
              </w:rPr>
              <w:t>09.16-17.</w:t>
            </w:r>
          </w:p>
          <w:p w:rsidR="00CA7CBA" w:rsidRPr="00CA16E9" w:rsidRDefault="00CA7CBA" w:rsidP="00CA16E9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CA16E9">
              <w:rPr>
                <w:b/>
                <w:bCs/>
                <w:sz w:val="22"/>
                <w:szCs w:val="22"/>
                <w:lang w:eastAsia="hu-HU"/>
              </w:rPr>
              <w:t>09.25.</w:t>
            </w:r>
          </w:p>
          <w:p w:rsidR="00CA7CBA" w:rsidRPr="00CA16E9" w:rsidRDefault="00CA7CBA" w:rsidP="00CA16E9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CA16E9">
              <w:rPr>
                <w:b/>
                <w:bCs/>
                <w:sz w:val="22"/>
                <w:szCs w:val="22"/>
                <w:lang w:eastAsia="hu-HU"/>
              </w:rPr>
              <w:t>10.01.</w:t>
            </w:r>
          </w:p>
          <w:p w:rsidR="00CA7CBA" w:rsidRPr="00CA16E9" w:rsidRDefault="00CA7CBA" w:rsidP="00CA16E9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CA16E9">
              <w:rPr>
                <w:b/>
                <w:bCs/>
                <w:sz w:val="22"/>
                <w:szCs w:val="22"/>
                <w:lang w:eastAsia="hu-HU"/>
              </w:rPr>
              <w:t>10.02.</w:t>
            </w:r>
          </w:p>
          <w:p w:rsidR="00CA7CBA" w:rsidRPr="00CA16E9" w:rsidRDefault="00CA7CBA" w:rsidP="00CA16E9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CA16E9">
              <w:rPr>
                <w:b/>
                <w:bCs/>
                <w:sz w:val="22"/>
                <w:szCs w:val="22"/>
                <w:lang w:eastAsia="hu-HU"/>
              </w:rPr>
              <w:t>10.07-08-09.</w:t>
            </w:r>
          </w:p>
          <w:p w:rsidR="00CA7CBA" w:rsidRPr="00CA16E9" w:rsidRDefault="00CA7CBA" w:rsidP="00CA16E9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CA16E9">
              <w:rPr>
                <w:b/>
                <w:bCs/>
                <w:sz w:val="22"/>
                <w:szCs w:val="22"/>
                <w:lang w:eastAsia="hu-HU"/>
              </w:rPr>
              <w:t>10.16.</w:t>
            </w:r>
          </w:p>
          <w:p w:rsidR="00CA7CBA" w:rsidRPr="00CA16E9" w:rsidRDefault="00CA7CBA" w:rsidP="00CA16E9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CA16E9">
              <w:rPr>
                <w:b/>
                <w:bCs/>
                <w:sz w:val="22"/>
                <w:szCs w:val="22"/>
                <w:lang w:eastAsia="hu-HU"/>
              </w:rPr>
              <w:t>10.23.</w:t>
            </w:r>
          </w:p>
        </w:tc>
        <w:tc>
          <w:tcPr>
            <w:tcW w:w="4128" w:type="dxa"/>
            <w:gridSpan w:val="2"/>
          </w:tcPr>
          <w:p w:rsidR="00CA7CBA" w:rsidRPr="00CA16E9" w:rsidRDefault="00CA7CBA" w:rsidP="00CA16E9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CA16E9">
              <w:rPr>
                <w:b/>
                <w:bCs/>
                <w:sz w:val="22"/>
                <w:szCs w:val="22"/>
                <w:lang w:eastAsia="hu-HU"/>
              </w:rPr>
              <w:t>Budapest, Hungexpo                         (magyar fajták CAC)</w:t>
            </w:r>
          </w:p>
          <w:p w:rsidR="00CA7CBA" w:rsidRPr="00CA16E9" w:rsidRDefault="00CA7CBA" w:rsidP="00CA16E9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CA16E9">
              <w:rPr>
                <w:b/>
                <w:bCs/>
                <w:sz w:val="22"/>
                <w:szCs w:val="22"/>
                <w:lang w:eastAsia="hu-HU"/>
              </w:rPr>
              <w:t>Budapest, Hungexpo (CHCH)</w:t>
            </w:r>
          </w:p>
          <w:p w:rsidR="00CA7CBA" w:rsidRPr="00CA16E9" w:rsidRDefault="00CA7CBA" w:rsidP="00CA16E9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CA16E9">
              <w:rPr>
                <w:b/>
                <w:bCs/>
                <w:sz w:val="22"/>
                <w:szCs w:val="22"/>
                <w:lang w:eastAsia="hu-HU"/>
              </w:rPr>
              <w:t>Budapest, Hungexpo (CACIB)</w:t>
            </w:r>
          </w:p>
          <w:p w:rsidR="00CA7CBA" w:rsidRPr="00CA16E9" w:rsidRDefault="00CA7CBA" w:rsidP="00CA16E9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CA16E9">
              <w:rPr>
                <w:b/>
                <w:bCs/>
                <w:sz w:val="22"/>
                <w:szCs w:val="22"/>
                <w:lang w:eastAsia="hu-HU"/>
              </w:rPr>
              <w:t>Budapest, Hungexpo (CACIB)</w:t>
            </w:r>
          </w:p>
          <w:p w:rsidR="00CA7CBA" w:rsidRPr="00CA16E9" w:rsidRDefault="00CA7CBA" w:rsidP="00CA16E9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CA16E9">
              <w:rPr>
                <w:b/>
                <w:bCs/>
                <w:sz w:val="22"/>
                <w:szCs w:val="22"/>
                <w:lang w:eastAsia="hu-HU"/>
              </w:rPr>
              <w:t>Pécs (CACIB)</w:t>
            </w:r>
          </w:p>
          <w:p w:rsidR="00CA7CBA" w:rsidRPr="00CA16E9" w:rsidRDefault="00CA7CBA" w:rsidP="00CA16E9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CA16E9">
              <w:rPr>
                <w:b/>
                <w:bCs/>
                <w:sz w:val="22"/>
                <w:szCs w:val="22"/>
                <w:lang w:eastAsia="hu-HU"/>
              </w:rPr>
              <w:t>Szerencs (CAC)</w:t>
            </w:r>
          </w:p>
          <w:p w:rsidR="00CA7CBA" w:rsidRPr="00CA16E9" w:rsidRDefault="00CA7CBA" w:rsidP="00CA16E9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CA16E9">
              <w:rPr>
                <w:b/>
                <w:bCs/>
                <w:sz w:val="22"/>
                <w:szCs w:val="22"/>
                <w:lang w:eastAsia="hu-HU"/>
              </w:rPr>
              <w:t>Kaposvár (vadászkutya CAC)</w:t>
            </w:r>
          </w:p>
          <w:p w:rsidR="00CA7CBA" w:rsidRPr="00CA16E9" w:rsidRDefault="00CA7CBA" w:rsidP="00CA16E9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CA16E9">
              <w:rPr>
                <w:b/>
                <w:bCs/>
                <w:sz w:val="22"/>
                <w:szCs w:val="22"/>
                <w:lang w:eastAsia="hu-HU"/>
              </w:rPr>
              <w:t>Jászberény (örző-védő CAC)</w:t>
            </w:r>
          </w:p>
          <w:p w:rsidR="00CA7CBA" w:rsidRPr="00CA16E9" w:rsidRDefault="00CA7CBA" w:rsidP="00CA16E9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CA16E9">
              <w:rPr>
                <w:b/>
                <w:bCs/>
                <w:sz w:val="22"/>
                <w:szCs w:val="22"/>
                <w:lang w:eastAsia="hu-HU"/>
              </w:rPr>
              <w:t>Zalaegerszeg (CAC)</w:t>
            </w:r>
          </w:p>
          <w:p w:rsidR="00CA7CBA" w:rsidRPr="00CA16E9" w:rsidRDefault="00CA7CBA" w:rsidP="00CA16E9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CA16E9">
              <w:rPr>
                <w:b/>
                <w:bCs/>
                <w:sz w:val="22"/>
                <w:szCs w:val="22"/>
                <w:lang w:eastAsia="hu-HU"/>
              </w:rPr>
              <w:t>Debrecen (CACIB)</w:t>
            </w:r>
          </w:p>
          <w:p w:rsidR="00CA7CBA" w:rsidRPr="00CA16E9" w:rsidRDefault="00CA7CBA" w:rsidP="00CA16E9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CA16E9">
              <w:rPr>
                <w:b/>
                <w:bCs/>
                <w:sz w:val="22"/>
                <w:szCs w:val="22"/>
                <w:lang w:eastAsia="hu-HU"/>
              </w:rPr>
              <w:t>Gyula (CAC)</w:t>
            </w:r>
          </w:p>
          <w:p w:rsidR="00CA7CBA" w:rsidRPr="00CA16E9" w:rsidRDefault="00CA7CBA" w:rsidP="00CA16E9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CA16E9">
              <w:rPr>
                <w:b/>
                <w:bCs/>
                <w:sz w:val="22"/>
                <w:szCs w:val="22"/>
                <w:lang w:eastAsia="hu-HU"/>
              </w:rPr>
              <w:t>Szilvásvárad (CACIB)</w:t>
            </w:r>
          </w:p>
          <w:p w:rsidR="00CA7CBA" w:rsidRPr="00CA16E9" w:rsidRDefault="00CA7CBA" w:rsidP="00CA16E9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CA16E9">
              <w:rPr>
                <w:b/>
                <w:bCs/>
                <w:sz w:val="22"/>
                <w:szCs w:val="22"/>
                <w:lang w:eastAsia="hu-HU"/>
              </w:rPr>
              <w:t>Kapuvár (CAC)</w:t>
            </w:r>
          </w:p>
          <w:p w:rsidR="00CA7CBA" w:rsidRPr="00CA16E9" w:rsidRDefault="00CA7CBA" w:rsidP="00CA16E9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CA16E9">
              <w:rPr>
                <w:b/>
                <w:bCs/>
                <w:sz w:val="22"/>
                <w:szCs w:val="22"/>
                <w:lang w:eastAsia="hu-HU"/>
              </w:rPr>
              <w:t>Budapest, Hungexpo (CACIB)</w:t>
            </w:r>
          </w:p>
          <w:p w:rsidR="00CA7CBA" w:rsidRPr="00CA16E9" w:rsidRDefault="00CA7CBA" w:rsidP="00CA16E9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CA16E9">
              <w:rPr>
                <w:b/>
                <w:bCs/>
                <w:sz w:val="22"/>
                <w:szCs w:val="22"/>
                <w:lang w:eastAsia="hu-HU"/>
              </w:rPr>
              <w:t>Nyíregyháza (CAC)</w:t>
            </w:r>
          </w:p>
          <w:p w:rsidR="00CA7CBA" w:rsidRPr="00CA16E9" w:rsidRDefault="00CA7CBA" w:rsidP="00CA16E9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CA16E9">
              <w:rPr>
                <w:b/>
                <w:bCs/>
                <w:sz w:val="22"/>
                <w:szCs w:val="22"/>
                <w:lang w:eastAsia="hu-HU"/>
              </w:rPr>
              <w:t>Herend (CAC)</w:t>
            </w:r>
          </w:p>
          <w:p w:rsidR="00CA7CBA" w:rsidRPr="00CA16E9" w:rsidRDefault="00CA7CBA" w:rsidP="00CA16E9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CA16E9">
              <w:rPr>
                <w:b/>
                <w:bCs/>
                <w:sz w:val="22"/>
                <w:szCs w:val="22"/>
                <w:lang w:eastAsia="hu-HU"/>
              </w:rPr>
              <w:t>Szombathely (CACIB, CAC)</w:t>
            </w:r>
          </w:p>
          <w:p w:rsidR="00CA7CBA" w:rsidRPr="00CA16E9" w:rsidRDefault="00CA7CBA" w:rsidP="00CA16E9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CA16E9">
              <w:rPr>
                <w:b/>
                <w:bCs/>
                <w:sz w:val="22"/>
                <w:szCs w:val="22"/>
                <w:lang w:eastAsia="hu-HU"/>
              </w:rPr>
              <w:t>Debrecen (CACIB, Night Show)</w:t>
            </w:r>
          </w:p>
          <w:p w:rsidR="00CA7CBA" w:rsidRPr="00CA16E9" w:rsidRDefault="00CA7CBA" w:rsidP="00CA16E9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CA16E9">
              <w:rPr>
                <w:b/>
                <w:bCs/>
                <w:sz w:val="22"/>
                <w:szCs w:val="22"/>
                <w:lang w:eastAsia="hu-HU"/>
              </w:rPr>
              <w:t>Békéscsaba (CACIB)</w:t>
            </w:r>
          </w:p>
          <w:p w:rsidR="00CA7CBA" w:rsidRPr="00CA16E9" w:rsidRDefault="00CA7CBA" w:rsidP="00CA16E9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CA16E9">
              <w:rPr>
                <w:b/>
                <w:bCs/>
                <w:sz w:val="22"/>
                <w:szCs w:val="22"/>
                <w:lang w:eastAsia="hu-HU"/>
              </w:rPr>
              <w:t>Devecser (pásztorkutya CAC)</w:t>
            </w:r>
          </w:p>
          <w:p w:rsidR="00CA7CBA" w:rsidRPr="00CA16E9" w:rsidRDefault="00CA7CBA" w:rsidP="00CA16E9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CA16E9">
              <w:rPr>
                <w:b/>
                <w:bCs/>
                <w:sz w:val="22"/>
                <w:szCs w:val="22"/>
                <w:lang w:eastAsia="hu-HU"/>
              </w:rPr>
              <w:t>Kiskunfélegyháza (CAC)</w:t>
            </w:r>
          </w:p>
          <w:p w:rsidR="00CA7CBA" w:rsidRPr="00CA16E9" w:rsidRDefault="00CA7CBA" w:rsidP="00CA16E9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CA16E9">
              <w:rPr>
                <w:b/>
                <w:bCs/>
                <w:sz w:val="22"/>
                <w:szCs w:val="22"/>
                <w:lang w:eastAsia="hu-HU"/>
              </w:rPr>
              <w:t>Velence (CAC)</w:t>
            </w:r>
          </w:p>
          <w:p w:rsidR="00CA7CBA" w:rsidRPr="00CA16E9" w:rsidRDefault="00CA7CBA" w:rsidP="00CA16E9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CA16E9">
              <w:rPr>
                <w:b/>
                <w:bCs/>
                <w:sz w:val="22"/>
                <w:szCs w:val="22"/>
                <w:lang w:eastAsia="hu-HU"/>
              </w:rPr>
              <w:t>Kecskemét (CACIB)</w:t>
            </w:r>
          </w:p>
          <w:p w:rsidR="00CA7CBA" w:rsidRPr="00CA16E9" w:rsidRDefault="00CA7CBA" w:rsidP="00CA16E9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CA16E9">
              <w:rPr>
                <w:b/>
                <w:bCs/>
                <w:sz w:val="22"/>
                <w:szCs w:val="22"/>
                <w:lang w:eastAsia="hu-HU"/>
              </w:rPr>
              <w:t>Hajdúdorog (CAC)</w:t>
            </w:r>
          </w:p>
          <w:p w:rsidR="00CA7CBA" w:rsidRPr="00CA16E9" w:rsidRDefault="00CA7CBA" w:rsidP="00CA16E9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CA16E9">
              <w:rPr>
                <w:b/>
                <w:bCs/>
                <w:sz w:val="22"/>
                <w:szCs w:val="22"/>
                <w:lang w:eastAsia="hu-HU"/>
              </w:rPr>
              <w:t>Szolnok (CAC)</w:t>
            </w:r>
          </w:p>
          <w:p w:rsidR="00CA7CBA" w:rsidRPr="00CA16E9" w:rsidRDefault="00CA7CBA" w:rsidP="00CA16E9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CA16E9">
              <w:rPr>
                <w:b/>
                <w:bCs/>
                <w:sz w:val="22"/>
                <w:szCs w:val="22"/>
                <w:lang w:eastAsia="hu-HU"/>
              </w:rPr>
              <w:t>Cegléd (CAC)</w:t>
            </w:r>
          </w:p>
          <w:p w:rsidR="00CA7CBA" w:rsidRPr="00CA16E9" w:rsidRDefault="00CA7CBA" w:rsidP="00CA16E9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CA16E9">
              <w:rPr>
                <w:b/>
                <w:bCs/>
                <w:sz w:val="22"/>
                <w:szCs w:val="22"/>
                <w:lang w:eastAsia="hu-HU"/>
              </w:rPr>
              <w:t>Komárom (CACIB)</w:t>
            </w:r>
          </w:p>
          <w:p w:rsidR="00CA7CBA" w:rsidRPr="00CA16E9" w:rsidRDefault="00CA7CBA" w:rsidP="00CA16E9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CA16E9">
              <w:rPr>
                <w:b/>
                <w:bCs/>
                <w:sz w:val="22"/>
                <w:szCs w:val="22"/>
                <w:lang w:eastAsia="hu-HU"/>
              </w:rPr>
              <w:t>Makó (CAC)</w:t>
            </w:r>
          </w:p>
          <w:p w:rsidR="00CA7CBA" w:rsidRPr="00CA16E9" w:rsidRDefault="00CA7CBA" w:rsidP="00CA16E9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CA16E9">
              <w:rPr>
                <w:b/>
                <w:bCs/>
                <w:sz w:val="22"/>
                <w:szCs w:val="22"/>
                <w:lang w:eastAsia="hu-HU"/>
              </w:rPr>
              <w:t>Dunaújváros (CAC)</w:t>
            </w:r>
          </w:p>
        </w:tc>
        <w:tc>
          <w:tcPr>
            <w:tcW w:w="2818" w:type="dxa"/>
            <w:gridSpan w:val="2"/>
          </w:tcPr>
          <w:p w:rsidR="00CA7CBA" w:rsidRPr="00CA16E9" w:rsidRDefault="00CA7CBA" w:rsidP="00CA16E9">
            <w:pPr>
              <w:spacing w:before="120" w:after="120"/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  <w:p w:rsidR="00CA7CBA" w:rsidRPr="00CA16E9" w:rsidRDefault="00CA7CBA" w:rsidP="00CA16E9">
            <w:pPr>
              <w:spacing w:before="120" w:after="120"/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  <w:p w:rsidR="00CA7CBA" w:rsidRPr="00CA16E9" w:rsidRDefault="00CA7CBA" w:rsidP="00CA16E9">
            <w:pPr>
              <w:spacing w:before="120" w:after="120"/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  <w:p w:rsidR="00CA7CBA" w:rsidRPr="00CA16E9" w:rsidRDefault="00CA7CBA" w:rsidP="00CA16E9">
            <w:pPr>
              <w:spacing w:before="120" w:after="120"/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  <w:p w:rsidR="00CA7CBA" w:rsidRPr="00CA16E9" w:rsidRDefault="00CA7CBA" w:rsidP="00CA16E9">
            <w:pPr>
              <w:spacing w:before="120" w:after="120"/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  <w:p w:rsidR="00CA7CBA" w:rsidRPr="00CA16E9" w:rsidRDefault="00CA7CBA" w:rsidP="00CA16E9">
            <w:pPr>
              <w:spacing w:before="120" w:after="120"/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  <w:p w:rsidR="00CA7CBA" w:rsidRPr="00CA16E9" w:rsidRDefault="00CA7CBA" w:rsidP="00CA16E9">
            <w:pPr>
              <w:spacing w:before="120" w:after="120"/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  <w:p w:rsidR="00CA7CBA" w:rsidRPr="00CA16E9" w:rsidRDefault="00CA7CBA" w:rsidP="00CA16E9">
            <w:pPr>
              <w:spacing w:before="120" w:after="120"/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  <w:p w:rsidR="00CA7CBA" w:rsidRPr="00CA16E9" w:rsidRDefault="00CA7CBA" w:rsidP="00CA16E9">
            <w:pPr>
              <w:spacing w:before="120" w:after="120"/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  <w:p w:rsidR="00CA7CBA" w:rsidRPr="00CA16E9" w:rsidRDefault="00CA7CBA" w:rsidP="00CA16E9">
            <w:pPr>
              <w:spacing w:before="120" w:after="120"/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  <w:p w:rsidR="00CA7CBA" w:rsidRPr="00CA16E9" w:rsidRDefault="00CA7CBA" w:rsidP="00CA16E9">
            <w:pPr>
              <w:spacing w:before="120" w:after="120"/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  <w:p w:rsidR="00CA7CBA" w:rsidRPr="00CA16E9" w:rsidRDefault="00CA7CBA" w:rsidP="00CA16E9">
            <w:pPr>
              <w:spacing w:before="120" w:after="120"/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  <w:r w:rsidRPr="00CA16E9">
              <w:rPr>
                <w:b/>
                <w:bCs/>
                <w:snapToGrid w:val="0"/>
                <w:color w:val="000000"/>
                <w:sz w:val="22"/>
                <w:szCs w:val="22"/>
              </w:rPr>
              <w:t>fajtához nem köthető</w:t>
            </w:r>
          </w:p>
          <w:p w:rsidR="00CA7CBA" w:rsidRPr="00CA16E9" w:rsidRDefault="00CA7CBA" w:rsidP="00CA16E9">
            <w:pPr>
              <w:spacing w:before="120" w:after="120"/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  <w:r w:rsidRPr="00CA16E9">
              <w:rPr>
                <w:b/>
                <w:bCs/>
                <w:snapToGrid w:val="0"/>
                <w:color w:val="000000"/>
                <w:sz w:val="22"/>
                <w:szCs w:val="22"/>
              </w:rPr>
              <w:t>A MEOESZ 2016. évi kutyashow naptára szerint</w:t>
            </w:r>
          </w:p>
          <w:p w:rsidR="00CA7CBA" w:rsidRPr="00CA16E9" w:rsidRDefault="00CA7CBA" w:rsidP="00CA16E9">
            <w:pPr>
              <w:spacing w:before="120" w:after="120"/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  <w:p w:rsidR="00CA7CBA" w:rsidRPr="00CA16E9" w:rsidRDefault="00CA7CBA" w:rsidP="00CA16E9">
            <w:pPr>
              <w:spacing w:before="120" w:after="120"/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  <w:p w:rsidR="00CA7CBA" w:rsidRPr="00CA16E9" w:rsidRDefault="00CA7CBA" w:rsidP="00CA16E9">
            <w:pPr>
              <w:spacing w:before="120" w:after="120"/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  <w:p w:rsidR="00CA7CBA" w:rsidRPr="00CA16E9" w:rsidRDefault="00CA7CBA" w:rsidP="00CA16E9">
            <w:pPr>
              <w:spacing w:before="120" w:after="120"/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  <w:p w:rsidR="00CA7CBA" w:rsidRPr="00CA16E9" w:rsidRDefault="00CA7CBA" w:rsidP="00CA16E9">
            <w:pPr>
              <w:spacing w:before="120" w:after="120"/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  <w:p w:rsidR="00CA7CBA" w:rsidRPr="00CA16E9" w:rsidRDefault="00CA7CBA" w:rsidP="00CA16E9">
            <w:pPr>
              <w:spacing w:before="120" w:after="120"/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  <w:p w:rsidR="00CA7CBA" w:rsidRPr="00CA16E9" w:rsidRDefault="00CA7CBA" w:rsidP="00CA16E9">
            <w:pPr>
              <w:spacing w:before="120" w:after="120"/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  <w:p w:rsidR="00CA7CBA" w:rsidRPr="00CA16E9" w:rsidRDefault="00CA7CBA" w:rsidP="00CA16E9">
            <w:pPr>
              <w:spacing w:before="120" w:after="120"/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  <w:p w:rsidR="00CA7CBA" w:rsidRPr="00CA16E9" w:rsidRDefault="00CA7CBA" w:rsidP="00CA16E9">
            <w:pPr>
              <w:spacing w:before="120" w:after="120"/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  <w:p w:rsidR="00CA7CBA" w:rsidRPr="00CA16E9" w:rsidRDefault="00CA7CBA" w:rsidP="00CA16E9">
            <w:pPr>
              <w:spacing w:before="120" w:after="120"/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  <w:p w:rsidR="00CA7CBA" w:rsidRPr="00CA16E9" w:rsidRDefault="00CA7CBA" w:rsidP="00CA16E9">
            <w:pPr>
              <w:spacing w:before="120" w:after="120"/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  <w:p w:rsidR="00CA7CBA" w:rsidRPr="00CA16E9" w:rsidRDefault="00CA7CBA" w:rsidP="00CA16E9">
            <w:pPr>
              <w:spacing w:before="120" w:after="120"/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  <w:r w:rsidRPr="00CA16E9">
              <w:rPr>
                <w:b/>
                <w:bCs/>
                <w:snapToGrid w:val="0"/>
                <w:color w:val="000000"/>
                <w:sz w:val="22"/>
                <w:szCs w:val="22"/>
              </w:rPr>
              <w:t>fajtához nem köthető</w:t>
            </w:r>
          </w:p>
          <w:p w:rsidR="00CA7CBA" w:rsidRPr="00CA16E9" w:rsidRDefault="00CA7CBA" w:rsidP="00CA16E9">
            <w:pPr>
              <w:spacing w:before="120" w:after="120"/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  <w:r w:rsidRPr="00CA16E9">
              <w:rPr>
                <w:b/>
                <w:bCs/>
                <w:snapToGrid w:val="0"/>
                <w:color w:val="000000"/>
                <w:sz w:val="22"/>
                <w:szCs w:val="22"/>
              </w:rPr>
              <w:t>A MEOESZ 2016. évi kutyashow naptára szerint</w:t>
            </w:r>
          </w:p>
          <w:p w:rsidR="00CA7CBA" w:rsidRPr="00CA16E9" w:rsidRDefault="00CA7CBA" w:rsidP="00CA16E9">
            <w:pPr>
              <w:spacing w:before="120" w:after="120"/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  <w:p w:rsidR="00CA7CBA" w:rsidRPr="00CA16E9" w:rsidRDefault="00CA7CBA" w:rsidP="00CA16E9">
            <w:pPr>
              <w:spacing w:before="120" w:after="120"/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  <w:p w:rsidR="00CA7CBA" w:rsidRPr="00CA16E9" w:rsidRDefault="00CA7CBA" w:rsidP="00CA16E9">
            <w:pPr>
              <w:spacing w:before="120" w:after="120"/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</w:tc>
      </w:tr>
      <w:tr w:rsidR="00CA7CBA" w:rsidRPr="00CA16E9">
        <w:tc>
          <w:tcPr>
            <w:tcW w:w="6504" w:type="dxa"/>
            <w:gridSpan w:val="3"/>
          </w:tcPr>
          <w:p w:rsidR="00CA7CBA" w:rsidRPr="00CA16E9" w:rsidRDefault="00CA7CBA" w:rsidP="00CA16E9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CA16E9">
              <w:rPr>
                <w:b/>
                <w:bCs/>
                <w:sz w:val="22"/>
                <w:szCs w:val="22"/>
                <w:lang w:eastAsia="hu-HU"/>
              </w:rPr>
              <w:t>Valamennyi MEOESZ és vidéki szervezetei által rendezett kiállításon</w:t>
            </w:r>
          </w:p>
        </w:tc>
        <w:tc>
          <w:tcPr>
            <w:tcW w:w="2818" w:type="dxa"/>
            <w:gridSpan w:val="2"/>
          </w:tcPr>
          <w:p w:rsidR="00CA7CBA" w:rsidRPr="00CA16E9" w:rsidRDefault="00CA7CBA" w:rsidP="00CA16E9">
            <w:pPr>
              <w:spacing w:before="120" w:after="120"/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  <w:r w:rsidRPr="00CA16E9">
              <w:rPr>
                <w:rStyle w:val="kek"/>
                <w:b/>
                <w:bCs/>
                <w:sz w:val="22"/>
                <w:szCs w:val="22"/>
              </w:rPr>
              <w:t>angol bulldog</w:t>
            </w:r>
          </w:p>
        </w:tc>
      </w:tr>
      <w:tr w:rsidR="00CA7CBA" w:rsidRPr="00CA16E9">
        <w:tc>
          <w:tcPr>
            <w:tcW w:w="2376" w:type="dxa"/>
          </w:tcPr>
          <w:p w:rsidR="00CA7CBA" w:rsidRPr="00CA16E9" w:rsidRDefault="00CA7CBA" w:rsidP="00CA16E9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CA16E9">
              <w:rPr>
                <w:b/>
                <w:bCs/>
                <w:sz w:val="22"/>
                <w:szCs w:val="22"/>
                <w:lang w:eastAsia="hu-HU"/>
              </w:rPr>
              <w:t>04.09.</w:t>
            </w:r>
          </w:p>
        </w:tc>
        <w:tc>
          <w:tcPr>
            <w:tcW w:w="4128" w:type="dxa"/>
            <w:gridSpan w:val="2"/>
          </w:tcPr>
          <w:p w:rsidR="00CA7CBA" w:rsidRPr="00CA16E9" w:rsidRDefault="00CA7CBA" w:rsidP="00CA16E9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CA16E9">
              <w:rPr>
                <w:b/>
                <w:bCs/>
                <w:sz w:val="22"/>
                <w:szCs w:val="22"/>
                <w:lang w:eastAsia="hu-HU"/>
              </w:rPr>
              <w:t>Kaposvár</w:t>
            </w:r>
          </w:p>
          <w:p w:rsidR="00CA7CBA" w:rsidRPr="00CA16E9" w:rsidRDefault="00CA7CBA" w:rsidP="00CA16E9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CA16E9">
              <w:rPr>
                <w:b/>
                <w:bCs/>
                <w:sz w:val="22"/>
                <w:szCs w:val="22"/>
                <w:lang w:eastAsia="hu-HU"/>
              </w:rPr>
              <w:t xml:space="preserve"> (Vadászkutya CAC, tenyészszemle)</w:t>
            </w:r>
          </w:p>
        </w:tc>
        <w:tc>
          <w:tcPr>
            <w:tcW w:w="2818" w:type="dxa"/>
            <w:gridSpan w:val="2"/>
          </w:tcPr>
          <w:p w:rsidR="00CA7CBA" w:rsidRPr="00CA16E9" w:rsidRDefault="00CA7CBA" w:rsidP="00CA16E9">
            <w:pPr>
              <w:spacing w:before="120" w:after="120"/>
              <w:jc w:val="center"/>
              <w:rPr>
                <w:rStyle w:val="kek"/>
                <w:b/>
                <w:bCs/>
                <w:sz w:val="22"/>
                <w:szCs w:val="22"/>
              </w:rPr>
            </w:pPr>
            <w:r w:rsidRPr="00CA16E9">
              <w:rPr>
                <w:rStyle w:val="kek"/>
                <w:b/>
                <w:bCs/>
                <w:sz w:val="22"/>
                <w:szCs w:val="22"/>
              </w:rPr>
              <w:t>airedale terrier, simaszőrű fox terrier, drótszőrű fox terrier, welsh terrier,   kerry blue terrier, border terrier, bedlington terrier, irish soft coated wheaten terrier, ír terrier, parson russel terrier, lakeland terrier.</w:t>
            </w:r>
          </w:p>
        </w:tc>
      </w:tr>
      <w:tr w:rsidR="00CA7CBA" w:rsidRPr="00CA16E9">
        <w:tc>
          <w:tcPr>
            <w:tcW w:w="2376" w:type="dxa"/>
          </w:tcPr>
          <w:p w:rsidR="00CA7CBA" w:rsidRPr="00CA16E9" w:rsidRDefault="00CA7CBA" w:rsidP="00CA16E9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CA16E9">
              <w:rPr>
                <w:b/>
                <w:bCs/>
                <w:sz w:val="22"/>
                <w:szCs w:val="22"/>
                <w:lang w:eastAsia="hu-HU"/>
              </w:rPr>
              <w:t>02.20. (kutyashow)</w:t>
            </w:r>
          </w:p>
          <w:p w:rsidR="00CA7CBA" w:rsidRPr="00CA16E9" w:rsidRDefault="00CA7CBA" w:rsidP="00CA16E9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CA16E9">
              <w:rPr>
                <w:b/>
                <w:bCs/>
                <w:sz w:val="22"/>
                <w:szCs w:val="22"/>
                <w:lang w:eastAsia="hu-HU"/>
              </w:rPr>
              <w:t>10.08. (kutyashow)</w:t>
            </w:r>
          </w:p>
        </w:tc>
        <w:tc>
          <w:tcPr>
            <w:tcW w:w="4128" w:type="dxa"/>
            <w:gridSpan w:val="2"/>
          </w:tcPr>
          <w:p w:rsidR="00CA7CBA" w:rsidRPr="00CA16E9" w:rsidRDefault="00CA7CBA" w:rsidP="00CA16E9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CA16E9">
              <w:rPr>
                <w:b/>
                <w:bCs/>
                <w:sz w:val="22"/>
                <w:szCs w:val="22"/>
                <w:lang w:eastAsia="hu-HU"/>
              </w:rPr>
              <w:t xml:space="preserve">Budapest, Hungexpo </w:t>
            </w:r>
          </w:p>
          <w:p w:rsidR="00CA7CBA" w:rsidRPr="00CA16E9" w:rsidRDefault="00CA7CBA" w:rsidP="00CA16E9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CA16E9">
              <w:rPr>
                <w:b/>
                <w:bCs/>
                <w:sz w:val="22"/>
                <w:szCs w:val="22"/>
                <w:lang w:eastAsia="hu-HU"/>
              </w:rPr>
              <w:t>Komárom, Alpok Adria</w:t>
            </w:r>
          </w:p>
        </w:tc>
        <w:tc>
          <w:tcPr>
            <w:tcW w:w="2818" w:type="dxa"/>
            <w:gridSpan w:val="2"/>
          </w:tcPr>
          <w:p w:rsidR="00CA7CBA" w:rsidRPr="00CA16E9" w:rsidRDefault="00CA7CBA" w:rsidP="00CA16E9">
            <w:pPr>
              <w:spacing w:before="120" w:after="120"/>
              <w:jc w:val="center"/>
              <w:rPr>
                <w:rStyle w:val="kek"/>
                <w:b/>
                <w:bCs/>
                <w:sz w:val="22"/>
                <w:szCs w:val="22"/>
              </w:rPr>
            </w:pPr>
            <w:r w:rsidRPr="00CA16E9">
              <w:rPr>
                <w:rStyle w:val="kek"/>
                <w:b/>
                <w:bCs/>
                <w:sz w:val="22"/>
                <w:szCs w:val="22"/>
              </w:rPr>
              <w:t>uszkár</w:t>
            </w:r>
          </w:p>
        </w:tc>
      </w:tr>
      <w:tr w:rsidR="00CA7CBA" w:rsidRPr="00CA16E9">
        <w:tc>
          <w:tcPr>
            <w:tcW w:w="2376" w:type="dxa"/>
          </w:tcPr>
          <w:p w:rsidR="00CA7CBA" w:rsidRPr="00CA16E9" w:rsidRDefault="00CA7CBA" w:rsidP="00CA16E9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CA16E9">
              <w:rPr>
                <w:b/>
                <w:bCs/>
                <w:sz w:val="22"/>
                <w:szCs w:val="22"/>
                <w:lang w:eastAsia="hu-HU"/>
              </w:rPr>
              <w:t>02.28.</w:t>
            </w:r>
          </w:p>
        </w:tc>
        <w:tc>
          <w:tcPr>
            <w:tcW w:w="4128" w:type="dxa"/>
            <w:gridSpan w:val="2"/>
          </w:tcPr>
          <w:p w:rsidR="00CA7CBA" w:rsidRPr="00CA16E9" w:rsidRDefault="00CA7CBA" w:rsidP="00CA16E9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CA16E9">
              <w:rPr>
                <w:b/>
                <w:bCs/>
                <w:sz w:val="22"/>
                <w:szCs w:val="22"/>
                <w:lang w:eastAsia="hu-HU"/>
              </w:rPr>
              <w:t xml:space="preserve">Bicske, kutyaiskola (tenyészvizsga) </w:t>
            </w:r>
          </w:p>
        </w:tc>
        <w:tc>
          <w:tcPr>
            <w:tcW w:w="2818" w:type="dxa"/>
            <w:gridSpan w:val="2"/>
          </w:tcPr>
          <w:p w:rsidR="00CA7CBA" w:rsidRPr="00CA16E9" w:rsidRDefault="00CA7CBA" w:rsidP="00CA16E9">
            <w:pPr>
              <w:spacing w:before="120" w:after="120"/>
              <w:jc w:val="center"/>
              <w:rPr>
                <w:rStyle w:val="kek"/>
                <w:b/>
                <w:bCs/>
                <w:sz w:val="22"/>
                <w:szCs w:val="22"/>
              </w:rPr>
            </w:pPr>
            <w:r w:rsidRPr="00CA16E9">
              <w:rPr>
                <w:rStyle w:val="kek"/>
                <w:b/>
                <w:bCs/>
                <w:sz w:val="22"/>
                <w:szCs w:val="22"/>
              </w:rPr>
              <w:t>leonbergi</w:t>
            </w:r>
          </w:p>
        </w:tc>
      </w:tr>
      <w:tr w:rsidR="00CA7CBA" w:rsidRPr="00CA16E9">
        <w:tc>
          <w:tcPr>
            <w:tcW w:w="2376" w:type="dxa"/>
          </w:tcPr>
          <w:p w:rsidR="00CA7CBA" w:rsidRPr="00CA16E9" w:rsidRDefault="00CA7CBA" w:rsidP="00CA16E9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CA16E9">
              <w:rPr>
                <w:b/>
                <w:bCs/>
                <w:sz w:val="22"/>
                <w:szCs w:val="22"/>
                <w:lang w:eastAsia="hu-HU"/>
              </w:rPr>
              <w:t>03.04.</w:t>
            </w:r>
          </w:p>
        </w:tc>
        <w:tc>
          <w:tcPr>
            <w:tcW w:w="4128" w:type="dxa"/>
            <w:gridSpan w:val="2"/>
          </w:tcPr>
          <w:p w:rsidR="00CA7CBA" w:rsidRPr="00CA16E9" w:rsidRDefault="00CA7CBA" w:rsidP="00CA16E9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CA16E9">
              <w:rPr>
                <w:b/>
                <w:bCs/>
                <w:sz w:val="22"/>
                <w:szCs w:val="22"/>
                <w:lang w:eastAsia="hu-HU"/>
              </w:rPr>
              <w:t>Szigetszentmiklós, kutyaiskola (tenyészszemle)</w:t>
            </w:r>
          </w:p>
        </w:tc>
        <w:tc>
          <w:tcPr>
            <w:tcW w:w="2818" w:type="dxa"/>
            <w:gridSpan w:val="2"/>
          </w:tcPr>
          <w:p w:rsidR="00CA7CBA" w:rsidRPr="00CA16E9" w:rsidRDefault="00CA7CBA" w:rsidP="00CA16E9">
            <w:pPr>
              <w:jc w:val="center"/>
              <w:rPr>
                <w:b/>
                <w:bCs/>
                <w:sz w:val="22"/>
                <w:szCs w:val="22"/>
              </w:rPr>
            </w:pPr>
            <w:r w:rsidRPr="00CA16E9">
              <w:rPr>
                <w:b/>
                <w:bCs/>
                <w:snapToGrid w:val="0"/>
                <w:color w:val="000000"/>
                <w:sz w:val="22"/>
                <w:szCs w:val="22"/>
              </w:rPr>
              <w:t xml:space="preserve">picard, </w:t>
            </w:r>
            <w:r w:rsidRPr="00CA16E9">
              <w:rPr>
                <w:b/>
                <w:bCs/>
                <w:sz w:val="22"/>
                <w:szCs w:val="22"/>
              </w:rPr>
              <w:t>briard, beauceron, bouvier</w:t>
            </w:r>
          </w:p>
          <w:p w:rsidR="00CA7CBA" w:rsidRPr="00CA16E9" w:rsidRDefault="00CA7CBA" w:rsidP="00CA16E9">
            <w:pPr>
              <w:spacing w:before="120" w:after="120"/>
              <w:jc w:val="center"/>
              <w:rPr>
                <w:rStyle w:val="kek"/>
                <w:b/>
                <w:bCs/>
                <w:sz w:val="22"/>
                <w:szCs w:val="22"/>
              </w:rPr>
            </w:pPr>
          </w:p>
        </w:tc>
      </w:tr>
      <w:tr w:rsidR="00CA7CBA" w:rsidRPr="00CA16E9">
        <w:tc>
          <w:tcPr>
            <w:tcW w:w="2376" w:type="dxa"/>
          </w:tcPr>
          <w:p w:rsidR="00CA7CBA" w:rsidRPr="00CA16E9" w:rsidRDefault="00CA7CBA" w:rsidP="00CA16E9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CA16E9">
              <w:rPr>
                <w:b/>
                <w:bCs/>
                <w:sz w:val="22"/>
                <w:szCs w:val="22"/>
                <w:lang w:eastAsia="hu-HU"/>
              </w:rPr>
              <w:t>03.19.</w:t>
            </w:r>
          </w:p>
        </w:tc>
        <w:tc>
          <w:tcPr>
            <w:tcW w:w="4128" w:type="dxa"/>
            <w:gridSpan w:val="2"/>
          </w:tcPr>
          <w:p w:rsidR="00CA7CBA" w:rsidRPr="00CA16E9" w:rsidRDefault="00CA7CBA" w:rsidP="00CA16E9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CA16E9">
              <w:rPr>
                <w:b/>
                <w:bCs/>
                <w:sz w:val="22"/>
                <w:szCs w:val="22"/>
                <w:lang w:eastAsia="hu-HU"/>
              </w:rPr>
              <w:t>Debrecen, Salakmotor pálya (tenyészszemle)</w:t>
            </w:r>
          </w:p>
        </w:tc>
        <w:tc>
          <w:tcPr>
            <w:tcW w:w="2818" w:type="dxa"/>
            <w:gridSpan w:val="2"/>
          </w:tcPr>
          <w:p w:rsidR="00CA7CBA" w:rsidRPr="00CA16E9" w:rsidRDefault="00CA7CBA" w:rsidP="001B62EF">
            <w:pPr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  <w:r w:rsidRPr="00CA16E9">
              <w:rPr>
                <w:b/>
                <w:bCs/>
                <w:snapToGrid w:val="0"/>
                <w:color w:val="000000"/>
                <w:sz w:val="22"/>
                <w:szCs w:val="22"/>
              </w:rPr>
              <w:t>dogo canario, bullmasztiff, fila brasiliero, bordeauxi dog, argentín dog,tosa inu</w:t>
            </w:r>
          </w:p>
        </w:tc>
      </w:tr>
      <w:tr w:rsidR="00CA7CBA" w:rsidRPr="00CA16E9">
        <w:tc>
          <w:tcPr>
            <w:tcW w:w="2376" w:type="dxa"/>
          </w:tcPr>
          <w:p w:rsidR="00CA7CBA" w:rsidRPr="00CA16E9" w:rsidRDefault="00CA7CBA" w:rsidP="00CA16E9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CA16E9">
              <w:rPr>
                <w:b/>
                <w:bCs/>
                <w:sz w:val="22"/>
                <w:szCs w:val="22"/>
                <w:lang w:eastAsia="hu-HU"/>
              </w:rPr>
              <w:t>03.12-13.</w:t>
            </w:r>
          </w:p>
          <w:p w:rsidR="00CA7CBA" w:rsidRPr="00CA16E9" w:rsidRDefault="00CA7CBA" w:rsidP="00CA16E9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CA16E9">
              <w:rPr>
                <w:b/>
                <w:bCs/>
                <w:sz w:val="22"/>
                <w:szCs w:val="22"/>
                <w:lang w:eastAsia="hu-HU"/>
              </w:rPr>
              <w:t>esőnap</w:t>
            </w:r>
          </w:p>
          <w:p w:rsidR="00CA7CBA" w:rsidRPr="00CA16E9" w:rsidRDefault="00CA7CBA" w:rsidP="00CA16E9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CA16E9">
              <w:rPr>
                <w:b/>
                <w:bCs/>
                <w:sz w:val="22"/>
                <w:szCs w:val="22"/>
                <w:lang w:eastAsia="hu-HU"/>
              </w:rPr>
              <w:t>03.19-20.</w:t>
            </w:r>
          </w:p>
        </w:tc>
        <w:tc>
          <w:tcPr>
            <w:tcW w:w="4128" w:type="dxa"/>
            <w:gridSpan w:val="2"/>
          </w:tcPr>
          <w:p w:rsidR="00CA7CBA" w:rsidRPr="00CA16E9" w:rsidRDefault="00CA7CBA" w:rsidP="00CA16E9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</w:p>
          <w:p w:rsidR="00CA7CBA" w:rsidRPr="00CA16E9" w:rsidRDefault="00CA7CBA" w:rsidP="00CA16E9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CA16E9">
              <w:rPr>
                <w:b/>
                <w:bCs/>
                <w:sz w:val="22"/>
                <w:szCs w:val="22"/>
                <w:lang w:eastAsia="hu-HU"/>
              </w:rPr>
              <w:t xml:space="preserve">Tárnok, kutyaiskola (IPO nyomkövető) </w:t>
            </w:r>
          </w:p>
        </w:tc>
        <w:tc>
          <w:tcPr>
            <w:tcW w:w="2818" w:type="dxa"/>
            <w:gridSpan w:val="2"/>
          </w:tcPr>
          <w:p w:rsidR="00CA7CBA" w:rsidRPr="00CA16E9" w:rsidRDefault="00CA7CBA" w:rsidP="00CA16E9">
            <w:pPr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  <w:p w:rsidR="00CA7CBA" w:rsidRPr="00CA16E9" w:rsidRDefault="00CA7CBA" w:rsidP="00CA16E9">
            <w:pPr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  <w:r w:rsidRPr="00CA16E9">
              <w:rPr>
                <w:b/>
                <w:bCs/>
                <w:snapToGrid w:val="0"/>
                <w:color w:val="000000"/>
                <w:sz w:val="22"/>
                <w:szCs w:val="22"/>
              </w:rPr>
              <w:t>rottweiler</w:t>
            </w:r>
          </w:p>
          <w:p w:rsidR="00CA7CBA" w:rsidRPr="00CA16E9" w:rsidRDefault="00CA7CBA" w:rsidP="00CA16E9">
            <w:pPr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  <w:p w:rsidR="00CA7CBA" w:rsidRPr="00CA16E9" w:rsidRDefault="00CA7CBA" w:rsidP="00CA16E9">
            <w:pPr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  <w:r w:rsidRPr="00CA16E9">
              <w:rPr>
                <w:b/>
                <w:bCs/>
                <w:snapToGrid w:val="0"/>
                <w:color w:val="000000"/>
                <w:sz w:val="22"/>
                <w:szCs w:val="22"/>
              </w:rPr>
              <w:t>egyéb fajtákban kutyashow</w:t>
            </w:r>
          </w:p>
        </w:tc>
      </w:tr>
      <w:tr w:rsidR="00CA7CBA" w:rsidRPr="00CA16E9">
        <w:tc>
          <w:tcPr>
            <w:tcW w:w="2376" w:type="dxa"/>
          </w:tcPr>
          <w:p w:rsidR="00CA7CBA" w:rsidRPr="00CA16E9" w:rsidRDefault="00CA7CBA" w:rsidP="00CA16E9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CA16E9">
              <w:rPr>
                <w:b/>
                <w:bCs/>
                <w:sz w:val="22"/>
                <w:szCs w:val="22"/>
                <w:lang w:eastAsia="hu-HU"/>
              </w:rPr>
              <w:t>04.02.</w:t>
            </w:r>
          </w:p>
        </w:tc>
        <w:tc>
          <w:tcPr>
            <w:tcW w:w="4128" w:type="dxa"/>
            <w:gridSpan w:val="2"/>
          </w:tcPr>
          <w:p w:rsidR="00CA7CBA" w:rsidRPr="00CA16E9" w:rsidRDefault="00CA7CBA" w:rsidP="00CA16E9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CA16E9">
              <w:rPr>
                <w:b/>
                <w:bCs/>
                <w:sz w:val="22"/>
                <w:szCs w:val="22"/>
                <w:lang w:eastAsia="hu-HU"/>
              </w:rPr>
              <w:t xml:space="preserve">Sárvár (CACT vércsapa verseny) </w:t>
            </w:r>
          </w:p>
        </w:tc>
        <w:tc>
          <w:tcPr>
            <w:tcW w:w="2818" w:type="dxa"/>
            <w:gridSpan w:val="2"/>
          </w:tcPr>
          <w:p w:rsidR="00CA7CBA" w:rsidRPr="00CA16E9" w:rsidRDefault="00CA7CBA" w:rsidP="00CA16E9">
            <w:pPr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  <w:r w:rsidRPr="00CA16E9">
              <w:rPr>
                <w:b/>
                <w:bCs/>
                <w:snapToGrid w:val="0"/>
                <w:color w:val="000000"/>
                <w:sz w:val="22"/>
                <w:szCs w:val="22"/>
              </w:rPr>
              <w:t>normál rövid-, szálkás-, hosszúszőrű tacskó, törpe rövid-, szálkás-, hosszúszőrű tacskó, kaninchen rövid-, szálkás-, hosszúszőrű tacskó</w:t>
            </w:r>
          </w:p>
          <w:p w:rsidR="00CA7CBA" w:rsidRPr="00CA16E9" w:rsidRDefault="00CA7CBA" w:rsidP="00CA16E9">
            <w:pPr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  <w:p w:rsidR="00CA7CBA" w:rsidRPr="00CA16E9" w:rsidRDefault="00CA7CBA" w:rsidP="00CA16E9">
            <w:pPr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  <w:r w:rsidRPr="00CA16E9">
              <w:rPr>
                <w:b/>
                <w:bCs/>
                <w:snapToGrid w:val="0"/>
                <w:color w:val="000000"/>
                <w:sz w:val="22"/>
                <w:szCs w:val="22"/>
              </w:rPr>
              <w:t>terrierek részére kutyashow</w:t>
            </w:r>
          </w:p>
          <w:p w:rsidR="00CA7CBA" w:rsidRPr="00CA16E9" w:rsidRDefault="00CA7CBA" w:rsidP="00CA16E9">
            <w:pPr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  <w:p w:rsidR="00CA7CBA" w:rsidRPr="00CA16E9" w:rsidRDefault="00CA7CBA" w:rsidP="00CA16E9">
            <w:pPr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</w:tc>
      </w:tr>
      <w:tr w:rsidR="00CA7CBA" w:rsidRPr="00CA16E9">
        <w:tc>
          <w:tcPr>
            <w:tcW w:w="2376" w:type="dxa"/>
          </w:tcPr>
          <w:p w:rsidR="00CA7CBA" w:rsidRPr="00CA16E9" w:rsidRDefault="00CA7CBA" w:rsidP="00CA16E9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CA16E9">
              <w:rPr>
                <w:b/>
                <w:bCs/>
                <w:sz w:val="22"/>
                <w:szCs w:val="22"/>
                <w:lang w:eastAsia="hu-HU"/>
              </w:rPr>
              <w:t>02.27.</w:t>
            </w:r>
          </w:p>
          <w:p w:rsidR="00CA7CBA" w:rsidRPr="00CA16E9" w:rsidRDefault="00CA7CBA" w:rsidP="00CA16E9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CA16E9">
              <w:rPr>
                <w:b/>
                <w:bCs/>
                <w:sz w:val="22"/>
                <w:szCs w:val="22"/>
                <w:lang w:eastAsia="hu-HU"/>
              </w:rPr>
              <w:t>03.26.</w:t>
            </w:r>
          </w:p>
          <w:p w:rsidR="00CA7CBA" w:rsidRPr="00CA16E9" w:rsidRDefault="00CA7CBA" w:rsidP="00CA16E9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CA16E9">
              <w:rPr>
                <w:b/>
                <w:bCs/>
                <w:sz w:val="22"/>
                <w:szCs w:val="22"/>
                <w:lang w:eastAsia="hu-HU"/>
              </w:rPr>
              <w:t>04.30.</w:t>
            </w:r>
          </w:p>
          <w:p w:rsidR="00CA7CBA" w:rsidRPr="00CA16E9" w:rsidRDefault="00CA7CBA" w:rsidP="00CA16E9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CA16E9">
              <w:rPr>
                <w:b/>
                <w:bCs/>
                <w:sz w:val="22"/>
                <w:szCs w:val="22"/>
                <w:lang w:eastAsia="hu-HU"/>
              </w:rPr>
              <w:t>06.04.</w:t>
            </w:r>
          </w:p>
          <w:p w:rsidR="00CA7CBA" w:rsidRPr="00CA16E9" w:rsidRDefault="00CA7CBA" w:rsidP="00CA16E9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CA16E9">
              <w:rPr>
                <w:b/>
                <w:bCs/>
                <w:sz w:val="22"/>
                <w:szCs w:val="22"/>
                <w:lang w:eastAsia="hu-HU"/>
              </w:rPr>
              <w:t>09.03.</w:t>
            </w:r>
          </w:p>
          <w:p w:rsidR="00CA7CBA" w:rsidRPr="00CA16E9" w:rsidRDefault="00CA7CBA" w:rsidP="00CA16E9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CA16E9">
              <w:rPr>
                <w:b/>
                <w:bCs/>
                <w:sz w:val="22"/>
                <w:szCs w:val="22"/>
                <w:lang w:eastAsia="hu-HU"/>
              </w:rPr>
              <w:t>09.18.</w:t>
            </w:r>
          </w:p>
          <w:p w:rsidR="00CA7CBA" w:rsidRPr="00CA16E9" w:rsidRDefault="00CA7CBA" w:rsidP="00CA16E9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CA16E9">
              <w:rPr>
                <w:b/>
                <w:bCs/>
                <w:sz w:val="22"/>
                <w:szCs w:val="22"/>
                <w:lang w:eastAsia="hu-HU"/>
              </w:rPr>
              <w:t>10.15.</w:t>
            </w:r>
          </w:p>
          <w:p w:rsidR="00CA7CBA" w:rsidRPr="00CA16E9" w:rsidRDefault="00CA7CBA" w:rsidP="00CA16E9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CA16E9">
              <w:rPr>
                <w:b/>
                <w:bCs/>
                <w:sz w:val="22"/>
                <w:szCs w:val="22"/>
                <w:lang w:eastAsia="hu-HU"/>
              </w:rPr>
              <w:t>11.26.</w:t>
            </w:r>
          </w:p>
        </w:tc>
        <w:tc>
          <w:tcPr>
            <w:tcW w:w="4128" w:type="dxa"/>
            <w:gridSpan w:val="2"/>
          </w:tcPr>
          <w:p w:rsidR="00CA7CBA" w:rsidRPr="00CA16E9" w:rsidRDefault="00CA7CBA" w:rsidP="00CA16E9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CA16E9">
              <w:rPr>
                <w:b/>
                <w:bCs/>
                <w:sz w:val="22"/>
                <w:szCs w:val="22"/>
                <w:lang w:eastAsia="hu-HU"/>
              </w:rPr>
              <w:t>Abony (tenyészszemle)</w:t>
            </w:r>
          </w:p>
          <w:p w:rsidR="00CA7CBA" w:rsidRPr="00CA16E9" w:rsidRDefault="00CA7CBA" w:rsidP="00CA16E9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CA16E9">
              <w:rPr>
                <w:b/>
                <w:bCs/>
                <w:sz w:val="22"/>
                <w:szCs w:val="22"/>
                <w:lang w:eastAsia="hu-HU"/>
              </w:rPr>
              <w:t>Budaőrs (tenyészszemle)</w:t>
            </w:r>
          </w:p>
          <w:p w:rsidR="00CA7CBA" w:rsidRPr="00CA16E9" w:rsidRDefault="00CA7CBA" w:rsidP="00CA16E9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CA16E9">
              <w:rPr>
                <w:b/>
                <w:bCs/>
                <w:sz w:val="22"/>
                <w:szCs w:val="22"/>
                <w:lang w:eastAsia="hu-HU"/>
              </w:rPr>
              <w:t>Abony (tenyészszemle)</w:t>
            </w:r>
          </w:p>
          <w:p w:rsidR="00CA7CBA" w:rsidRPr="00CA16E9" w:rsidRDefault="00CA7CBA" w:rsidP="00CA16E9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CA16E9">
              <w:rPr>
                <w:b/>
                <w:bCs/>
                <w:sz w:val="22"/>
                <w:szCs w:val="22"/>
                <w:lang w:eastAsia="hu-HU"/>
              </w:rPr>
              <w:t>Makó (találkozó, tenyészszemle)</w:t>
            </w:r>
          </w:p>
          <w:p w:rsidR="00CA7CBA" w:rsidRPr="00CA16E9" w:rsidRDefault="00CA7CBA" w:rsidP="00CA16E9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CA16E9">
              <w:rPr>
                <w:b/>
                <w:bCs/>
                <w:sz w:val="22"/>
                <w:szCs w:val="22"/>
                <w:lang w:eastAsia="hu-HU"/>
              </w:rPr>
              <w:t>Miháld (találkozó, tenyészszemle)</w:t>
            </w:r>
          </w:p>
          <w:p w:rsidR="00CA7CBA" w:rsidRPr="00CA16E9" w:rsidRDefault="00CA7CBA" w:rsidP="00CA16E9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CA16E9">
              <w:rPr>
                <w:b/>
                <w:bCs/>
                <w:sz w:val="22"/>
                <w:szCs w:val="22"/>
                <w:lang w:eastAsia="hu-HU"/>
              </w:rPr>
              <w:t>Kecskemét (CAC klubkiállítás)</w:t>
            </w:r>
          </w:p>
          <w:p w:rsidR="00CA7CBA" w:rsidRPr="00CA16E9" w:rsidRDefault="00CA7CBA" w:rsidP="00CA16E9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CA16E9">
              <w:rPr>
                <w:b/>
                <w:bCs/>
                <w:sz w:val="22"/>
                <w:szCs w:val="22"/>
                <w:lang w:eastAsia="hu-HU"/>
              </w:rPr>
              <w:t>Budaőrs (tenyészszemle)</w:t>
            </w:r>
          </w:p>
          <w:p w:rsidR="00CA7CBA" w:rsidRPr="00CA16E9" w:rsidRDefault="00CA7CBA" w:rsidP="00CA16E9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CA16E9">
              <w:rPr>
                <w:b/>
                <w:bCs/>
                <w:sz w:val="22"/>
                <w:szCs w:val="22"/>
                <w:lang w:eastAsia="hu-HU"/>
              </w:rPr>
              <w:t>Abony (tenyészszemle)</w:t>
            </w:r>
          </w:p>
        </w:tc>
        <w:tc>
          <w:tcPr>
            <w:tcW w:w="2818" w:type="dxa"/>
            <w:gridSpan w:val="2"/>
          </w:tcPr>
          <w:p w:rsidR="00CA7CBA" w:rsidRPr="00CA16E9" w:rsidRDefault="00CA7CBA" w:rsidP="00CA16E9">
            <w:pPr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  <w:p w:rsidR="00CA7CBA" w:rsidRPr="00CA16E9" w:rsidRDefault="00CA7CBA" w:rsidP="00CA16E9">
            <w:pPr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  <w:p w:rsidR="00CA7CBA" w:rsidRPr="00CA16E9" w:rsidRDefault="00CA7CBA" w:rsidP="00CA16E9">
            <w:pPr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  <w:p w:rsidR="00CA7CBA" w:rsidRPr="00CA16E9" w:rsidRDefault="00CA7CBA" w:rsidP="00CA16E9">
            <w:pPr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  <w:p w:rsidR="00CA7CBA" w:rsidRPr="00CA16E9" w:rsidRDefault="00CA7CBA" w:rsidP="00CA16E9">
            <w:pPr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  <w:p w:rsidR="00CA7CBA" w:rsidRPr="00CA16E9" w:rsidRDefault="00CA7CBA" w:rsidP="00CA16E9">
            <w:pPr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  <w:r w:rsidRPr="00CA16E9">
              <w:rPr>
                <w:b/>
                <w:bCs/>
                <w:snapToGrid w:val="0"/>
                <w:color w:val="000000"/>
                <w:sz w:val="22"/>
                <w:szCs w:val="22"/>
              </w:rPr>
              <w:t>berni pásztor</w:t>
            </w:r>
          </w:p>
          <w:p w:rsidR="00CA7CBA" w:rsidRPr="00CA16E9" w:rsidRDefault="00CA7CBA" w:rsidP="00CA16E9">
            <w:pPr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  <w:p w:rsidR="00CA7CBA" w:rsidRPr="00CA16E9" w:rsidRDefault="00CA7CBA" w:rsidP="00CA16E9">
            <w:pPr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  <w:p w:rsidR="00CA7CBA" w:rsidRPr="00CA16E9" w:rsidRDefault="00CA7CBA" w:rsidP="00CA16E9">
            <w:pPr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  <w:p w:rsidR="00CA7CBA" w:rsidRPr="00CA16E9" w:rsidRDefault="00CA7CBA" w:rsidP="00CA16E9">
            <w:pPr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  <w:p w:rsidR="00CA7CBA" w:rsidRPr="00CA16E9" w:rsidRDefault="00CA7CBA" w:rsidP="00CA16E9">
            <w:pPr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  <w:p w:rsidR="00CA7CBA" w:rsidRPr="00CA16E9" w:rsidRDefault="00CA7CBA" w:rsidP="00CA16E9">
            <w:pPr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</w:tc>
      </w:tr>
      <w:tr w:rsidR="00CA7CBA" w:rsidRPr="00CA16E9">
        <w:tc>
          <w:tcPr>
            <w:tcW w:w="2376" w:type="dxa"/>
          </w:tcPr>
          <w:p w:rsidR="00CA7CBA" w:rsidRPr="00CA16E9" w:rsidRDefault="00CA7CBA" w:rsidP="00CA16E9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CA16E9">
              <w:rPr>
                <w:b/>
                <w:bCs/>
                <w:sz w:val="22"/>
                <w:szCs w:val="22"/>
                <w:lang w:eastAsia="hu-HU"/>
              </w:rPr>
              <w:t>03.27-27.</w:t>
            </w:r>
          </w:p>
        </w:tc>
        <w:tc>
          <w:tcPr>
            <w:tcW w:w="4128" w:type="dxa"/>
            <w:gridSpan w:val="2"/>
          </w:tcPr>
          <w:p w:rsidR="00CA7CBA" w:rsidRPr="00CA16E9" w:rsidRDefault="00CA7CBA" w:rsidP="00CA16E9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CA16E9">
              <w:rPr>
                <w:b/>
                <w:bCs/>
                <w:sz w:val="22"/>
                <w:szCs w:val="22"/>
                <w:lang w:eastAsia="hu-HU"/>
              </w:rPr>
              <w:t>Szolnok (BH, IPO munkavizsga)</w:t>
            </w:r>
          </w:p>
        </w:tc>
        <w:tc>
          <w:tcPr>
            <w:tcW w:w="2818" w:type="dxa"/>
            <w:gridSpan w:val="2"/>
          </w:tcPr>
          <w:p w:rsidR="00CA7CBA" w:rsidRPr="00CA16E9" w:rsidRDefault="00CA7CBA" w:rsidP="00CA16E9">
            <w:pPr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  <w:r w:rsidRPr="00CA16E9">
              <w:rPr>
                <w:b/>
                <w:bCs/>
                <w:snapToGrid w:val="0"/>
                <w:color w:val="000000"/>
                <w:sz w:val="22"/>
                <w:szCs w:val="22"/>
              </w:rPr>
              <w:t>óriás schnauzer</w:t>
            </w:r>
          </w:p>
          <w:p w:rsidR="00CA7CBA" w:rsidRPr="00CA16E9" w:rsidRDefault="00CA7CBA" w:rsidP="00CA16E9">
            <w:pPr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</w:tc>
      </w:tr>
      <w:tr w:rsidR="00CA7CBA" w:rsidRPr="00CA16E9">
        <w:tc>
          <w:tcPr>
            <w:tcW w:w="2376" w:type="dxa"/>
          </w:tcPr>
          <w:p w:rsidR="00CA7CBA" w:rsidRPr="00CA16E9" w:rsidRDefault="00CA7CBA" w:rsidP="00CA16E9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CA16E9">
              <w:rPr>
                <w:b/>
                <w:bCs/>
                <w:sz w:val="22"/>
                <w:szCs w:val="22"/>
                <w:lang w:eastAsia="hu-HU"/>
              </w:rPr>
              <w:t>03.26-27.</w:t>
            </w:r>
          </w:p>
          <w:p w:rsidR="00CA7CBA" w:rsidRPr="00CA16E9" w:rsidRDefault="00CA7CBA" w:rsidP="00CA16E9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CA16E9">
              <w:rPr>
                <w:b/>
                <w:bCs/>
                <w:sz w:val="22"/>
                <w:szCs w:val="22"/>
                <w:lang w:eastAsia="hu-HU"/>
              </w:rPr>
              <w:t>04.03.</w:t>
            </w:r>
          </w:p>
          <w:p w:rsidR="00CA7CBA" w:rsidRPr="00CA16E9" w:rsidRDefault="00CA7CBA" w:rsidP="00CA16E9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CA16E9">
              <w:rPr>
                <w:b/>
                <w:bCs/>
                <w:sz w:val="22"/>
                <w:szCs w:val="22"/>
                <w:lang w:eastAsia="hu-HU"/>
              </w:rPr>
              <w:t>07.16-17. elmarad</w:t>
            </w:r>
          </w:p>
          <w:p w:rsidR="00CA7CBA" w:rsidRPr="00CA16E9" w:rsidRDefault="00CA7CBA" w:rsidP="00CA16E9">
            <w:pPr>
              <w:spacing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CA16E9">
              <w:rPr>
                <w:b/>
                <w:bCs/>
                <w:sz w:val="22"/>
                <w:szCs w:val="22"/>
                <w:lang w:eastAsia="hu-HU"/>
              </w:rPr>
              <w:t>08.15-21.</w:t>
            </w:r>
          </w:p>
          <w:p w:rsidR="00CA7CBA" w:rsidRPr="00CA16E9" w:rsidRDefault="00CA7CBA" w:rsidP="00CA16E9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CA16E9">
              <w:rPr>
                <w:b/>
                <w:bCs/>
                <w:sz w:val="22"/>
                <w:szCs w:val="22"/>
                <w:lang w:eastAsia="hu-HU"/>
              </w:rPr>
              <w:t>11.10-13. módosítva 11.03-06.</w:t>
            </w:r>
          </w:p>
          <w:p w:rsidR="00CA7CBA" w:rsidRPr="00CA16E9" w:rsidRDefault="00CA7CBA" w:rsidP="00CA16E9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CA16E9">
              <w:rPr>
                <w:b/>
                <w:bCs/>
                <w:sz w:val="22"/>
                <w:szCs w:val="22"/>
                <w:lang w:eastAsia="hu-HU"/>
              </w:rPr>
              <w:t>11.27.</w:t>
            </w:r>
          </w:p>
        </w:tc>
        <w:tc>
          <w:tcPr>
            <w:tcW w:w="4128" w:type="dxa"/>
            <w:gridSpan w:val="2"/>
          </w:tcPr>
          <w:p w:rsidR="00CA7CBA" w:rsidRPr="00CA16E9" w:rsidRDefault="00CA7CBA" w:rsidP="00CA16E9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CA16E9">
              <w:rPr>
                <w:b/>
                <w:bCs/>
                <w:sz w:val="22"/>
                <w:szCs w:val="22"/>
                <w:lang w:eastAsia="hu-HU"/>
              </w:rPr>
              <w:t>Szolnok (BH, IPO munkavizsga)</w:t>
            </w:r>
          </w:p>
          <w:p w:rsidR="00CA7CBA" w:rsidRPr="00CA16E9" w:rsidRDefault="00CA7CBA" w:rsidP="00CA16E9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CA16E9">
              <w:rPr>
                <w:b/>
                <w:bCs/>
                <w:sz w:val="22"/>
                <w:szCs w:val="22"/>
                <w:lang w:eastAsia="hu-HU"/>
              </w:rPr>
              <w:t>Székesfehérvár (munkavizsga, terelés)</w:t>
            </w:r>
          </w:p>
          <w:p w:rsidR="00CA7CBA" w:rsidRPr="00CA16E9" w:rsidRDefault="00CA7CBA" w:rsidP="00CA16E9">
            <w:pPr>
              <w:spacing w:before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CA16E9">
              <w:rPr>
                <w:b/>
                <w:bCs/>
                <w:sz w:val="22"/>
                <w:szCs w:val="22"/>
                <w:lang w:eastAsia="hu-HU"/>
              </w:rPr>
              <w:t>Vasad (munkavizsga)</w:t>
            </w:r>
          </w:p>
          <w:p w:rsidR="00CA7CBA" w:rsidRPr="00CA16E9" w:rsidRDefault="00CA7CBA" w:rsidP="00CA16E9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CA16E9">
              <w:rPr>
                <w:b/>
                <w:bCs/>
                <w:sz w:val="22"/>
                <w:szCs w:val="22"/>
                <w:lang w:eastAsia="hu-HU"/>
              </w:rPr>
              <w:t>Portelek (munkavizsga)</w:t>
            </w:r>
          </w:p>
          <w:p w:rsidR="00CA7CBA" w:rsidRPr="00CA16E9" w:rsidRDefault="00CA7CBA" w:rsidP="00CA16E9">
            <w:pPr>
              <w:spacing w:before="120" w:after="36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CA16E9">
              <w:rPr>
                <w:b/>
                <w:bCs/>
                <w:sz w:val="22"/>
                <w:szCs w:val="22"/>
                <w:lang w:eastAsia="hu-HU"/>
              </w:rPr>
              <w:t>Portelek (munkavizsga)</w:t>
            </w:r>
          </w:p>
          <w:p w:rsidR="00CA7CBA" w:rsidRPr="00CA16E9" w:rsidRDefault="00CA7CBA" w:rsidP="00CA16E9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CA16E9">
              <w:rPr>
                <w:b/>
                <w:bCs/>
                <w:sz w:val="22"/>
                <w:szCs w:val="22"/>
                <w:lang w:eastAsia="hu-HU"/>
              </w:rPr>
              <w:t>Portelek (munkavizsga, verseny)</w:t>
            </w:r>
          </w:p>
        </w:tc>
        <w:tc>
          <w:tcPr>
            <w:tcW w:w="2818" w:type="dxa"/>
            <w:gridSpan w:val="2"/>
          </w:tcPr>
          <w:p w:rsidR="00CA7CBA" w:rsidRPr="00CA16E9" w:rsidRDefault="00CA7CBA" w:rsidP="00CA16E9">
            <w:pPr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  <w:p w:rsidR="00CA7CBA" w:rsidRPr="00CA16E9" w:rsidRDefault="00CA7CBA" w:rsidP="00CA16E9">
            <w:pPr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  <w:p w:rsidR="00CA7CBA" w:rsidRPr="00CA16E9" w:rsidRDefault="00CA7CBA" w:rsidP="00CA16E9">
            <w:pPr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  <w:p w:rsidR="00CA7CBA" w:rsidRPr="00CA16E9" w:rsidRDefault="00CA7CBA" w:rsidP="00CA16E9">
            <w:pPr>
              <w:jc w:val="center"/>
              <w:rPr>
                <w:b/>
                <w:bCs/>
                <w:sz w:val="22"/>
                <w:szCs w:val="22"/>
              </w:rPr>
            </w:pPr>
            <w:r w:rsidRPr="00CA16E9">
              <w:rPr>
                <w:b/>
                <w:bCs/>
                <w:snapToGrid w:val="0"/>
                <w:color w:val="000000"/>
                <w:sz w:val="22"/>
                <w:szCs w:val="22"/>
              </w:rPr>
              <w:t xml:space="preserve">picard, </w:t>
            </w:r>
            <w:r w:rsidRPr="00CA16E9">
              <w:rPr>
                <w:b/>
                <w:bCs/>
                <w:sz w:val="22"/>
                <w:szCs w:val="22"/>
              </w:rPr>
              <w:t>briard, beauceron, bouvier</w:t>
            </w:r>
          </w:p>
          <w:p w:rsidR="00CA7CBA" w:rsidRPr="00CA16E9" w:rsidRDefault="00CA7CBA" w:rsidP="00CA16E9">
            <w:pPr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  <w:p w:rsidR="00CA7CBA" w:rsidRPr="00CA16E9" w:rsidRDefault="00CA7CBA" w:rsidP="00CA16E9">
            <w:pPr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  <w:p w:rsidR="00CA7CBA" w:rsidRPr="00CA16E9" w:rsidRDefault="00CA7CBA" w:rsidP="00CA16E9">
            <w:pPr>
              <w:jc w:val="center"/>
              <w:rPr>
                <w:b/>
                <w:bCs/>
                <w:sz w:val="22"/>
                <w:szCs w:val="22"/>
              </w:rPr>
            </w:pPr>
            <w:r w:rsidRPr="00CA16E9">
              <w:rPr>
                <w:b/>
                <w:bCs/>
                <w:sz w:val="22"/>
                <w:szCs w:val="22"/>
              </w:rPr>
              <w:t>belga juhászkutya (groenendael, laekenois, malinois, tervueren</w:t>
            </w:r>
            <w:r w:rsidRPr="00CA16E9">
              <w:rPr>
                <w:b/>
                <w:bCs/>
                <w:i/>
                <w:iCs/>
                <w:sz w:val="22"/>
                <w:szCs w:val="22"/>
              </w:rPr>
              <w:t>)</w:t>
            </w:r>
          </w:p>
          <w:p w:rsidR="00CA7CBA" w:rsidRPr="00CA16E9" w:rsidRDefault="00CA7CBA" w:rsidP="00CA16E9">
            <w:pPr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</w:tc>
      </w:tr>
      <w:tr w:rsidR="00CA7CBA" w:rsidRPr="00CA16E9">
        <w:tc>
          <w:tcPr>
            <w:tcW w:w="2376" w:type="dxa"/>
          </w:tcPr>
          <w:p w:rsidR="00CA7CBA" w:rsidRPr="00CA16E9" w:rsidRDefault="00CA7CBA" w:rsidP="00CA16E9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CA16E9">
              <w:rPr>
                <w:b/>
                <w:bCs/>
                <w:sz w:val="22"/>
                <w:szCs w:val="22"/>
                <w:lang w:eastAsia="hu-HU"/>
              </w:rPr>
              <w:t>05.07.</w:t>
            </w:r>
          </w:p>
          <w:p w:rsidR="00CA7CBA" w:rsidRPr="00CA16E9" w:rsidRDefault="00CA7CBA" w:rsidP="00CA16E9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CA16E9">
              <w:rPr>
                <w:b/>
                <w:bCs/>
                <w:sz w:val="22"/>
                <w:szCs w:val="22"/>
                <w:lang w:eastAsia="hu-HU"/>
              </w:rPr>
              <w:t>10.15.</w:t>
            </w:r>
          </w:p>
        </w:tc>
        <w:tc>
          <w:tcPr>
            <w:tcW w:w="4128" w:type="dxa"/>
            <w:gridSpan w:val="2"/>
          </w:tcPr>
          <w:p w:rsidR="00CA7CBA" w:rsidRPr="00CA16E9" w:rsidRDefault="00CA7CBA" w:rsidP="00CA16E9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CA16E9">
              <w:rPr>
                <w:b/>
                <w:bCs/>
                <w:sz w:val="22"/>
                <w:szCs w:val="22"/>
                <w:lang w:eastAsia="hu-HU"/>
              </w:rPr>
              <w:t>Budapest (tenyészszemle, kiállítás)</w:t>
            </w:r>
          </w:p>
          <w:p w:rsidR="00CA7CBA" w:rsidRPr="00CA16E9" w:rsidRDefault="00CA7CBA" w:rsidP="00CA16E9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CA16E9">
              <w:rPr>
                <w:b/>
                <w:bCs/>
                <w:sz w:val="22"/>
                <w:szCs w:val="22"/>
                <w:lang w:eastAsia="hu-HU"/>
              </w:rPr>
              <w:t>Szigetszentmiklós (kiállítás, tenyészszemle)</w:t>
            </w:r>
          </w:p>
        </w:tc>
        <w:tc>
          <w:tcPr>
            <w:tcW w:w="2818" w:type="dxa"/>
            <w:gridSpan w:val="2"/>
          </w:tcPr>
          <w:p w:rsidR="00CA7CBA" w:rsidRPr="00CA16E9" w:rsidRDefault="00CA7CBA" w:rsidP="00CA16E9">
            <w:pPr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  <w:p w:rsidR="00CA7CBA" w:rsidRPr="00CA16E9" w:rsidRDefault="00CA7CBA" w:rsidP="00CA16E9">
            <w:pPr>
              <w:jc w:val="center"/>
              <w:rPr>
                <w:b/>
                <w:bCs/>
                <w:sz w:val="22"/>
                <w:szCs w:val="22"/>
              </w:rPr>
            </w:pPr>
            <w:r w:rsidRPr="00CA16E9">
              <w:rPr>
                <w:b/>
                <w:bCs/>
                <w:snapToGrid w:val="0"/>
                <w:color w:val="000000"/>
                <w:sz w:val="22"/>
                <w:szCs w:val="22"/>
              </w:rPr>
              <w:t xml:space="preserve">picard, </w:t>
            </w:r>
            <w:r w:rsidRPr="00CA16E9">
              <w:rPr>
                <w:b/>
                <w:bCs/>
                <w:sz w:val="22"/>
                <w:szCs w:val="22"/>
              </w:rPr>
              <w:t>briard, beauceron, bouvier</w:t>
            </w:r>
          </w:p>
          <w:p w:rsidR="00CA7CBA" w:rsidRPr="00CA16E9" w:rsidRDefault="00CA7CBA" w:rsidP="00CA16E9">
            <w:pPr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</w:tc>
      </w:tr>
      <w:tr w:rsidR="00CA7CBA" w:rsidRPr="00CA16E9">
        <w:tc>
          <w:tcPr>
            <w:tcW w:w="2376" w:type="dxa"/>
          </w:tcPr>
          <w:p w:rsidR="00CA7CBA" w:rsidRPr="00CA16E9" w:rsidRDefault="00CA7CBA" w:rsidP="00CA16E9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CA16E9">
              <w:rPr>
                <w:b/>
                <w:bCs/>
                <w:sz w:val="22"/>
                <w:szCs w:val="22"/>
                <w:lang w:eastAsia="hu-HU"/>
              </w:rPr>
              <w:t>03.12.</w:t>
            </w:r>
          </w:p>
          <w:p w:rsidR="00CA7CBA" w:rsidRPr="00CA16E9" w:rsidRDefault="00CA7CBA" w:rsidP="00CA16E9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CA16E9">
              <w:rPr>
                <w:b/>
                <w:bCs/>
                <w:sz w:val="22"/>
                <w:szCs w:val="22"/>
                <w:lang w:eastAsia="hu-HU"/>
              </w:rPr>
              <w:t>04.10.</w:t>
            </w:r>
          </w:p>
          <w:p w:rsidR="00CA7CBA" w:rsidRPr="00CA16E9" w:rsidRDefault="00CA7CBA" w:rsidP="00CA16E9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CA16E9">
              <w:rPr>
                <w:b/>
                <w:bCs/>
                <w:sz w:val="22"/>
                <w:szCs w:val="22"/>
                <w:lang w:eastAsia="hu-HU"/>
              </w:rPr>
              <w:t>06.11.</w:t>
            </w:r>
          </w:p>
          <w:p w:rsidR="00CA7CBA" w:rsidRPr="00CA16E9" w:rsidRDefault="00CA7CBA" w:rsidP="00CA16E9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CA16E9">
              <w:rPr>
                <w:b/>
                <w:bCs/>
                <w:sz w:val="22"/>
                <w:szCs w:val="22"/>
                <w:lang w:eastAsia="hu-HU"/>
              </w:rPr>
              <w:t>09.10.</w:t>
            </w:r>
          </w:p>
          <w:p w:rsidR="00CA7CBA" w:rsidRPr="00CA16E9" w:rsidRDefault="00CA7CBA" w:rsidP="00CA16E9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CA16E9">
              <w:rPr>
                <w:b/>
                <w:bCs/>
                <w:sz w:val="22"/>
                <w:szCs w:val="22"/>
                <w:lang w:eastAsia="hu-HU"/>
              </w:rPr>
              <w:t>12.03.</w:t>
            </w:r>
          </w:p>
        </w:tc>
        <w:tc>
          <w:tcPr>
            <w:tcW w:w="4128" w:type="dxa"/>
            <w:gridSpan w:val="2"/>
          </w:tcPr>
          <w:p w:rsidR="00CA7CBA" w:rsidRPr="00CA16E9" w:rsidRDefault="00CA7CBA" w:rsidP="00CA16E9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CA16E9">
              <w:rPr>
                <w:b/>
                <w:bCs/>
                <w:sz w:val="22"/>
                <w:szCs w:val="22"/>
                <w:lang w:eastAsia="hu-HU"/>
              </w:rPr>
              <w:t>Érd, Eb Dorado KKI (tenyészszemle)</w:t>
            </w:r>
          </w:p>
          <w:p w:rsidR="00CA7CBA" w:rsidRPr="00CA16E9" w:rsidRDefault="00CA7CBA" w:rsidP="00CA16E9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CA16E9">
              <w:rPr>
                <w:b/>
                <w:bCs/>
                <w:sz w:val="22"/>
                <w:szCs w:val="22"/>
                <w:lang w:eastAsia="hu-HU"/>
              </w:rPr>
              <w:t>Budapest, Strázsa KKI (klubkiállítás)</w:t>
            </w:r>
          </w:p>
          <w:p w:rsidR="00CA7CBA" w:rsidRPr="00CA16E9" w:rsidRDefault="00CA7CBA" w:rsidP="00CA16E9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CA16E9">
              <w:rPr>
                <w:b/>
                <w:bCs/>
                <w:sz w:val="22"/>
                <w:szCs w:val="22"/>
                <w:lang w:eastAsia="hu-HU"/>
              </w:rPr>
              <w:t>Érd, Eb Dorado KKI (tenyészszemle)</w:t>
            </w:r>
          </w:p>
          <w:p w:rsidR="00CA7CBA" w:rsidRPr="00CA16E9" w:rsidRDefault="00CA7CBA" w:rsidP="00CA16E9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CA16E9">
              <w:rPr>
                <w:b/>
                <w:bCs/>
                <w:sz w:val="22"/>
                <w:szCs w:val="22"/>
                <w:lang w:eastAsia="hu-HU"/>
              </w:rPr>
              <w:t>Érd, Eb Dorado KKI (tenyészszemle)</w:t>
            </w:r>
          </w:p>
          <w:p w:rsidR="00CA7CBA" w:rsidRPr="00CA16E9" w:rsidRDefault="00CA7CBA" w:rsidP="00CA16E9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CA16E9">
              <w:rPr>
                <w:b/>
                <w:bCs/>
                <w:sz w:val="22"/>
                <w:szCs w:val="22"/>
                <w:lang w:eastAsia="hu-HU"/>
              </w:rPr>
              <w:t>Érd, Eb Dorado KKI (tenyészszemle)</w:t>
            </w:r>
          </w:p>
        </w:tc>
        <w:tc>
          <w:tcPr>
            <w:tcW w:w="2818" w:type="dxa"/>
            <w:gridSpan w:val="2"/>
          </w:tcPr>
          <w:p w:rsidR="00CA7CBA" w:rsidRPr="00CA16E9" w:rsidRDefault="00CA7CBA" w:rsidP="00CA16E9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CA7CBA" w:rsidRPr="00CA16E9" w:rsidRDefault="00CA7CBA" w:rsidP="00CA16E9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CA7CBA" w:rsidRPr="00CA16E9" w:rsidRDefault="00CA7CBA" w:rsidP="00CA16E9">
            <w:pPr>
              <w:jc w:val="center"/>
              <w:rPr>
                <w:b/>
                <w:bCs/>
                <w:sz w:val="22"/>
                <w:szCs w:val="22"/>
              </w:rPr>
            </w:pPr>
            <w:r w:rsidRPr="00CA16E9">
              <w:rPr>
                <w:b/>
                <w:bCs/>
                <w:sz w:val="22"/>
                <w:szCs w:val="22"/>
              </w:rPr>
              <w:t>belga juhászkutya (groenendael, laekenois, malinois, tervueren</w:t>
            </w:r>
            <w:r w:rsidRPr="00CA16E9">
              <w:rPr>
                <w:b/>
                <w:bCs/>
                <w:i/>
                <w:iCs/>
                <w:sz w:val="22"/>
                <w:szCs w:val="22"/>
              </w:rPr>
              <w:t>)</w:t>
            </w:r>
          </w:p>
          <w:p w:rsidR="00CA7CBA" w:rsidRPr="00CA16E9" w:rsidRDefault="00CA7CBA" w:rsidP="00454A70">
            <w:pPr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</w:tc>
      </w:tr>
      <w:tr w:rsidR="00CA7CBA" w:rsidRPr="00CA16E9">
        <w:tc>
          <w:tcPr>
            <w:tcW w:w="2376" w:type="dxa"/>
          </w:tcPr>
          <w:p w:rsidR="00CA7CBA" w:rsidRPr="00CA16E9" w:rsidRDefault="00CA7CBA" w:rsidP="00CA16E9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CA16E9">
              <w:rPr>
                <w:b/>
                <w:bCs/>
                <w:sz w:val="22"/>
                <w:szCs w:val="22"/>
                <w:lang w:eastAsia="hu-HU"/>
              </w:rPr>
              <w:t>03.16.</w:t>
            </w:r>
          </w:p>
        </w:tc>
        <w:tc>
          <w:tcPr>
            <w:tcW w:w="4128" w:type="dxa"/>
            <w:gridSpan w:val="2"/>
          </w:tcPr>
          <w:p w:rsidR="00CA7CBA" w:rsidRPr="00CA16E9" w:rsidRDefault="00CA7CBA" w:rsidP="00CA16E9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CA16E9">
              <w:rPr>
                <w:b/>
                <w:bCs/>
                <w:sz w:val="22"/>
                <w:szCs w:val="22"/>
                <w:lang w:eastAsia="hu-HU"/>
              </w:rPr>
              <w:t>Budapest, MEOESZ (tenyészszemle)</w:t>
            </w:r>
          </w:p>
        </w:tc>
        <w:tc>
          <w:tcPr>
            <w:tcW w:w="2818" w:type="dxa"/>
            <w:gridSpan w:val="2"/>
          </w:tcPr>
          <w:p w:rsidR="00CA7CBA" w:rsidRPr="00CA16E9" w:rsidRDefault="00CA7CBA" w:rsidP="00CA16E9">
            <w:pPr>
              <w:jc w:val="center"/>
              <w:rPr>
                <w:b/>
                <w:bCs/>
                <w:sz w:val="22"/>
                <w:szCs w:val="22"/>
              </w:rPr>
            </w:pPr>
            <w:r w:rsidRPr="00CA16E9">
              <w:rPr>
                <w:b/>
                <w:bCs/>
                <w:sz w:val="22"/>
                <w:szCs w:val="22"/>
              </w:rPr>
              <w:t>amerikai akita</w:t>
            </w:r>
          </w:p>
        </w:tc>
      </w:tr>
      <w:tr w:rsidR="00CA7CBA" w:rsidRPr="00CA16E9">
        <w:tc>
          <w:tcPr>
            <w:tcW w:w="2376" w:type="dxa"/>
          </w:tcPr>
          <w:p w:rsidR="00CA7CBA" w:rsidRPr="00CA16E9" w:rsidRDefault="00CA7CBA" w:rsidP="00CA16E9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CA16E9">
              <w:rPr>
                <w:b/>
                <w:bCs/>
                <w:sz w:val="22"/>
                <w:szCs w:val="22"/>
                <w:lang w:eastAsia="hu-HU"/>
              </w:rPr>
              <w:t>03.19.</w:t>
            </w:r>
          </w:p>
        </w:tc>
        <w:tc>
          <w:tcPr>
            <w:tcW w:w="4128" w:type="dxa"/>
            <w:gridSpan w:val="2"/>
          </w:tcPr>
          <w:p w:rsidR="00CA7CBA" w:rsidRPr="00CA16E9" w:rsidRDefault="00CA7CBA" w:rsidP="00CA16E9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CA16E9">
              <w:rPr>
                <w:b/>
                <w:bCs/>
                <w:sz w:val="22"/>
                <w:szCs w:val="22"/>
                <w:lang w:eastAsia="hu-HU"/>
              </w:rPr>
              <w:t>Debrecen, Gázvezeték u. 35. (tenyészszemle)</w:t>
            </w:r>
          </w:p>
        </w:tc>
        <w:tc>
          <w:tcPr>
            <w:tcW w:w="2818" w:type="dxa"/>
            <w:gridSpan w:val="2"/>
          </w:tcPr>
          <w:p w:rsidR="00CA7CBA" w:rsidRPr="00CA16E9" w:rsidRDefault="00CA7CBA" w:rsidP="00CA16E9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CA7CBA" w:rsidRPr="00CA16E9" w:rsidRDefault="00CA7CBA" w:rsidP="00CA16E9">
            <w:pPr>
              <w:jc w:val="center"/>
              <w:rPr>
                <w:b/>
                <w:bCs/>
                <w:sz w:val="22"/>
                <w:szCs w:val="22"/>
              </w:rPr>
            </w:pPr>
            <w:r w:rsidRPr="00CA16E9">
              <w:rPr>
                <w:b/>
                <w:bCs/>
                <w:sz w:val="22"/>
                <w:szCs w:val="22"/>
              </w:rPr>
              <w:t>mastino napoletano</w:t>
            </w:r>
          </w:p>
        </w:tc>
      </w:tr>
      <w:tr w:rsidR="00CA7CBA" w:rsidRPr="00CA16E9">
        <w:tc>
          <w:tcPr>
            <w:tcW w:w="2376" w:type="dxa"/>
          </w:tcPr>
          <w:p w:rsidR="00CA7CBA" w:rsidRPr="00CA16E9" w:rsidRDefault="00CA7CBA" w:rsidP="00CA16E9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CA16E9">
              <w:rPr>
                <w:b/>
                <w:bCs/>
                <w:sz w:val="22"/>
                <w:szCs w:val="22"/>
                <w:lang w:eastAsia="hu-HU"/>
              </w:rPr>
              <w:t>04.02. (kutyashow)</w:t>
            </w:r>
          </w:p>
        </w:tc>
        <w:tc>
          <w:tcPr>
            <w:tcW w:w="4128" w:type="dxa"/>
            <w:gridSpan w:val="2"/>
          </w:tcPr>
          <w:p w:rsidR="00CA7CBA" w:rsidRPr="00CA16E9" w:rsidRDefault="00CA7CBA" w:rsidP="00CA16E9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CA16E9">
              <w:rPr>
                <w:b/>
                <w:bCs/>
                <w:sz w:val="22"/>
                <w:szCs w:val="22"/>
                <w:lang w:eastAsia="hu-HU"/>
              </w:rPr>
              <w:t>Szabadszállás-Balázspuszta               (Field Trial CACT)</w:t>
            </w:r>
          </w:p>
        </w:tc>
        <w:tc>
          <w:tcPr>
            <w:tcW w:w="2818" w:type="dxa"/>
            <w:gridSpan w:val="2"/>
          </w:tcPr>
          <w:p w:rsidR="00CA7CBA" w:rsidRPr="00CA16E9" w:rsidRDefault="00CA7CBA" w:rsidP="00CA16E9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CA7CBA" w:rsidRPr="00CA16E9" w:rsidRDefault="00CA7CBA" w:rsidP="00CA16E9">
            <w:pPr>
              <w:jc w:val="center"/>
              <w:rPr>
                <w:b/>
                <w:bCs/>
                <w:sz w:val="22"/>
                <w:szCs w:val="22"/>
              </w:rPr>
            </w:pPr>
            <w:r w:rsidRPr="00CA16E9">
              <w:rPr>
                <w:b/>
                <w:bCs/>
                <w:sz w:val="22"/>
                <w:szCs w:val="22"/>
              </w:rPr>
              <w:t>fajtához nem köthető</w:t>
            </w:r>
          </w:p>
        </w:tc>
      </w:tr>
      <w:tr w:rsidR="00CA7CBA" w:rsidRPr="00CA16E9">
        <w:tc>
          <w:tcPr>
            <w:tcW w:w="2376" w:type="dxa"/>
          </w:tcPr>
          <w:p w:rsidR="00CA7CBA" w:rsidRPr="00CA16E9" w:rsidRDefault="00CA7CBA" w:rsidP="00CA16E9">
            <w:pPr>
              <w:spacing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CA16E9">
              <w:rPr>
                <w:b/>
                <w:bCs/>
                <w:sz w:val="22"/>
                <w:szCs w:val="22"/>
                <w:lang w:eastAsia="hu-HU"/>
              </w:rPr>
              <w:t>03.16.</w:t>
            </w:r>
          </w:p>
          <w:p w:rsidR="00CA7CBA" w:rsidRPr="00CA16E9" w:rsidRDefault="00CA7CBA" w:rsidP="00CA16E9">
            <w:pPr>
              <w:spacing w:after="36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CA16E9">
              <w:rPr>
                <w:b/>
                <w:bCs/>
                <w:sz w:val="22"/>
                <w:szCs w:val="22"/>
                <w:lang w:eastAsia="hu-HU"/>
              </w:rPr>
              <w:t>03.19.</w:t>
            </w:r>
          </w:p>
          <w:p w:rsidR="00CA7CBA" w:rsidRPr="00CA16E9" w:rsidRDefault="00CA7CBA" w:rsidP="00CA16E9">
            <w:pPr>
              <w:spacing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CA16E9">
              <w:rPr>
                <w:b/>
                <w:bCs/>
                <w:sz w:val="22"/>
                <w:szCs w:val="22"/>
                <w:lang w:eastAsia="hu-HU"/>
              </w:rPr>
              <w:t>04.20.</w:t>
            </w:r>
          </w:p>
          <w:p w:rsidR="00CA7CBA" w:rsidRPr="00CA16E9" w:rsidRDefault="00CA7CBA" w:rsidP="00CA16E9">
            <w:pPr>
              <w:spacing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CA16E9">
              <w:rPr>
                <w:b/>
                <w:bCs/>
                <w:sz w:val="22"/>
                <w:szCs w:val="22"/>
                <w:lang w:eastAsia="hu-HU"/>
              </w:rPr>
              <w:t>05.01.</w:t>
            </w:r>
          </w:p>
          <w:p w:rsidR="00CA7CBA" w:rsidRPr="00CA16E9" w:rsidRDefault="00CA7CBA" w:rsidP="00CA16E9">
            <w:pPr>
              <w:spacing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CA16E9">
              <w:rPr>
                <w:b/>
                <w:bCs/>
                <w:sz w:val="22"/>
                <w:szCs w:val="22"/>
                <w:lang w:eastAsia="hu-HU"/>
              </w:rPr>
              <w:t>05.25.</w:t>
            </w:r>
          </w:p>
        </w:tc>
        <w:tc>
          <w:tcPr>
            <w:tcW w:w="4128" w:type="dxa"/>
            <w:gridSpan w:val="2"/>
          </w:tcPr>
          <w:p w:rsidR="00CA7CBA" w:rsidRPr="00CA16E9" w:rsidRDefault="00CA7CBA" w:rsidP="00CA16E9">
            <w:pPr>
              <w:spacing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CA16E9">
              <w:rPr>
                <w:b/>
                <w:bCs/>
                <w:sz w:val="22"/>
                <w:szCs w:val="22"/>
                <w:lang w:eastAsia="hu-HU"/>
              </w:rPr>
              <w:t>Budapest, MEOESZ (tenyészszemle)</w:t>
            </w:r>
          </w:p>
          <w:p w:rsidR="00CA7CBA" w:rsidRPr="00CA16E9" w:rsidRDefault="00CA7CBA" w:rsidP="00CA16E9">
            <w:pPr>
              <w:spacing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CA16E9">
              <w:rPr>
                <w:b/>
                <w:bCs/>
                <w:sz w:val="22"/>
                <w:szCs w:val="22"/>
                <w:lang w:eastAsia="hu-HU"/>
              </w:rPr>
              <w:t>Debrecen, Salakmotor pálya (tenyészszemle)</w:t>
            </w:r>
          </w:p>
          <w:p w:rsidR="00CA7CBA" w:rsidRPr="00CA16E9" w:rsidRDefault="00CA7CBA" w:rsidP="00CA16E9">
            <w:pPr>
              <w:spacing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CA16E9">
              <w:rPr>
                <w:b/>
                <w:bCs/>
                <w:sz w:val="22"/>
                <w:szCs w:val="22"/>
                <w:lang w:eastAsia="hu-HU"/>
              </w:rPr>
              <w:t>Budapest, MEOESZ (tenyészszemle)</w:t>
            </w:r>
          </w:p>
          <w:p w:rsidR="00CA7CBA" w:rsidRPr="00CA16E9" w:rsidRDefault="00CA7CBA" w:rsidP="00CA16E9">
            <w:pPr>
              <w:spacing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CA16E9">
              <w:rPr>
                <w:b/>
                <w:bCs/>
                <w:sz w:val="22"/>
                <w:szCs w:val="22"/>
                <w:lang w:eastAsia="hu-HU"/>
              </w:rPr>
              <w:t>Gyula (tenyészszemle, CAC)</w:t>
            </w:r>
          </w:p>
          <w:p w:rsidR="00CA7CBA" w:rsidRPr="00CA16E9" w:rsidRDefault="00CA7CBA" w:rsidP="00CA16E9">
            <w:pPr>
              <w:spacing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CA16E9">
              <w:rPr>
                <w:b/>
                <w:bCs/>
                <w:sz w:val="22"/>
                <w:szCs w:val="22"/>
                <w:lang w:eastAsia="hu-HU"/>
              </w:rPr>
              <w:t>Budapest, MEOESZ (tenyészszemle)</w:t>
            </w:r>
          </w:p>
        </w:tc>
        <w:tc>
          <w:tcPr>
            <w:tcW w:w="2818" w:type="dxa"/>
            <w:gridSpan w:val="2"/>
          </w:tcPr>
          <w:p w:rsidR="00CA7CBA" w:rsidRPr="00CA16E9" w:rsidRDefault="00CA7CBA" w:rsidP="00CA16E9">
            <w:pPr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  <w:p w:rsidR="00CA7CBA" w:rsidRPr="00CA16E9" w:rsidRDefault="00CA7CBA" w:rsidP="00CA16E9">
            <w:pPr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  <w:r w:rsidRPr="00CA16E9">
              <w:rPr>
                <w:b/>
                <w:bCs/>
                <w:snapToGrid w:val="0"/>
                <w:color w:val="000000"/>
                <w:sz w:val="22"/>
                <w:szCs w:val="22"/>
              </w:rPr>
              <w:t>chihuahua</w:t>
            </w:r>
          </w:p>
          <w:p w:rsidR="00CA7CBA" w:rsidRPr="00CA16E9" w:rsidRDefault="00CA7CBA" w:rsidP="00CA16E9">
            <w:pPr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  <w:r w:rsidRPr="00CA16E9">
              <w:rPr>
                <w:b/>
                <w:bCs/>
                <w:snapToGrid w:val="0"/>
                <w:color w:val="000000"/>
                <w:sz w:val="22"/>
                <w:szCs w:val="22"/>
              </w:rPr>
              <w:t>king charles spániel</w:t>
            </w:r>
          </w:p>
          <w:p w:rsidR="00CA7CBA" w:rsidRPr="00CA16E9" w:rsidRDefault="00CA7CBA" w:rsidP="00CA16E9">
            <w:pPr>
              <w:jc w:val="center"/>
              <w:rPr>
                <w:b/>
                <w:bCs/>
                <w:sz w:val="22"/>
                <w:szCs w:val="22"/>
              </w:rPr>
            </w:pPr>
            <w:r w:rsidRPr="00CA16E9">
              <w:rPr>
                <w:b/>
                <w:bCs/>
                <w:sz w:val="22"/>
                <w:szCs w:val="22"/>
              </w:rPr>
              <w:t>griffon (brabanti, brüsszeli, belga)</w:t>
            </w:r>
          </w:p>
          <w:p w:rsidR="00CA7CBA" w:rsidRPr="00CA16E9" w:rsidRDefault="00CA7CBA" w:rsidP="00CA16E9">
            <w:pPr>
              <w:jc w:val="center"/>
              <w:rPr>
                <w:b/>
                <w:bCs/>
                <w:sz w:val="22"/>
                <w:szCs w:val="22"/>
              </w:rPr>
            </w:pPr>
            <w:r w:rsidRPr="00CA16E9">
              <w:rPr>
                <w:b/>
                <w:bCs/>
                <w:sz w:val="22"/>
                <w:szCs w:val="22"/>
              </w:rPr>
              <w:t>boston terrier</w:t>
            </w:r>
          </w:p>
          <w:p w:rsidR="00CA7CBA" w:rsidRPr="00CA16E9" w:rsidRDefault="00CA7CBA" w:rsidP="00CA16E9">
            <w:pPr>
              <w:jc w:val="center"/>
              <w:rPr>
                <w:b/>
                <w:bCs/>
                <w:sz w:val="22"/>
                <w:szCs w:val="22"/>
              </w:rPr>
            </w:pPr>
            <w:r w:rsidRPr="00CA16E9">
              <w:rPr>
                <w:b/>
                <w:bCs/>
                <w:sz w:val="22"/>
                <w:szCs w:val="22"/>
              </w:rPr>
              <w:t>francia bulldog, mopsz</w:t>
            </w:r>
          </w:p>
        </w:tc>
      </w:tr>
      <w:tr w:rsidR="00CA7CBA" w:rsidRPr="00CA16E9">
        <w:tc>
          <w:tcPr>
            <w:tcW w:w="2376" w:type="dxa"/>
          </w:tcPr>
          <w:p w:rsidR="00CA7CBA" w:rsidRPr="00CA16E9" w:rsidRDefault="00CA7CBA" w:rsidP="00CA16E9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CA16E9">
              <w:rPr>
                <w:b/>
                <w:bCs/>
                <w:sz w:val="22"/>
                <w:szCs w:val="22"/>
                <w:lang w:eastAsia="hu-HU"/>
              </w:rPr>
              <w:t>05.07.</w:t>
            </w:r>
          </w:p>
        </w:tc>
        <w:tc>
          <w:tcPr>
            <w:tcW w:w="4128" w:type="dxa"/>
            <w:gridSpan w:val="2"/>
          </w:tcPr>
          <w:p w:rsidR="00CA7CBA" w:rsidRPr="00CA16E9" w:rsidRDefault="00CA7CBA" w:rsidP="00CA16E9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CA16E9">
              <w:rPr>
                <w:b/>
                <w:bCs/>
                <w:sz w:val="22"/>
                <w:szCs w:val="22"/>
                <w:lang w:eastAsia="hu-HU"/>
              </w:rPr>
              <w:t>Tata, Öregtó Camping (kutyashow)</w:t>
            </w:r>
          </w:p>
        </w:tc>
        <w:tc>
          <w:tcPr>
            <w:tcW w:w="2818" w:type="dxa"/>
            <w:gridSpan w:val="2"/>
          </w:tcPr>
          <w:p w:rsidR="00CA7CBA" w:rsidRPr="00CA16E9" w:rsidRDefault="00CA7CBA" w:rsidP="00CA16E9">
            <w:pPr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  <w:r w:rsidRPr="00CA16E9">
              <w:rPr>
                <w:b/>
                <w:bCs/>
                <w:snapToGrid w:val="0"/>
                <w:color w:val="000000"/>
                <w:sz w:val="22"/>
                <w:szCs w:val="22"/>
              </w:rPr>
              <w:t>bull terrier, miniatűr bull terrier</w:t>
            </w:r>
          </w:p>
        </w:tc>
      </w:tr>
      <w:tr w:rsidR="00CA7CBA" w:rsidRPr="00CA16E9">
        <w:tc>
          <w:tcPr>
            <w:tcW w:w="2376" w:type="dxa"/>
          </w:tcPr>
          <w:p w:rsidR="00CA7CBA" w:rsidRPr="00CA16E9" w:rsidRDefault="00CA7CBA" w:rsidP="00CA16E9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CA16E9">
              <w:rPr>
                <w:b/>
                <w:bCs/>
                <w:sz w:val="22"/>
                <w:szCs w:val="22"/>
                <w:lang w:eastAsia="hu-HU"/>
              </w:rPr>
              <w:t>03.19.</w:t>
            </w:r>
          </w:p>
        </w:tc>
        <w:tc>
          <w:tcPr>
            <w:tcW w:w="4128" w:type="dxa"/>
            <w:gridSpan w:val="2"/>
          </w:tcPr>
          <w:p w:rsidR="00CA7CBA" w:rsidRPr="00CA16E9" w:rsidRDefault="00CA7CBA" w:rsidP="00CA16E9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CA16E9">
              <w:rPr>
                <w:b/>
                <w:bCs/>
                <w:sz w:val="22"/>
                <w:szCs w:val="22"/>
                <w:lang w:eastAsia="hu-HU"/>
              </w:rPr>
              <w:t>Budapest, Strázsa KKI (tenyészszemle)</w:t>
            </w:r>
          </w:p>
        </w:tc>
        <w:tc>
          <w:tcPr>
            <w:tcW w:w="2818" w:type="dxa"/>
            <w:gridSpan w:val="2"/>
          </w:tcPr>
          <w:p w:rsidR="00CA7CBA" w:rsidRPr="00CA16E9" w:rsidRDefault="00CA7CBA" w:rsidP="00CA16E9">
            <w:pPr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  <w:r w:rsidRPr="00CA16E9">
              <w:rPr>
                <w:b/>
                <w:bCs/>
                <w:snapToGrid w:val="0"/>
                <w:color w:val="000000"/>
                <w:sz w:val="22"/>
                <w:szCs w:val="22"/>
              </w:rPr>
              <w:t>schnauzer</w:t>
            </w:r>
          </w:p>
          <w:p w:rsidR="00CA7CBA" w:rsidRPr="00CA16E9" w:rsidRDefault="00CA7CBA" w:rsidP="00CA16E9">
            <w:pPr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  <w:r w:rsidRPr="00CA16E9">
              <w:rPr>
                <w:b/>
                <w:bCs/>
                <w:snapToGrid w:val="0"/>
                <w:color w:val="000000"/>
                <w:sz w:val="22"/>
                <w:szCs w:val="22"/>
              </w:rPr>
              <w:t xml:space="preserve"> (óriás, közép, törpe), pinscher (német-, törpe- affenpinscher)</w:t>
            </w:r>
          </w:p>
        </w:tc>
      </w:tr>
      <w:tr w:rsidR="00CA7CBA" w:rsidRPr="00CA16E9">
        <w:tc>
          <w:tcPr>
            <w:tcW w:w="2376" w:type="dxa"/>
          </w:tcPr>
          <w:p w:rsidR="00CA7CBA" w:rsidRPr="00CA16E9" w:rsidRDefault="00CA7CBA" w:rsidP="00CA16E9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CA16E9">
              <w:rPr>
                <w:b/>
                <w:bCs/>
                <w:sz w:val="22"/>
                <w:szCs w:val="22"/>
                <w:lang w:eastAsia="hu-HU"/>
              </w:rPr>
              <w:t>03.19. (kutyashow)</w:t>
            </w:r>
          </w:p>
        </w:tc>
        <w:tc>
          <w:tcPr>
            <w:tcW w:w="4128" w:type="dxa"/>
            <w:gridSpan w:val="2"/>
          </w:tcPr>
          <w:p w:rsidR="00CA7CBA" w:rsidRPr="00CA16E9" w:rsidRDefault="00CA7CBA" w:rsidP="00CA16E9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CA16E9">
              <w:rPr>
                <w:b/>
                <w:bCs/>
                <w:sz w:val="22"/>
                <w:szCs w:val="22"/>
                <w:lang w:eastAsia="hu-HU"/>
              </w:rPr>
              <w:t>Budapest, OMSE (verseny, vizsga)</w:t>
            </w:r>
          </w:p>
        </w:tc>
        <w:tc>
          <w:tcPr>
            <w:tcW w:w="2818" w:type="dxa"/>
            <w:gridSpan w:val="2"/>
          </w:tcPr>
          <w:p w:rsidR="00CA7CBA" w:rsidRPr="00CA16E9" w:rsidRDefault="00CA7CBA" w:rsidP="00CA16E9">
            <w:pPr>
              <w:spacing w:before="120"/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  <w:r w:rsidRPr="00CA16E9">
              <w:rPr>
                <w:b/>
                <w:bCs/>
                <w:snapToGrid w:val="0"/>
                <w:color w:val="000000"/>
                <w:sz w:val="22"/>
                <w:szCs w:val="22"/>
              </w:rPr>
              <w:t>fajtához nem köthető</w:t>
            </w:r>
          </w:p>
        </w:tc>
      </w:tr>
      <w:tr w:rsidR="00CA7CBA" w:rsidRPr="00CA16E9">
        <w:tc>
          <w:tcPr>
            <w:tcW w:w="2376" w:type="dxa"/>
          </w:tcPr>
          <w:p w:rsidR="00CA7CBA" w:rsidRPr="00CA16E9" w:rsidRDefault="00CA7CBA" w:rsidP="00CA16E9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CA16E9">
              <w:rPr>
                <w:b/>
                <w:bCs/>
                <w:sz w:val="22"/>
                <w:szCs w:val="22"/>
                <w:lang w:eastAsia="hu-HU"/>
              </w:rPr>
              <w:t>05.15.</w:t>
            </w:r>
          </w:p>
        </w:tc>
        <w:tc>
          <w:tcPr>
            <w:tcW w:w="4128" w:type="dxa"/>
            <w:gridSpan w:val="2"/>
          </w:tcPr>
          <w:p w:rsidR="00CA7CBA" w:rsidRPr="00CA16E9" w:rsidRDefault="00CA7CBA" w:rsidP="00CA16E9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CA16E9">
              <w:rPr>
                <w:b/>
                <w:bCs/>
                <w:sz w:val="22"/>
                <w:szCs w:val="22"/>
                <w:lang w:eastAsia="hu-HU"/>
              </w:rPr>
              <w:t xml:space="preserve">Szilvásvárad </w:t>
            </w:r>
          </w:p>
          <w:p w:rsidR="00CA7CBA" w:rsidRPr="00CA16E9" w:rsidRDefault="00CA7CBA" w:rsidP="00CA16E9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CA16E9">
              <w:rPr>
                <w:b/>
                <w:bCs/>
                <w:sz w:val="22"/>
                <w:szCs w:val="22"/>
                <w:lang w:eastAsia="hu-HU"/>
              </w:rPr>
              <w:t>(tenyészszemle, klubkiállítás)</w:t>
            </w:r>
          </w:p>
        </w:tc>
        <w:tc>
          <w:tcPr>
            <w:tcW w:w="2818" w:type="dxa"/>
            <w:gridSpan w:val="2"/>
          </w:tcPr>
          <w:p w:rsidR="00CA7CBA" w:rsidRPr="00CA16E9" w:rsidRDefault="00CA7CBA" w:rsidP="00CA16E9">
            <w:pPr>
              <w:spacing w:before="120"/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  <w:r w:rsidRPr="00CA16E9">
              <w:rPr>
                <w:b/>
                <w:bCs/>
                <w:snapToGrid w:val="0"/>
                <w:color w:val="000000"/>
                <w:sz w:val="22"/>
                <w:szCs w:val="22"/>
              </w:rPr>
              <w:t>dogo canario, bullmasztiff, fila brasiliero, bordeauxi dog, argentín dog, tosa inu</w:t>
            </w:r>
          </w:p>
          <w:p w:rsidR="00CA7CBA" w:rsidRPr="00CA16E9" w:rsidRDefault="00CA7CBA" w:rsidP="00CA16E9">
            <w:pPr>
              <w:spacing w:before="120"/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</w:tc>
      </w:tr>
      <w:tr w:rsidR="00CA7CBA" w:rsidRPr="00CA16E9">
        <w:tc>
          <w:tcPr>
            <w:tcW w:w="2376" w:type="dxa"/>
          </w:tcPr>
          <w:p w:rsidR="00CA7CBA" w:rsidRPr="00CA16E9" w:rsidRDefault="00CA7CBA" w:rsidP="00CA16E9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CA16E9">
              <w:rPr>
                <w:b/>
                <w:bCs/>
                <w:sz w:val="22"/>
                <w:szCs w:val="22"/>
                <w:lang w:eastAsia="hu-HU"/>
              </w:rPr>
              <w:t>03.19.</w:t>
            </w:r>
          </w:p>
          <w:p w:rsidR="00CA7CBA" w:rsidRPr="00CA16E9" w:rsidRDefault="00CA7CBA" w:rsidP="00CA16E9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CA16E9">
              <w:rPr>
                <w:b/>
                <w:bCs/>
                <w:sz w:val="22"/>
                <w:szCs w:val="22"/>
                <w:lang w:eastAsia="hu-HU"/>
              </w:rPr>
              <w:t>esőnap</w:t>
            </w:r>
          </w:p>
          <w:p w:rsidR="00CA7CBA" w:rsidRPr="00CA16E9" w:rsidRDefault="00CA7CBA" w:rsidP="00CA16E9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CA16E9">
              <w:rPr>
                <w:b/>
                <w:bCs/>
                <w:sz w:val="22"/>
                <w:szCs w:val="22"/>
                <w:lang w:eastAsia="hu-HU"/>
              </w:rPr>
              <w:t>03.26.</w:t>
            </w:r>
          </w:p>
        </w:tc>
        <w:tc>
          <w:tcPr>
            <w:tcW w:w="4128" w:type="dxa"/>
            <w:gridSpan w:val="2"/>
          </w:tcPr>
          <w:p w:rsidR="00CA7CBA" w:rsidRPr="00CA16E9" w:rsidRDefault="00CA7CBA" w:rsidP="00CA16E9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</w:p>
          <w:p w:rsidR="00CA7CBA" w:rsidRPr="00CA16E9" w:rsidRDefault="00CA7CBA" w:rsidP="00CA16E9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CA16E9">
              <w:rPr>
                <w:b/>
                <w:bCs/>
                <w:sz w:val="22"/>
                <w:szCs w:val="22"/>
                <w:lang w:eastAsia="hu-HU"/>
              </w:rPr>
              <w:t>Nagyatád (munkavizsga)</w:t>
            </w:r>
          </w:p>
        </w:tc>
        <w:tc>
          <w:tcPr>
            <w:tcW w:w="2818" w:type="dxa"/>
            <w:gridSpan w:val="2"/>
          </w:tcPr>
          <w:p w:rsidR="00CA7CBA" w:rsidRPr="00CA16E9" w:rsidRDefault="00CA7CBA" w:rsidP="00CA16E9">
            <w:pPr>
              <w:jc w:val="center"/>
              <w:rPr>
                <w:b/>
                <w:bCs/>
                <w:sz w:val="22"/>
                <w:szCs w:val="22"/>
              </w:rPr>
            </w:pPr>
            <w:r w:rsidRPr="00CA16E9">
              <w:rPr>
                <w:b/>
                <w:bCs/>
                <w:sz w:val="22"/>
                <w:szCs w:val="22"/>
              </w:rPr>
              <w:t>jagdterrier,</w:t>
            </w:r>
          </w:p>
          <w:p w:rsidR="00CA7CBA" w:rsidRPr="00CA16E9" w:rsidRDefault="00CA7CBA" w:rsidP="00CA16E9">
            <w:pPr>
              <w:jc w:val="center"/>
              <w:rPr>
                <w:b/>
                <w:bCs/>
                <w:snapToGrid w:val="0"/>
                <w:sz w:val="22"/>
                <w:szCs w:val="22"/>
              </w:rPr>
            </w:pPr>
            <w:r w:rsidRPr="00CA16E9">
              <w:rPr>
                <w:b/>
                <w:bCs/>
                <w:sz w:val="22"/>
                <w:szCs w:val="22"/>
              </w:rPr>
              <w:t>border terrier, parson russel terrier, simaszőrű fox terrier, drótszőrű fox terrier, welsh terrier</w:t>
            </w:r>
          </w:p>
        </w:tc>
      </w:tr>
      <w:tr w:rsidR="00CA7CBA" w:rsidRPr="00CA16E9">
        <w:tc>
          <w:tcPr>
            <w:tcW w:w="2376" w:type="dxa"/>
          </w:tcPr>
          <w:p w:rsidR="00CA7CBA" w:rsidRPr="00CA16E9" w:rsidRDefault="00CA7CBA" w:rsidP="00CA16E9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CA16E9">
              <w:rPr>
                <w:b/>
                <w:bCs/>
                <w:sz w:val="22"/>
                <w:szCs w:val="22"/>
                <w:lang w:eastAsia="hu-HU"/>
              </w:rPr>
              <w:t>03.19.</w:t>
            </w:r>
          </w:p>
        </w:tc>
        <w:tc>
          <w:tcPr>
            <w:tcW w:w="4128" w:type="dxa"/>
            <w:gridSpan w:val="2"/>
          </w:tcPr>
          <w:p w:rsidR="00CA7CBA" w:rsidRPr="00CA16E9" w:rsidRDefault="00CA7CBA" w:rsidP="00CA16E9">
            <w:pPr>
              <w:spacing w:before="120" w:after="24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CA16E9">
              <w:rPr>
                <w:b/>
                <w:bCs/>
                <w:sz w:val="22"/>
                <w:szCs w:val="22"/>
                <w:lang w:eastAsia="hu-HU"/>
              </w:rPr>
              <w:t>Debrecen, Salakmotor pálya (tenyészszemle)</w:t>
            </w:r>
          </w:p>
        </w:tc>
        <w:tc>
          <w:tcPr>
            <w:tcW w:w="2818" w:type="dxa"/>
            <w:gridSpan w:val="2"/>
          </w:tcPr>
          <w:p w:rsidR="00CA7CBA" w:rsidRPr="00CA16E9" w:rsidRDefault="00CA7CBA" w:rsidP="00CA16E9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CA7CBA" w:rsidRPr="00CA16E9" w:rsidRDefault="00CA7CBA" w:rsidP="00CA16E9">
            <w:pPr>
              <w:jc w:val="center"/>
              <w:rPr>
                <w:b/>
                <w:bCs/>
                <w:sz w:val="22"/>
                <w:szCs w:val="22"/>
              </w:rPr>
            </w:pPr>
            <w:r w:rsidRPr="00CA16E9">
              <w:rPr>
                <w:b/>
                <w:bCs/>
                <w:sz w:val="22"/>
                <w:szCs w:val="22"/>
              </w:rPr>
              <w:t>bobtail</w:t>
            </w:r>
          </w:p>
        </w:tc>
      </w:tr>
      <w:tr w:rsidR="00CA7CBA" w:rsidRPr="00CA16E9">
        <w:tc>
          <w:tcPr>
            <w:tcW w:w="2376" w:type="dxa"/>
          </w:tcPr>
          <w:p w:rsidR="00CA7CBA" w:rsidRPr="00CA16E9" w:rsidRDefault="00CA7CBA" w:rsidP="00CA16E9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CA16E9">
              <w:rPr>
                <w:b/>
                <w:bCs/>
                <w:sz w:val="22"/>
                <w:szCs w:val="22"/>
                <w:lang w:eastAsia="hu-HU"/>
              </w:rPr>
              <w:t>04.02.</w:t>
            </w:r>
          </w:p>
          <w:p w:rsidR="00CA7CBA" w:rsidRPr="00CA16E9" w:rsidRDefault="00CA7CBA" w:rsidP="00CA16E9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CA16E9">
              <w:rPr>
                <w:b/>
                <w:bCs/>
                <w:sz w:val="22"/>
                <w:szCs w:val="22"/>
                <w:lang w:eastAsia="hu-HU"/>
              </w:rPr>
              <w:t>04.17.</w:t>
            </w:r>
          </w:p>
        </w:tc>
        <w:tc>
          <w:tcPr>
            <w:tcW w:w="4128" w:type="dxa"/>
            <w:gridSpan w:val="2"/>
          </w:tcPr>
          <w:p w:rsidR="00CA7CBA" w:rsidRPr="00CA16E9" w:rsidRDefault="00CA7CBA" w:rsidP="00CA16E9">
            <w:pPr>
              <w:spacing w:before="120" w:after="24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CA16E9">
              <w:rPr>
                <w:b/>
                <w:bCs/>
                <w:sz w:val="22"/>
                <w:szCs w:val="22"/>
                <w:lang w:eastAsia="hu-HU"/>
              </w:rPr>
              <w:t>Budapest, MEOESZ (tenyészszemle)</w:t>
            </w:r>
          </w:p>
          <w:p w:rsidR="00CA7CBA" w:rsidRPr="00CA16E9" w:rsidRDefault="00CA7CBA" w:rsidP="00CA16E9">
            <w:pPr>
              <w:spacing w:before="120" w:after="24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CA16E9">
              <w:rPr>
                <w:b/>
                <w:bCs/>
                <w:sz w:val="22"/>
                <w:szCs w:val="22"/>
                <w:lang w:eastAsia="hu-HU"/>
              </w:rPr>
              <w:t>Zalaegeszeg (CAC, tenyészszemle)</w:t>
            </w:r>
          </w:p>
        </w:tc>
        <w:tc>
          <w:tcPr>
            <w:tcW w:w="2818" w:type="dxa"/>
            <w:gridSpan w:val="2"/>
          </w:tcPr>
          <w:p w:rsidR="00CA7CBA" w:rsidRPr="00CA16E9" w:rsidRDefault="00CA7CBA" w:rsidP="00CA16E9">
            <w:pPr>
              <w:jc w:val="center"/>
              <w:rPr>
                <w:b/>
                <w:bCs/>
                <w:sz w:val="22"/>
                <w:szCs w:val="22"/>
              </w:rPr>
            </w:pPr>
            <w:r w:rsidRPr="00CA16E9">
              <w:rPr>
                <w:b/>
                <w:bCs/>
                <w:sz w:val="22"/>
                <w:szCs w:val="22"/>
              </w:rPr>
              <w:t>shih-tzu, lhasa apso, havanese, bolognese</w:t>
            </w:r>
          </w:p>
          <w:p w:rsidR="00CA7CBA" w:rsidRPr="00CA16E9" w:rsidRDefault="00CA7CBA" w:rsidP="00CA16E9">
            <w:pPr>
              <w:jc w:val="center"/>
              <w:rPr>
                <w:b/>
                <w:bCs/>
                <w:sz w:val="22"/>
                <w:szCs w:val="22"/>
              </w:rPr>
            </w:pPr>
            <w:r w:rsidRPr="00CA16E9">
              <w:rPr>
                <w:b/>
                <w:bCs/>
                <w:sz w:val="22"/>
                <w:szCs w:val="22"/>
              </w:rPr>
              <w:t>pekingi palotakutya, tibeti spániel, löwchen</w:t>
            </w:r>
          </w:p>
        </w:tc>
      </w:tr>
      <w:tr w:rsidR="00CA7CBA" w:rsidRPr="00CA16E9">
        <w:tc>
          <w:tcPr>
            <w:tcW w:w="2376" w:type="dxa"/>
          </w:tcPr>
          <w:p w:rsidR="00CA7CBA" w:rsidRPr="00CA16E9" w:rsidRDefault="00CA7CBA" w:rsidP="00CA16E9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CA16E9">
              <w:rPr>
                <w:b/>
                <w:bCs/>
                <w:sz w:val="22"/>
                <w:szCs w:val="22"/>
                <w:lang w:eastAsia="hu-HU"/>
              </w:rPr>
              <w:t>03.19.</w:t>
            </w:r>
          </w:p>
        </w:tc>
        <w:tc>
          <w:tcPr>
            <w:tcW w:w="4128" w:type="dxa"/>
            <w:gridSpan w:val="2"/>
          </w:tcPr>
          <w:p w:rsidR="00CA7CBA" w:rsidRPr="00CA16E9" w:rsidRDefault="00CA7CBA" w:rsidP="00CA16E9">
            <w:pPr>
              <w:spacing w:before="120" w:after="24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CA16E9">
              <w:rPr>
                <w:b/>
                <w:bCs/>
                <w:sz w:val="22"/>
                <w:szCs w:val="22"/>
                <w:lang w:eastAsia="hu-HU"/>
              </w:rPr>
              <w:t>Budapest, 1123 Csörsz u. 3. (tenyészszemle)</w:t>
            </w:r>
          </w:p>
        </w:tc>
        <w:tc>
          <w:tcPr>
            <w:tcW w:w="2818" w:type="dxa"/>
            <w:gridSpan w:val="2"/>
          </w:tcPr>
          <w:p w:rsidR="00CA7CBA" w:rsidRPr="00CA16E9" w:rsidRDefault="00CA7CBA" w:rsidP="00CA16E9">
            <w:pPr>
              <w:jc w:val="center"/>
              <w:rPr>
                <w:b/>
                <w:bCs/>
                <w:sz w:val="22"/>
                <w:szCs w:val="22"/>
              </w:rPr>
            </w:pPr>
            <w:r w:rsidRPr="00CA16E9">
              <w:rPr>
                <w:b/>
                <w:bCs/>
                <w:snapToGrid w:val="0"/>
                <w:sz w:val="22"/>
                <w:szCs w:val="22"/>
              </w:rPr>
              <w:t xml:space="preserve">west highland white terrier,  norwich terrier; norfolk terrier, </w:t>
            </w:r>
            <w:r w:rsidRPr="00CA16E9">
              <w:rPr>
                <w:b/>
                <w:bCs/>
                <w:sz w:val="22"/>
                <w:szCs w:val="22"/>
              </w:rPr>
              <w:t>auszrál terrier; cairn terrier; skye terrier; Jack Russel terrier; toy terrier; australian siky terrier, cesky terrier; dandie dinmont terrier; sealyham terrier; skót terrier</w:t>
            </w:r>
          </w:p>
          <w:p w:rsidR="00CA7CBA" w:rsidRPr="00CA16E9" w:rsidRDefault="00CA7CBA" w:rsidP="00CA16E9">
            <w:pPr>
              <w:spacing w:before="60" w:after="60"/>
              <w:jc w:val="center"/>
              <w:rPr>
                <w:b/>
                <w:bCs/>
                <w:sz w:val="22"/>
                <w:szCs w:val="22"/>
              </w:rPr>
            </w:pPr>
            <w:r w:rsidRPr="00CA16E9">
              <w:rPr>
                <w:b/>
                <w:bCs/>
                <w:sz w:val="22"/>
                <w:szCs w:val="22"/>
              </w:rPr>
              <w:t>foxterrier;lakeland terrier; welsh terrier; Parson Russel terrier; ír terrier</w:t>
            </w:r>
          </w:p>
        </w:tc>
      </w:tr>
      <w:tr w:rsidR="00CA7CBA" w:rsidRPr="00CA16E9">
        <w:tc>
          <w:tcPr>
            <w:tcW w:w="2376" w:type="dxa"/>
          </w:tcPr>
          <w:p w:rsidR="00CA7CBA" w:rsidRPr="00CA16E9" w:rsidRDefault="00CA7CBA" w:rsidP="00CA16E9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CA16E9">
              <w:rPr>
                <w:b/>
                <w:bCs/>
                <w:sz w:val="22"/>
                <w:szCs w:val="22"/>
                <w:lang w:eastAsia="hu-HU"/>
              </w:rPr>
              <w:t>04.02.</w:t>
            </w:r>
          </w:p>
        </w:tc>
        <w:tc>
          <w:tcPr>
            <w:tcW w:w="4128" w:type="dxa"/>
            <w:gridSpan w:val="2"/>
          </w:tcPr>
          <w:p w:rsidR="00CA7CBA" w:rsidRPr="00CA16E9" w:rsidRDefault="00CA7CBA" w:rsidP="00CA16E9">
            <w:pPr>
              <w:spacing w:before="120" w:after="24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CA16E9">
              <w:rPr>
                <w:b/>
                <w:bCs/>
                <w:sz w:val="22"/>
                <w:szCs w:val="22"/>
                <w:lang w:eastAsia="hu-HU"/>
              </w:rPr>
              <w:t>Soponya, turisztikai közp (képesség-munka vizsga)</w:t>
            </w:r>
          </w:p>
        </w:tc>
        <w:tc>
          <w:tcPr>
            <w:tcW w:w="2818" w:type="dxa"/>
            <w:gridSpan w:val="2"/>
          </w:tcPr>
          <w:p w:rsidR="00CA7CBA" w:rsidRPr="00CA16E9" w:rsidRDefault="00CA7CBA" w:rsidP="00CA16E9">
            <w:pPr>
              <w:jc w:val="center"/>
              <w:rPr>
                <w:b/>
                <w:bCs/>
                <w:sz w:val="22"/>
                <w:szCs w:val="22"/>
              </w:rPr>
            </w:pPr>
            <w:r w:rsidRPr="00CA16E9">
              <w:rPr>
                <w:b/>
                <w:bCs/>
                <w:sz w:val="22"/>
                <w:szCs w:val="22"/>
              </w:rPr>
              <w:t>basset  hound, beagle, bloodhound, petit basset griffon vendéen,</w:t>
            </w:r>
          </w:p>
          <w:p w:rsidR="00CA7CBA" w:rsidRPr="00CA16E9" w:rsidRDefault="00CA7CBA" w:rsidP="00CA16E9">
            <w:pPr>
              <w:jc w:val="center"/>
              <w:rPr>
                <w:b/>
                <w:bCs/>
                <w:snapToGrid w:val="0"/>
                <w:sz w:val="22"/>
                <w:szCs w:val="22"/>
              </w:rPr>
            </w:pPr>
            <w:r w:rsidRPr="00CA16E9">
              <w:rPr>
                <w:b/>
                <w:bCs/>
                <w:sz w:val="22"/>
                <w:szCs w:val="22"/>
              </w:rPr>
              <w:t>grand basset griffon vendéen,</w:t>
            </w:r>
          </w:p>
        </w:tc>
      </w:tr>
      <w:tr w:rsidR="00CA7CBA" w:rsidRPr="00CA16E9">
        <w:tc>
          <w:tcPr>
            <w:tcW w:w="2376" w:type="dxa"/>
          </w:tcPr>
          <w:p w:rsidR="00CA7CBA" w:rsidRPr="00CA16E9" w:rsidRDefault="00CA7CBA" w:rsidP="00CA16E9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CA16E9">
              <w:rPr>
                <w:b/>
                <w:bCs/>
                <w:sz w:val="22"/>
                <w:szCs w:val="22"/>
                <w:lang w:eastAsia="hu-HU"/>
              </w:rPr>
              <w:t>04.10.</w:t>
            </w:r>
          </w:p>
        </w:tc>
        <w:tc>
          <w:tcPr>
            <w:tcW w:w="4128" w:type="dxa"/>
            <w:gridSpan w:val="2"/>
          </w:tcPr>
          <w:p w:rsidR="00CA7CBA" w:rsidRPr="00CA16E9" w:rsidRDefault="00CA7CBA" w:rsidP="00CA16E9">
            <w:pPr>
              <w:spacing w:before="120" w:after="24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CA16E9">
              <w:rPr>
                <w:b/>
                <w:bCs/>
                <w:sz w:val="22"/>
                <w:szCs w:val="22"/>
                <w:lang w:eastAsia="hu-HU"/>
              </w:rPr>
              <w:t>Jászberény, mentőkutya iskola (CAC)</w:t>
            </w:r>
          </w:p>
        </w:tc>
        <w:tc>
          <w:tcPr>
            <w:tcW w:w="2818" w:type="dxa"/>
            <w:gridSpan w:val="2"/>
          </w:tcPr>
          <w:p w:rsidR="00CA7CBA" w:rsidRPr="00CA16E9" w:rsidRDefault="00CA7CBA" w:rsidP="00CA16E9">
            <w:pPr>
              <w:jc w:val="center"/>
              <w:rPr>
                <w:b/>
                <w:bCs/>
                <w:sz w:val="22"/>
                <w:szCs w:val="22"/>
              </w:rPr>
            </w:pPr>
            <w:r w:rsidRPr="00CA16E9">
              <w:rPr>
                <w:b/>
                <w:bCs/>
                <w:sz w:val="22"/>
                <w:szCs w:val="22"/>
              </w:rPr>
              <w:t>kuvasz</w:t>
            </w:r>
          </w:p>
        </w:tc>
      </w:tr>
      <w:tr w:rsidR="00CA7CBA" w:rsidRPr="00CA16E9">
        <w:tc>
          <w:tcPr>
            <w:tcW w:w="2376" w:type="dxa"/>
          </w:tcPr>
          <w:p w:rsidR="00CA7CBA" w:rsidRPr="00CA16E9" w:rsidRDefault="00CA7CBA" w:rsidP="00CA16E9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CA16E9">
              <w:rPr>
                <w:b/>
                <w:bCs/>
                <w:sz w:val="22"/>
                <w:szCs w:val="22"/>
                <w:lang w:eastAsia="hu-HU"/>
              </w:rPr>
              <w:t>04.09.(kutyashow)</w:t>
            </w:r>
          </w:p>
        </w:tc>
        <w:tc>
          <w:tcPr>
            <w:tcW w:w="4128" w:type="dxa"/>
            <w:gridSpan w:val="2"/>
          </w:tcPr>
          <w:p w:rsidR="00CA7CBA" w:rsidRPr="00CA16E9" w:rsidRDefault="00CA7CBA" w:rsidP="00CA16E9">
            <w:pPr>
              <w:spacing w:before="120" w:after="24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CA16E9">
              <w:rPr>
                <w:b/>
                <w:bCs/>
                <w:sz w:val="22"/>
                <w:szCs w:val="22"/>
                <w:lang w:eastAsia="hu-HU"/>
              </w:rPr>
              <w:t>Budakeszi, Vakkantó SE(munkavizsga)</w:t>
            </w:r>
          </w:p>
        </w:tc>
        <w:tc>
          <w:tcPr>
            <w:tcW w:w="2818" w:type="dxa"/>
            <w:gridSpan w:val="2"/>
          </w:tcPr>
          <w:p w:rsidR="00CA7CBA" w:rsidRPr="00CA16E9" w:rsidRDefault="00CA7CBA" w:rsidP="00CA16E9">
            <w:pPr>
              <w:jc w:val="center"/>
              <w:rPr>
                <w:b/>
                <w:bCs/>
                <w:sz w:val="22"/>
                <w:szCs w:val="22"/>
              </w:rPr>
            </w:pPr>
            <w:r w:rsidRPr="00CA16E9">
              <w:rPr>
                <w:b/>
                <w:bCs/>
                <w:sz w:val="22"/>
                <w:szCs w:val="22"/>
              </w:rPr>
              <w:t>fajtára vonatkozó bejelentés folyamatban</w:t>
            </w:r>
          </w:p>
        </w:tc>
      </w:tr>
      <w:tr w:rsidR="00CA7CBA" w:rsidRPr="00CA16E9">
        <w:tc>
          <w:tcPr>
            <w:tcW w:w="2376" w:type="dxa"/>
          </w:tcPr>
          <w:p w:rsidR="00CA7CBA" w:rsidRPr="00CA16E9" w:rsidRDefault="00CA7CBA" w:rsidP="00CA16E9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CA16E9">
              <w:rPr>
                <w:b/>
                <w:bCs/>
                <w:sz w:val="22"/>
                <w:szCs w:val="22"/>
                <w:lang w:eastAsia="hu-HU"/>
              </w:rPr>
              <w:t>03.26-27.</w:t>
            </w:r>
          </w:p>
        </w:tc>
        <w:tc>
          <w:tcPr>
            <w:tcW w:w="4128" w:type="dxa"/>
            <w:gridSpan w:val="2"/>
          </w:tcPr>
          <w:p w:rsidR="00CA7CBA" w:rsidRPr="00CA16E9" w:rsidRDefault="00CA7CBA" w:rsidP="00CA16E9">
            <w:pPr>
              <w:spacing w:before="120" w:after="24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CA16E9">
              <w:rPr>
                <w:b/>
                <w:bCs/>
                <w:sz w:val="22"/>
                <w:szCs w:val="22"/>
                <w:lang w:eastAsia="hu-HU"/>
              </w:rPr>
              <w:t>Szolnok, Czimre KKI (BH, IPO CACIT verseny-vizsga)</w:t>
            </w:r>
          </w:p>
        </w:tc>
        <w:tc>
          <w:tcPr>
            <w:tcW w:w="2818" w:type="dxa"/>
            <w:gridSpan w:val="2"/>
          </w:tcPr>
          <w:p w:rsidR="00CA7CBA" w:rsidRPr="00CA16E9" w:rsidRDefault="00CA7CBA" w:rsidP="00CA16E9">
            <w:pPr>
              <w:jc w:val="center"/>
              <w:rPr>
                <w:b/>
                <w:bCs/>
                <w:sz w:val="22"/>
                <w:szCs w:val="22"/>
              </w:rPr>
            </w:pPr>
            <w:r w:rsidRPr="00CA16E9">
              <w:rPr>
                <w:b/>
                <w:bCs/>
                <w:snapToGrid w:val="0"/>
                <w:color w:val="000000"/>
                <w:sz w:val="22"/>
                <w:szCs w:val="22"/>
              </w:rPr>
              <w:t xml:space="preserve">picard, </w:t>
            </w:r>
            <w:r w:rsidRPr="00CA16E9">
              <w:rPr>
                <w:b/>
                <w:bCs/>
                <w:sz w:val="22"/>
                <w:szCs w:val="22"/>
              </w:rPr>
              <w:t>briard, beauceron, bouvier</w:t>
            </w:r>
          </w:p>
          <w:p w:rsidR="00CA7CBA" w:rsidRPr="00CA16E9" w:rsidRDefault="00CA7CBA" w:rsidP="00CA16E9">
            <w:pPr>
              <w:jc w:val="center"/>
              <w:rPr>
                <w:b/>
                <w:bCs/>
                <w:sz w:val="22"/>
                <w:szCs w:val="22"/>
              </w:rPr>
            </w:pPr>
            <w:r w:rsidRPr="00CA16E9">
              <w:rPr>
                <w:b/>
                <w:bCs/>
                <w:sz w:val="22"/>
                <w:szCs w:val="22"/>
              </w:rPr>
              <w:t>belga juhászkutya dobermann</w:t>
            </w:r>
          </w:p>
        </w:tc>
      </w:tr>
      <w:tr w:rsidR="00CA7CBA" w:rsidRPr="00CA16E9">
        <w:tc>
          <w:tcPr>
            <w:tcW w:w="2376" w:type="dxa"/>
          </w:tcPr>
          <w:p w:rsidR="00CA7CBA" w:rsidRPr="00CA16E9" w:rsidRDefault="00CA7CBA" w:rsidP="00CA16E9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CA16E9">
              <w:rPr>
                <w:b/>
                <w:bCs/>
                <w:sz w:val="22"/>
                <w:szCs w:val="22"/>
                <w:lang w:eastAsia="hu-HU"/>
              </w:rPr>
              <w:t>05.07.</w:t>
            </w:r>
          </w:p>
        </w:tc>
        <w:tc>
          <w:tcPr>
            <w:tcW w:w="4128" w:type="dxa"/>
            <w:gridSpan w:val="2"/>
          </w:tcPr>
          <w:p w:rsidR="00CA7CBA" w:rsidRPr="00CA16E9" w:rsidRDefault="00CA7CBA" w:rsidP="00CA16E9">
            <w:pPr>
              <w:spacing w:before="120" w:after="24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CA16E9">
              <w:rPr>
                <w:b/>
                <w:bCs/>
                <w:sz w:val="22"/>
                <w:szCs w:val="22"/>
                <w:lang w:eastAsia="hu-HU"/>
              </w:rPr>
              <w:t xml:space="preserve">Tata, Öreg tó Club Hotel (Spec. kiállítás) </w:t>
            </w:r>
          </w:p>
        </w:tc>
        <w:tc>
          <w:tcPr>
            <w:tcW w:w="2818" w:type="dxa"/>
            <w:gridSpan w:val="2"/>
          </w:tcPr>
          <w:p w:rsidR="00CA7CBA" w:rsidRPr="00CA16E9" w:rsidRDefault="00CA7CBA" w:rsidP="00CA16E9">
            <w:pPr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  <w:r w:rsidRPr="00CA16E9">
              <w:rPr>
                <w:b/>
                <w:bCs/>
                <w:snapToGrid w:val="0"/>
                <w:color w:val="000000"/>
                <w:sz w:val="22"/>
                <w:szCs w:val="22"/>
              </w:rPr>
              <w:t>leonbergi</w:t>
            </w:r>
          </w:p>
        </w:tc>
      </w:tr>
      <w:tr w:rsidR="00CA7CBA" w:rsidRPr="00CA16E9">
        <w:tc>
          <w:tcPr>
            <w:tcW w:w="2376" w:type="dxa"/>
          </w:tcPr>
          <w:p w:rsidR="00CA7CBA" w:rsidRPr="00CA16E9" w:rsidRDefault="00CA7CBA" w:rsidP="00CA16E9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CA16E9">
              <w:rPr>
                <w:b/>
                <w:bCs/>
                <w:sz w:val="22"/>
                <w:szCs w:val="22"/>
                <w:lang w:eastAsia="hu-HU"/>
              </w:rPr>
              <w:t>04.16.</w:t>
            </w:r>
          </w:p>
          <w:p w:rsidR="00CA7CBA" w:rsidRPr="00CA16E9" w:rsidRDefault="00CA7CBA" w:rsidP="00CA16E9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CA16E9">
              <w:rPr>
                <w:b/>
                <w:bCs/>
                <w:sz w:val="22"/>
                <w:szCs w:val="22"/>
                <w:lang w:eastAsia="hu-HU"/>
              </w:rPr>
              <w:t>04.17.</w:t>
            </w:r>
          </w:p>
          <w:p w:rsidR="00CA7CBA" w:rsidRPr="00CA16E9" w:rsidRDefault="00CA7CBA" w:rsidP="00CA16E9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CA16E9">
              <w:rPr>
                <w:b/>
                <w:bCs/>
                <w:sz w:val="22"/>
                <w:szCs w:val="22"/>
                <w:lang w:eastAsia="hu-HU"/>
              </w:rPr>
              <w:t>04.23.</w:t>
            </w:r>
          </w:p>
          <w:p w:rsidR="00CA7CBA" w:rsidRPr="00CA16E9" w:rsidRDefault="00CA7CBA" w:rsidP="00CA16E9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CA16E9">
              <w:rPr>
                <w:b/>
                <w:bCs/>
                <w:sz w:val="22"/>
                <w:szCs w:val="22"/>
                <w:lang w:eastAsia="hu-HU"/>
              </w:rPr>
              <w:t>05.07.</w:t>
            </w:r>
          </w:p>
          <w:p w:rsidR="00CA7CBA" w:rsidRPr="00CA16E9" w:rsidRDefault="00CA7CBA" w:rsidP="00CA16E9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CA16E9">
              <w:rPr>
                <w:b/>
                <w:bCs/>
                <w:sz w:val="22"/>
                <w:szCs w:val="22"/>
                <w:lang w:eastAsia="hu-HU"/>
              </w:rPr>
              <w:t>05.14.</w:t>
            </w:r>
          </w:p>
          <w:p w:rsidR="00CA7CBA" w:rsidRPr="00CA16E9" w:rsidRDefault="00CA7CBA" w:rsidP="00CA16E9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CA16E9">
              <w:rPr>
                <w:b/>
                <w:bCs/>
                <w:sz w:val="22"/>
                <w:szCs w:val="22"/>
                <w:lang w:eastAsia="hu-HU"/>
              </w:rPr>
              <w:t>05.28.</w:t>
            </w:r>
          </w:p>
          <w:p w:rsidR="00CA7CBA" w:rsidRPr="00CA16E9" w:rsidRDefault="00CA7CBA" w:rsidP="00CA16E9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CA16E9">
              <w:rPr>
                <w:b/>
                <w:bCs/>
                <w:sz w:val="22"/>
                <w:szCs w:val="22"/>
                <w:lang w:eastAsia="hu-HU"/>
              </w:rPr>
              <w:t>06.24.</w:t>
            </w:r>
          </w:p>
          <w:p w:rsidR="00CA7CBA" w:rsidRPr="00CA16E9" w:rsidRDefault="00CA7CBA" w:rsidP="00CA16E9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CA16E9">
              <w:rPr>
                <w:b/>
                <w:bCs/>
                <w:sz w:val="22"/>
                <w:szCs w:val="22"/>
                <w:lang w:eastAsia="hu-HU"/>
              </w:rPr>
              <w:t>06.25-26.</w:t>
            </w:r>
          </w:p>
          <w:p w:rsidR="00CA7CBA" w:rsidRPr="00CA16E9" w:rsidRDefault="00CA7CBA" w:rsidP="00CA16E9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CA16E9">
              <w:rPr>
                <w:b/>
                <w:bCs/>
                <w:sz w:val="22"/>
                <w:szCs w:val="22"/>
                <w:lang w:eastAsia="hu-HU"/>
              </w:rPr>
              <w:t>07.09-10.</w:t>
            </w:r>
          </w:p>
          <w:p w:rsidR="00CA7CBA" w:rsidRPr="00CA16E9" w:rsidRDefault="00CA7CBA" w:rsidP="00CA16E9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CA16E9">
              <w:rPr>
                <w:b/>
                <w:bCs/>
                <w:sz w:val="22"/>
                <w:szCs w:val="22"/>
                <w:lang w:eastAsia="hu-HU"/>
              </w:rPr>
              <w:t>07.30-31.</w:t>
            </w:r>
          </w:p>
          <w:p w:rsidR="00CA7CBA" w:rsidRPr="00CA16E9" w:rsidRDefault="00CA7CBA" w:rsidP="00CA16E9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CA16E9">
              <w:rPr>
                <w:b/>
                <w:bCs/>
                <w:sz w:val="22"/>
                <w:szCs w:val="22"/>
                <w:lang w:eastAsia="hu-HU"/>
              </w:rPr>
              <w:t>08.06.</w:t>
            </w:r>
          </w:p>
          <w:p w:rsidR="00CA7CBA" w:rsidRPr="00CA16E9" w:rsidRDefault="00CA7CBA" w:rsidP="00CA16E9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CA16E9">
              <w:rPr>
                <w:b/>
                <w:bCs/>
                <w:sz w:val="22"/>
                <w:szCs w:val="22"/>
                <w:lang w:eastAsia="hu-HU"/>
              </w:rPr>
              <w:t>08.07.</w:t>
            </w:r>
          </w:p>
          <w:p w:rsidR="00CA7CBA" w:rsidRPr="00CA16E9" w:rsidRDefault="00CA7CBA" w:rsidP="00CA16E9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CA16E9">
              <w:rPr>
                <w:b/>
                <w:bCs/>
                <w:sz w:val="22"/>
                <w:szCs w:val="22"/>
                <w:lang w:eastAsia="hu-HU"/>
              </w:rPr>
              <w:t>09.03.</w:t>
            </w:r>
          </w:p>
          <w:p w:rsidR="00CA7CBA" w:rsidRPr="00CA16E9" w:rsidRDefault="00CA7CBA" w:rsidP="00CA16E9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CA16E9">
              <w:rPr>
                <w:b/>
                <w:bCs/>
                <w:sz w:val="22"/>
                <w:szCs w:val="22"/>
                <w:lang w:eastAsia="hu-HU"/>
              </w:rPr>
              <w:t>09.17.</w:t>
            </w:r>
          </w:p>
          <w:p w:rsidR="00CA7CBA" w:rsidRPr="00CA16E9" w:rsidRDefault="00CA7CBA" w:rsidP="00CA16E9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CA16E9">
              <w:rPr>
                <w:b/>
                <w:bCs/>
                <w:sz w:val="22"/>
                <w:szCs w:val="22"/>
                <w:lang w:eastAsia="hu-HU"/>
              </w:rPr>
              <w:t>10.01.</w:t>
            </w:r>
          </w:p>
          <w:p w:rsidR="00CA7CBA" w:rsidRPr="00CA16E9" w:rsidRDefault="00CA7CBA" w:rsidP="00CA16E9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CA16E9">
              <w:rPr>
                <w:b/>
                <w:bCs/>
                <w:sz w:val="22"/>
                <w:szCs w:val="22"/>
                <w:lang w:eastAsia="hu-HU"/>
              </w:rPr>
              <w:t>10.08-09.</w:t>
            </w:r>
          </w:p>
          <w:p w:rsidR="00CA7CBA" w:rsidRPr="00CA16E9" w:rsidRDefault="00CA7CBA" w:rsidP="00CA16E9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CA16E9">
              <w:rPr>
                <w:b/>
                <w:bCs/>
                <w:sz w:val="22"/>
                <w:szCs w:val="22"/>
                <w:lang w:eastAsia="hu-HU"/>
              </w:rPr>
              <w:t>10.29-30.</w:t>
            </w:r>
          </w:p>
          <w:p w:rsidR="00CA7CBA" w:rsidRPr="00CA16E9" w:rsidRDefault="00CA7CBA" w:rsidP="00CA16E9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CA16E9">
              <w:rPr>
                <w:b/>
                <w:bCs/>
                <w:sz w:val="22"/>
                <w:szCs w:val="22"/>
                <w:lang w:eastAsia="hu-HU"/>
              </w:rPr>
              <w:t>11.05.</w:t>
            </w:r>
          </w:p>
        </w:tc>
        <w:tc>
          <w:tcPr>
            <w:tcW w:w="4128" w:type="dxa"/>
            <w:gridSpan w:val="2"/>
          </w:tcPr>
          <w:p w:rsidR="00CA7CBA" w:rsidRPr="00CA16E9" w:rsidRDefault="00CA7CBA" w:rsidP="00CA16E9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CA16E9">
              <w:rPr>
                <w:b/>
                <w:bCs/>
                <w:sz w:val="22"/>
                <w:szCs w:val="22"/>
                <w:lang w:eastAsia="hu-HU"/>
              </w:rPr>
              <w:t>Alsónémedi (spec.CAC,tenyészszemle)</w:t>
            </w:r>
          </w:p>
          <w:p w:rsidR="00CA7CBA" w:rsidRPr="00CA16E9" w:rsidRDefault="00CA7CBA" w:rsidP="00CA16E9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CA16E9">
              <w:rPr>
                <w:b/>
                <w:bCs/>
                <w:sz w:val="22"/>
                <w:szCs w:val="22"/>
                <w:lang w:eastAsia="hu-HU"/>
              </w:rPr>
              <w:t>Alsónémedi (verseny)</w:t>
            </w:r>
          </w:p>
          <w:p w:rsidR="00CA7CBA" w:rsidRPr="00CA16E9" w:rsidRDefault="00CA7CBA" w:rsidP="00CA16E9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CA16E9">
              <w:rPr>
                <w:b/>
                <w:bCs/>
                <w:sz w:val="22"/>
                <w:szCs w:val="22"/>
                <w:lang w:eastAsia="hu-HU"/>
              </w:rPr>
              <w:t>Alsónémedi (coursing, CACIL)</w:t>
            </w:r>
          </w:p>
          <w:p w:rsidR="00CA7CBA" w:rsidRPr="00CA16E9" w:rsidRDefault="00CA7CBA" w:rsidP="00CA16E9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CA16E9">
              <w:rPr>
                <w:b/>
                <w:bCs/>
                <w:sz w:val="22"/>
                <w:szCs w:val="22"/>
                <w:lang w:eastAsia="hu-HU"/>
              </w:rPr>
              <w:t>Rábapatona (tenyészszemle)</w:t>
            </w:r>
          </w:p>
          <w:p w:rsidR="00CA7CBA" w:rsidRPr="00CA16E9" w:rsidRDefault="00CA7CBA" w:rsidP="00CA16E9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CA16E9">
              <w:rPr>
                <w:b/>
                <w:bCs/>
                <w:sz w:val="22"/>
                <w:szCs w:val="22"/>
                <w:lang w:eastAsia="hu-HU"/>
              </w:rPr>
              <w:t>Alsónémedi (coursing)</w:t>
            </w:r>
          </w:p>
          <w:p w:rsidR="00CA7CBA" w:rsidRPr="00CA16E9" w:rsidRDefault="00CA7CBA" w:rsidP="00CA16E9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CA16E9">
              <w:rPr>
                <w:b/>
                <w:bCs/>
                <w:sz w:val="22"/>
                <w:szCs w:val="22"/>
                <w:lang w:eastAsia="hu-HU"/>
              </w:rPr>
              <w:t>Alsónémedi (verseny, CACL,CACIL)</w:t>
            </w:r>
          </w:p>
          <w:p w:rsidR="00CA7CBA" w:rsidRPr="00CA16E9" w:rsidRDefault="00CA7CBA" w:rsidP="00CA16E9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CA16E9">
              <w:rPr>
                <w:b/>
                <w:bCs/>
                <w:sz w:val="22"/>
                <w:szCs w:val="22"/>
                <w:lang w:eastAsia="hu-HU"/>
              </w:rPr>
              <w:t>Alsónémedi (kiállítás,tenyészszemle)</w:t>
            </w:r>
          </w:p>
          <w:p w:rsidR="00CA7CBA" w:rsidRPr="00CA16E9" w:rsidRDefault="00CA7CBA" w:rsidP="00CA16E9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CA16E9">
              <w:rPr>
                <w:b/>
                <w:bCs/>
                <w:sz w:val="22"/>
                <w:szCs w:val="22"/>
                <w:lang w:eastAsia="hu-HU"/>
              </w:rPr>
              <w:t>Alsónémedi (coursing,CACL,CACIL)</w:t>
            </w:r>
          </w:p>
          <w:p w:rsidR="00CA7CBA" w:rsidRPr="00CA16E9" w:rsidRDefault="00CA7CBA" w:rsidP="00CA16E9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CA16E9">
              <w:rPr>
                <w:b/>
                <w:bCs/>
                <w:sz w:val="22"/>
                <w:szCs w:val="22"/>
                <w:lang w:eastAsia="hu-HU"/>
              </w:rPr>
              <w:t>Alsónémedi (verseny)</w:t>
            </w:r>
          </w:p>
          <w:p w:rsidR="00CA7CBA" w:rsidRPr="00CA16E9" w:rsidRDefault="00CA7CBA" w:rsidP="00CA16E9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CA16E9">
              <w:rPr>
                <w:b/>
                <w:bCs/>
                <w:sz w:val="22"/>
                <w:szCs w:val="22"/>
                <w:lang w:eastAsia="hu-HU"/>
              </w:rPr>
              <w:t>Rábapatona (verseny,CACL,CACIL)</w:t>
            </w:r>
          </w:p>
          <w:p w:rsidR="00CA7CBA" w:rsidRPr="00CA16E9" w:rsidRDefault="00CA7CBA" w:rsidP="00CA16E9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CA16E9">
              <w:rPr>
                <w:b/>
                <w:bCs/>
                <w:sz w:val="22"/>
                <w:szCs w:val="22"/>
                <w:lang w:eastAsia="hu-HU"/>
              </w:rPr>
              <w:t>Ősagárd (spec.CAC,tenyészszemle)</w:t>
            </w:r>
          </w:p>
          <w:p w:rsidR="00CA7CBA" w:rsidRPr="00CA16E9" w:rsidRDefault="00CA7CBA" w:rsidP="00CA16E9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CA16E9">
              <w:rPr>
                <w:b/>
                <w:bCs/>
                <w:sz w:val="22"/>
                <w:szCs w:val="22"/>
                <w:lang w:eastAsia="hu-HU"/>
              </w:rPr>
              <w:t>Alsónémedi (verseny)</w:t>
            </w:r>
          </w:p>
          <w:p w:rsidR="00CA7CBA" w:rsidRPr="00CA16E9" w:rsidRDefault="00CA7CBA" w:rsidP="00CA16E9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CA16E9">
              <w:rPr>
                <w:b/>
                <w:bCs/>
                <w:sz w:val="22"/>
                <w:szCs w:val="22"/>
                <w:lang w:eastAsia="hu-HU"/>
              </w:rPr>
              <w:t>Alsónémedi (coursing,CACL)</w:t>
            </w:r>
          </w:p>
          <w:p w:rsidR="00CA7CBA" w:rsidRPr="00CA16E9" w:rsidRDefault="00CA7CBA" w:rsidP="00CA16E9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CA16E9">
              <w:rPr>
                <w:b/>
                <w:bCs/>
                <w:sz w:val="22"/>
                <w:szCs w:val="22"/>
                <w:lang w:eastAsia="hu-HU"/>
              </w:rPr>
              <w:t>Alsónémedi (szuka díj,verseny)</w:t>
            </w:r>
          </w:p>
          <w:p w:rsidR="00CA7CBA" w:rsidRPr="00CA16E9" w:rsidRDefault="00CA7CBA" w:rsidP="00CA16E9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CA16E9">
              <w:rPr>
                <w:b/>
                <w:bCs/>
                <w:sz w:val="22"/>
                <w:szCs w:val="22"/>
                <w:lang w:eastAsia="hu-HU"/>
              </w:rPr>
              <w:t>Alsónémedi (verseny,CACIL)</w:t>
            </w:r>
          </w:p>
          <w:p w:rsidR="00CA7CBA" w:rsidRPr="00CA16E9" w:rsidRDefault="00CA7CBA" w:rsidP="00CA16E9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CA16E9">
              <w:rPr>
                <w:b/>
                <w:bCs/>
                <w:sz w:val="22"/>
                <w:szCs w:val="22"/>
                <w:lang w:eastAsia="hu-HU"/>
              </w:rPr>
              <w:t>Alsónémedi (verseny, CACL, CACIL)</w:t>
            </w:r>
          </w:p>
          <w:p w:rsidR="00CA7CBA" w:rsidRPr="00CA16E9" w:rsidRDefault="00CA7CBA" w:rsidP="00CA16E9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CA16E9">
              <w:rPr>
                <w:b/>
                <w:bCs/>
                <w:sz w:val="22"/>
                <w:szCs w:val="22"/>
                <w:lang w:eastAsia="hu-HU"/>
              </w:rPr>
              <w:t>Alsónémedi (kölyök derby)</w:t>
            </w:r>
          </w:p>
          <w:p w:rsidR="00CA7CBA" w:rsidRPr="00CA16E9" w:rsidRDefault="00CA7CBA" w:rsidP="00CA16E9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CA16E9">
              <w:rPr>
                <w:b/>
                <w:bCs/>
                <w:sz w:val="22"/>
                <w:szCs w:val="22"/>
                <w:lang w:eastAsia="hu-HU"/>
              </w:rPr>
              <w:t xml:space="preserve">Alsónémedi (kölyök,veterán derby </w:t>
            </w:r>
          </w:p>
          <w:p w:rsidR="00CA7CBA" w:rsidRPr="00CA16E9" w:rsidRDefault="00CA7CBA" w:rsidP="00CA16E9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CA16E9">
              <w:rPr>
                <w:b/>
                <w:bCs/>
                <w:sz w:val="22"/>
                <w:szCs w:val="22"/>
                <w:lang w:eastAsia="hu-HU"/>
              </w:rPr>
              <w:t>CACL)</w:t>
            </w:r>
          </w:p>
        </w:tc>
        <w:tc>
          <w:tcPr>
            <w:tcW w:w="2818" w:type="dxa"/>
            <w:gridSpan w:val="2"/>
          </w:tcPr>
          <w:p w:rsidR="00CA7CBA" w:rsidRPr="00CA16E9" w:rsidRDefault="00CA7CBA" w:rsidP="00CA16E9">
            <w:pPr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  <w:p w:rsidR="00CA7CBA" w:rsidRPr="00CA16E9" w:rsidRDefault="00CA7CBA" w:rsidP="00CA16E9">
            <w:pPr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  <w:p w:rsidR="00CA7CBA" w:rsidRPr="00CA16E9" w:rsidRDefault="00CA7CBA" w:rsidP="00CA16E9">
            <w:pPr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  <w:p w:rsidR="00CA7CBA" w:rsidRPr="00CA16E9" w:rsidRDefault="00CA7CBA" w:rsidP="00CA16E9">
            <w:pPr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  <w:p w:rsidR="00CA7CBA" w:rsidRPr="00CA16E9" w:rsidRDefault="00CA7CBA" w:rsidP="00CA16E9">
            <w:pPr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  <w:p w:rsidR="00CA7CBA" w:rsidRPr="00CA16E9" w:rsidRDefault="00CA7CBA" w:rsidP="00CA16E9">
            <w:pPr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  <w:p w:rsidR="00CA7CBA" w:rsidRPr="00CA16E9" w:rsidRDefault="00CA7CBA" w:rsidP="00CA16E9">
            <w:pPr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  <w:p w:rsidR="00CA7CBA" w:rsidRPr="00CA16E9" w:rsidRDefault="00CA7CBA" w:rsidP="00CA16E9">
            <w:pPr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  <w:p w:rsidR="00CA7CBA" w:rsidRPr="00CA16E9" w:rsidRDefault="00CA7CBA" w:rsidP="00CA16E9">
            <w:pPr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  <w:p w:rsidR="00CA7CBA" w:rsidRPr="00CA16E9" w:rsidRDefault="00CA7CBA" w:rsidP="00CA16E9">
            <w:pPr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  <w:p w:rsidR="00CA7CBA" w:rsidRPr="00CA16E9" w:rsidRDefault="00CA7CBA" w:rsidP="00CA16E9">
            <w:pPr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  <w:p w:rsidR="00CA7CBA" w:rsidRPr="00CA16E9" w:rsidRDefault="00CA7CBA" w:rsidP="00CA16E9">
            <w:pPr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  <w:p w:rsidR="00CA7CBA" w:rsidRPr="00CA16E9" w:rsidRDefault="00CA7CBA" w:rsidP="00CA16E9">
            <w:pPr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  <w:p w:rsidR="00CA7CBA" w:rsidRPr="00CA16E9" w:rsidRDefault="00CA7CBA" w:rsidP="00CA16E9">
            <w:pPr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  <w:r w:rsidRPr="00CA16E9">
              <w:rPr>
                <w:b/>
                <w:bCs/>
                <w:snapToGrid w:val="0"/>
                <w:color w:val="000000"/>
                <w:sz w:val="22"/>
                <w:szCs w:val="22"/>
              </w:rPr>
              <w:t>angolagár, wippet, oroszagár, kis olaszagár, perzsaagár</w:t>
            </w:r>
          </w:p>
          <w:p w:rsidR="00CA7CBA" w:rsidRPr="00CA16E9" w:rsidRDefault="00CA7CBA" w:rsidP="00CA16E9">
            <w:pPr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  <w:p w:rsidR="00CA7CBA" w:rsidRPr="00CA16E9" w:rsidRDefault="00CA7CBA" w:rsidP="00CA16E9">
            <w:pPr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  <w:p w:rsidR="00CA7CBA" w:rsidRPr="00CA16E9" w:rsidRDefault="00CA7CBA" w:rsidP="00CA16E9">
            <w:pPr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  <w:p w:rsidR="00CA7CBA" w:rsidRPr="00CA16E9" w:rsidRDefault="00CA7CBA" w:rsidP="00CA16E9">
            <w:pPr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  <w:p w:rsidR="00CA7CBA" w:rsidRPr="00CA16E9" w:rsidRDefault="00CA7CBA" w:rsidP="00CA16E9">
            <w:pPr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  <w:p w:rsidR="00CA7CBA" w:rsidRPr="00CA16E9" w:rsidRDefault="00CA7CBA" w:rsidP="00CA16E9">
            <w:pPr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  <w:p w:rsidR="00CA7CBA" w:rsidRPr="00CA16E9" w:rsidRDefault="00CA7CBA" w:rsidP="00CA16E9">
            <w:pPr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  <w:p w:rsidR="00CA7CBA" w:rsidRPr="00CA16E9" w:rsidRDefault="00CA7CBA" w:rsidP="00CA16E9">
            <w:pPr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  <w:p w:rsidR="00CA7CBA" w:rsidRPr="00CA16E9" w:rsidRDefault="00CA7CBA" w:rsidP="00CA16E9">
            <w:pPr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  <w:p w:rsidR="00CA7CBA" w:rsidRPr="00CA16E9" w:rsidRDefault="00CA7CBA" w:rsidP="00CA16E9">
            <w:pPr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  <w:p w:rsidR="00CA7CBA" w:rsidRPr="00CA16E9" w:rsidRDefault="00CA7CBA" w:rsidP="00CA16E9">
            <w:pPr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  <w:p w:rsidR="00CA7CBA" w:rsidRPr="00CA16E9" w:rsidRDefault="00CA7CBA" w:rsidP="00CA16E9">
            <w:pPr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</w:tc>
      </w:tr>
      <w:tr w:rsidR="00CA7CBA" w:rsidRPr="00CA16E9">
        <w:tc>
          <w:tcPr>
            <w:tcW w:w="2376" w:type="dxa"/>
          </w:tcPr>
          <w:p w:rsidR="00CA7CBA" w:rsidRPr="00CA16E9" w:rsidRDefault="00CA7CBA" w:rsidP="00CA16E9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CA16E9">
              <w:rPr>
                <w:b/>
                <w:bCs/>
                <w:sz w:val="22"/>
                <w:szCs w:val="22"/>
                <w:lang w:eastAsia="hu-HU"/>
              </w:rPr>
              <w:t>04.03.</w:t>
            </w:r>
          </w:p>
        </w:tc>
        <w:tc>
          <w:tcPr>
            <w:tcW w:w="4128" w:type="dxa"/>
            <w:gridSpan w:val="2"/>
          </w:tcPr>
          <w:p w:rsidR="00CA7CBA" w:rsidRPr="00CA16E9" w:rsidRDefault="00CA7CBA" w:rsidP="00CA16E9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CA16E9">
              <w:rPr>
                <w:b/>
                <w:bCs/>
                <w:sz w:val="22"/>
                <w:szCs w:val="22"/>
                <w:lang w:eastAsia="hu-HU"/>
              </w:rPr>
              <w:t>Szerencs, Rákóczi vár (tenyészszemle)</w:t>
            </w:r>
          </w:p>
        </w:tc>
        <w:tc>
          <w:tcPr>
            <w:tcW w:w="2818" w:type="dxa"/>
            <w:gridSpan w:val="2"/>
          </w:tcPr>
          <w:p w:rsidR="00CA7CBA" w:rsidRPr="00CA16E9" w:rsidRDefault="00CA7CBA" w:rsidP="00CA16E9">
            <w:pPr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  <w:r w:rsidRPr="00CA16E9">
              <w:rPr>
                <w:b/>
                <w:bCs/>
                <w:snapToGrid w:val="0"/>
                <w:color w:val="000000"/>
                <w:sz w:val="22"/>
                <w:szCs w:val="22"/>
              </w:rPr>
              <w:t>dogo canario, bullmasztiff, fila brasiliero, bordeauxi dog, argentín dog, tosa inu</w:t>
            </w:r>
          </w:p>
        </w:tc>
      </w:tr>
      <w:tr w:rsidR="00CA7CBA" w:rsidRPr="00CA16E9">
        <w:tc>
          <w:tcPr>
            <w:tcW w:w="2376" w:type="dxa"/>
          </w:tcPr>
          <w:p w:rsidR="00CA7CBA" w:rsidRPr="00CA16E9" w:rsidRDefault="00CA7CBA" w:rsidP="00CA16E9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CA16E9">
              <w:rPr>
                <w:b/>
                <w:bCs/>
                <w:sz w:val="22"/>
                <w:szCs w:val="22"/>
                <w:lang w:eastAsia="hu-HU"/>
              </w:rPr>
              <w:t>05.15.</w:t>
            </w:r>
          </w:p>
        </w:tc>
        <w:tc>
          <w:tcPr>
            <w:tcW w:w="4128" w:type="dxa"/>
            <w:gridSpan w:val="2"/>
          </w:tcPr>
          <w:p w:rsidR="00CA7CBA" w:rsidRPr="00CA16E9" w:rsidRDefault="00CA7CBA" w:rsidP="00CA16E9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CA16E9">
              <w:rPr>
                <w:b/>
                <w:bCs/>
                <w:sz w:val="22"/>
                <w:szCs w:val="22"/>
                <w:lang w:eastAsia="hu-HU"/>
              </w:rPr>
              <w:t>Szilvásvárad (CACIB, Klubkiállítás)</w:t>
            </w:r>
          </w:p>
        </w:tc>
        <w:tc>
          <w:tcPr>
            <w:tcW w:w="2818" w:type="dxa"/>
            <w:gridSpan w:val="2"/>
          </w:tcPr>
          <w:p w:rsidR="00CA7CBA" w:rsidRPr="00CA16E9" w:rsidRDefault="00CA7CBA" w:rsidP="00CA16E9">
            <w:pPr>
              <w:jc w:val="center"/>
              <w:rPr>
                <w:b/>
                <w:bCs/>
                <w:sz w:val="22"/>
                <w:szCs w:val="22"/>
              </w:rPr>
            </w:pPr>
            <w:r w:rsidRPr="00CA16E9">
              <w:rPr>
                <w:b/>
                <w:bCs/>
                <w:sz w:val="22"/>
                <w:szCs w:val="22"/>
              </w:rPr>
              <w:t>shih-tzu, lhasa apso, havanese, bolognese</w:t>
            </w:r>
          </w:p>
          <w:p w:rsidR="00CA7CBA" w:rsidRPr="00CA16E9" w:rsidRDefault="00CA7CBA" w:rsidP="00CA16E9">
            <w:pPr>
              <w:jc w:val="center"/>
              <w:rPr>
                <w:b/>
                <w:bCs/>
                <w:sz w:val="22"/>
                <w:szCs w:val="22"/>
              </w:rPr>
            </w:pPr>
            <w:r w:rsidRPr="00CA16E9">
              <w:rPr>
                <w:b/>
                <w:bCs/>
                <w:sz w:val="22"/>
                <w:szCs w:val="22"/>
              </w:rPr>
              <w:t>pekingi palotakutya, tibeti spániel, löwchen</w:t>
            </w:r>
          </w:p>
          <w:p w:rsidR="00CA7CBA" w:rsidRPr="00CA16E9" w:rsidRDefault="00CA7CBA" w:rsidP="00CA16E9">
            <w:pPr>
              <w:jc w:val="center"/>
              <w:rPr>
                <w:b/>
                <w:bCs/>
                <w:sz w:val="22"/>
                <w:szCs w:val="22"/>
              </w:rPr>
            </w:pPr>
            <w:r w:rsidRPr="00CA16E9">
              <w:rPr>
                <w:b/>
                <w:bCs/>
                <w:sz w:val="22"/>
                <w:szCs w:val="22"/>
              </w:rPr>
              <w:t>japán chin, bison frise</w:t>
            </w:r>
          </w:p>
          <w:p w:rsidR="00CA7CBA" w:rsidRPr="00CA16E9" w:rsidRDefault="00CA7CBA" w:rsidP="00CA16E9">
            <w:pPr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</w:tc>
      </w:tr>
      <w:tr w:rsidR="00CA7CBA" w:rsidRPr="00CA16E9">
        <w:tc>
          <w:tcPr>
            <w:tcW w:w="2376" w:type="dxa"/>
          </w:tcPr>
          <w:p w:rsidR="00CA7CBA" w:rsidRPr="00CA16E9" w:rsidRDefault="00CA7CBA" w:rsidP="00CA16E9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CA16E9">
              <w:rPr>
                <w:b/>
                <w:bCs/>
                <w:sz w:val="22"/>
                <w:szCs w:val="22"/>
                <w:lang w:eastAsia="hu-HU"/>
              </w:rPr>
              <w:t>04.02.</w:t>
            </w:r>
          </w:p>
          <w:p w:rsidR="00CA7CBA" w:rsidRPr="00CA16E9" w:rsidRDefault="00CA7CBA" w:rsidP="00CA16E9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CA16E9">
              <w:rPr>
                <w:b/>
                <w:bCs/>
                <w:sz w:val="22"/>
                <w:szCs w:val="22"/>
                <w:lang w:eastAsia="hu-HU"/>
              </w:rPr>
              <w:t>04.09.</w:t>
            </w:r>
          </w:p>
          <w:p w:rsidR="00CA7CBA" w:rsidRPr="00CA16E9" w:rsidRDefault="00CA7CBA" w:rsidP="00CA16E9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CA16E9">
              <w:rPr>
                <w:b/>
                <w:bCs/>
                <w:sz w:val="22"/>
                <w:szCs w:val="22"/>
                <w:lang w:eastAsia="hu-HU"/>
              </w:rPr>
              <w:t>04.16.</w:t>
            </w:r>
          </w:p>
          <w:p w:rsidR="00CA7CBA" w:rsidRPr="00CA16E9" w:rsidRDefault="00CA7CBA" w:rsidP="00CA16E9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CA16E9">
              <w:rPr>
                <w:b/>
                <w:bCs/>
                <w:sz w:val="22"/>
                <w:szCs w:val="22"/>
                <w:lang w:eastAsia="hu-HU"/>
              </w:rPr>
              <w:t>04.23.</w:t>
            </w:r>
          </w:p>
          <w:p w:rsidR="00CA7CBA" w:rsidRPr="00CA16E9" w:rsidRDefault="00CA7CBA" w:rsidP="00CA16E9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CA16E9">
              <w:rPr>
                <w:b/>
                <w:bCs/>
                <w:sz w:val="22"/>
                <w:szCs w:val="22"/>
                <w:lang w:eastAsia="hu-HU"/>
              </w:rPr>
              <w:t>05.07-08.</w:t>
            </w:r>
          </w:p>
          <w:p w:rsidR="00CA7CBA" w:rsidRPr="00CA16E9" w:rsidRDefault="00CA7CBA" w:rsidP="00CA16E9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CA16E9">
              <w:rPr>
                <w:b/>
                <w:bCs/>
                <w:sz w:val="22"/>
                <w:szCs w:val="22"/>
                <w:lang w:eastAsia="hu-HU"/>
              </w:rPr>
              <w:t>05.20-22.</w:t>
            </w:r>
          </w:p>
          <w:p w:rsidR="00CA7CBA" w:rsidRPr="00CA16E9" w:rsidRDefault="00CA7CBA" w:rsidP="00CA16E9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CA16E9">
              <w:rPr>
                <w:b/>
                <w:bCs/>
                <w:sz w:val="22"/>
                <w:szCs w:val="22"/>
                <w:lang w:eastAsia="hu-HU"/>
              </w:rPr>
              <w:t>05.28.</w:t>
            </w:r>
          </w:p>
          <w:p w:rsidR="00CA7CBA" w:rsidRPr="00CA16E9" w:rsidRDefault="00CA7CBA" w:rsidP="00CA16E9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CA16E9">
              <w:rPr>
                <w:b/>
                <w:bCs/>
                <w:sz w:val="22"/>
                <w:szCs w:val="22"/>
                <w:lang w:eastAsia="hu-HU"/>
              </w:rPr>
              <w:t>06.25.</w:t>
            </w:r>
          </w:p>
          <w:p w:rsidR="00CA7CBA" w:rsidRPr="00CA16E9" w:rsidRDefault="00CA7CBA" w:rsidP="00CA16E9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CA16E9">
              <w:rPr>
                <w:b/>
                <w:bCs/>
                <w:sz w:val="22"/>
                <w:szCs w:val="22"/>
                <w:lang w:eastAsia="hu-HU"/>
              </w:rPr>
              <w:t>09.24.</w:t>
            </w:r>
          </w:p>
          <w:p w:rsidR="00CA7CBA" w:rsidRPr="00CA16E9" w:rsidRDefault="00CA7CBA" w:rsidP="00CA16E9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CA16E9">
              <w:rPr>
                <w:b/>
                <w:bCs/>
                <w:sz w:val="22"/>
                <w:szCs w:val="22"/>
                <w:lang w:eastAsia="hu-HU"/>
              </w:rPr>
              <w:t>10.01.</w:t>
            </w:r>
          </w:p>
          <w:p w:rsidR="00CA7CBA" w:rsidRPr="00CA16E9" w:rsidRDefault="00CA7CBA" w:rsidP="00CA16E9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CA16E9">
              <w:rPr>
                <w:b/>
                <w:bCs/>
                <w:sz w:val="22"/>
                <w:szCs w:val="22"/>
                <w:lang w:eastAsia="hu-HU"/>
              </w:rPr>
              <w:t>11.05.</w:t>
            </w:r>
          </w:p>
          <w:p w:rsidR="00CA7CBA" w:rsidRPr="00CA16E9" w:rsidRDefault="00CA7CBA" w:rsidP="00CA16E9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CA16E9">
              <w:rPr>
                <w:b/>
                <w:bCs/>
                <w:sz w:val="22"/>
                <w:szCs w:val="22"/>
                <w:lang w:eastAsia="hu-HU"/>
              </w:rPr>
              <w:t>11.26-27.</w:t>
            </w:r>
          </w:p>
          <w:p w:rsidR="00CA7CBA" w:rsidRPr="00CA16E9" w:rsidRDefault="00CA7CBA" w:rsidP="00CA16E9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CA16E9">
              <w:rPr>
                <w:b/>
                <w:bCs/>
                <w:sz w:val="22"/>
                <w:szCs w:val="22"/>
                <w:lang w:eastAsia="hu-HU"/>
              </w:rPr>
              <w:t>12.03.</w:t>
            </w:r>
          </w:p>
          <w:p w:rsidR="00CA7CBA" w:rsidRPr="00CA16E9" w:rsidRDefault="00CA7CBA" w:rsidP="00CA16E9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CA16E9">
              <w:rPr>
                <w:b/>
                <w:bCs/>
                <w:sz w:val="22"/>
                <w:szCs w:val="22"/>
                <w:lang w:eastAsia="hu-HU"/>
              </w:rPr>
              <w:t>12.10.</w:t>
            </w:r>
          </w:p>
        </w:tc>
        <w:tc>
          <w:tcPr>
            <w:tcW w:w="4128" w:type="dxa"/>
            <w:gridSpan w:val="2"/>
          </w:tcPr>
          <w:p w:rsidR="00CA7CBA" w:rsidRPr="00CA16E9" w:rsidRDefault="00CA7CBA" w:rsidP="00CA16E9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CA16E9">
              <w:rPr>
                <w:b/>
                <w:bCs/>
                <w:sz w:val="22"/>
                <w:szCs w:val="22"/>
                <w:lang w:eastAsia="hu-HU"/>
              </w:rPr>
              <w:t>Budapest, Csepel (TSZ, BH, IPO)</w:t>
            </w:r>
          </w:p>
          <w:p w:rsidR="00CA7CBA" w:rsidRPr="00CA16E9" w:rsidRDefault="00CA7CBA" w:rsidP="00CA16E9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CA16E9">
              <w:rPr>
                <w:b/>
                <w:bCs/>
                <w:sz w:val="22"/>
                <w:szCs w:val="22"/>
                <w:lang w:eastAsia="hu-HU"/>
              </w:rPr>
              <w:t>Debrecen (TSZ, BH, IPO)</w:t>
            </w:r>
          </w:p>
          <w:p w:rsidR="00CA7CBA" w:rsidRPr="00CA16E9" w:rsidRDefault="00CA7CBA" w:rsidP="00CA16E9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CA16E9">
              <w:rPr>
                <w:b/>
                <w:bCs/>
                <w:sz w:val="22"/>
                <w:szCs w:val="22"/>
                <w:lang w:eastAsia="hu-HU"/>
              </w:rPr>
              <w:t>Jászberény (TSZ, BH, IPO)</w:t>
            </w:r>
          </w:p>
          <w:p w:rsidR="00CA7CBA" w:rsidRPr="00CA16E9" w:rsidRDefault="00CA7CBA" w:rsidP="00CA16E9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CA16E9">
              <w:rPr>
                <w:b/>
                <w:bCs/>
                <w:sz w:val="22"/>
                <w:szCs w:val="22"/>
                <w:lang w:eastAsia="hu-HU"/>
              </w:rPr>
              <w:t>Algyő (VB kvalifikáció)</w:t>
            </w:r>
          </w:p>
          <w:p w:rsidR="00CA7CBA" w:rsidRPr="00CA16E9" w:rsidRDefault="00CA7CBA" w:rsidP="00CA16E9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CA16E9">
              <w:rPr>
                <w:b/>
                <w:bCs/>
                <w:sz w:val="22"/>
                <w:szCs w:val="22"/>
                <w:lang w:eastAsia="hu-HU"/>
              </w:rPr>
              <w:t>Budapest (ZTP, klubkiállítás)</w:t>
            </w:r>
          </w:p>
          <w:p w:rsidR="00CA7CBA" w:rsidRPr="00CA16E9" w:rsidRDefault="00CA7CBA" w:rsidP="00CA16E9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CA16E9">
              <w:rPr>
                <w:b/>
                <w:bCs/>
                <w:sz w:val="22"/>
                <w:szCs w:val="22"/>
                <w:lang w:eastAsia="hu-HU"/>
              </w:rPr>
              <w:t>Komárom (CACIT)</w:t>
            </w:r>
          </w:p>
          <w:p w:rsidR="00CA7CBA" w:rsidRPr="00CA16E9" w:rsidRDefault="00CA7CBA" w:rsidP="00CA16E9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CA16E9">
              <w:rPr>
                <w:b/>
                <w:bCs/>
                <w:sz w:val="22"/>
                <w:szCs w:val="22"/>
                <w:lang w:eastAsia="hu-HU"/>
              </w:rPr>
              <w:t>Szeged (TSZ, BH, IPO)</w:t>
            </w:r>
          </w:p>
          <w:p w:rsidR="00CA7CBA" w:rsidRPr="00CA16E9" w:rsidRDefault="00CA7CBA" w:rsidP="00CA16E9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CA16E9">
              <w:rPr>
                <w:b/>
                <w:bCs/>
                <w:sz w:val="22"/>
                <w:szCs w:val="22"/>
                <w:lang w:eastAsia="hu-HU"/>
              </w:rPr>
              <w:t>Budapest, Csepel (TSZ, BH, IPO)</w:t>
            </w:r>
          </w:p>
          <w:p w:rsidR="00CA7CBA" w:rsidRPr="00CA16E9" w:rsidRDefault="00CA7CBA" w:rsidP="00CA16E9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CA16E9">
              <w:rPr>
                <w:b/>
                <w:bCs/>
                <w:sz w:val="22"/>
                <w:szCs w:val="22"/>
                <w:lang w:eastAsia="hu-HU"/>
              </w:rPr>
              <w:t>Jászberény (verseny, BH, IPO)</w:t>
            </w:r>
          </w:p>
          <w:p w:rsidR="00CA7CBA" w:rsidRPr="00CA16E9" w:rsidRDefault="00CA7CBA" w:rsidP="00CA16E9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CA16E9">
              <w:rPr>
                <w:b/>
                <w:bCs/>
                <w:sz w:val="22"/>
                <w:szCs w:val="22"/>
                <w:lang w:eastAsia="hu-HU"/>
              </w:rPr>
              <w:t>Budapest, Csepel (TSZ, BH, IPO)</w:t>
            </w:r>
          </w:p>
          <w:p w:rsidR="00CA7CBA" w:rsidRPr="00CA16E9" w:rsidRDefault="00CA7CBA" w:rsidP="00CA16E9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CA16E9">
              <w:rPr>
                <w:b/>
                <w:bCs/>
                <w:sz w:val="22"/>
                <w:szCs w:val="22"/>
                <w:lang w:eastAsia="hu-HU"/>
              </w:rPr>
              <w:t>Debrecen (TSZ, BH, IPO)</w:t>
            </w:r>
          </w:p>
          <w:p w:rsidR="00CA7CBA" w:rsidRPr="00CA16E9" w:rsidRDefault="00CA7CBA" w:rsidP="00CA16E9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CA16E9">
              <w:rPr>
                <w:b/>
                <w:bCs/>
                <w:sz w:val="22"/>
                <w:szCs w:val="22"/>
                <w:lang w:eastAsia="hu-HU"/>
              </w:rPr>
              <w:t>Budapest (ZTP, évgyőztes kiállítás)</w:t>
            </w:r>
          </w:p>
          <w:p w:rsidR="00CA7CBA" w:rsidRPr="00CA16E9" w:rsidRDefault="00CA7CBA" w:rsidP="00CA16E9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CA16E9">
              <w:rPr>
                <w:b/>
                <w:bCs/>
                <w:sz w:val="22"/>
                <w:szCs w:val="22"/>
                <w:lang w:eastAsia="hu-HU"/>
              </w:rPr>
              <w:t>Budapest, Csepel (TSZ, BH, IPO)</w:t>
            </w:r>
          </w:p>
          <w:p w:rsidR="00CA7CBA" w:rsidRPr="00CA16E9" w:rsidRDefault="00CA7CBA" w:rsidP="00CA16E9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CA16E9">
              <w:rPr>
                <w:b/>
                <w:bCs/>
                <w:sz w:val="22"/>
                <w:szCs w:val="22"/>
                <w:lang w:eastAsia="hu-HU"/>
              </w:rPr>
              <w:t>Szeged (TSZ, BH, IPO)</w:t>
            </w:r>
          </w:p>
        </w:tc>
        <w:tc>
          <w:tcPr>
            <w:tcW w:w="2818" w:type="dxa"/>
            <w:gridSpan w:val="2"/>
          </w:tcPr>
          <w:p w:rsidR="00CA7CBA" w:rsidRPr="00CA16E9" w:rsidRDefault="00CA7CBA" w:rsidP="00CA16E9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CA7CBA" w:rsidRPr="00CA16E9" w:rsidRDefault="00CA7CBA" w:rsidP="00CA16E9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CA7CBA" w:rsidRPr="00CA16E9" w:rsidRDefault="00CA7CBA" w:rsidP="00CA16E9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CA7CBA" w:rsidRPr="00CA16E9" w:rsidRDefault="00CA7CBA" w:rsidP="00CA16E9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CA7CBA" w:rsidRPr="00CA16E9" w:rsidRDefault="00CA7CBA" w:rsidP="00CA16E9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CA7CBA" w:rsidRPr="00CA16E9" w:rsidRDefault="00CA7CBA" w:rsidP="00CA16E9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CA7CBA" w:rsidRPr="00CA16E9" w:rsidRDefault="00CA7CBA" w:rsidP="00CA16E9">
            <w:pPr>
              <w:jc w:val="center"/>
              <w:rPr>
                <w:b/>
                <w:bCs/>
                <w:sz w:val="22"/>
                <w:szCs w:val="22"/>
              </w:rPr>
            </w:pPr>
            <w:r w:rsidRPr="00CA16E9">
              <w:rPr>
                <w:b/>
                <w:bCs/>
                <w:sz w:val="22"/>
                <w:szCs w:val="22"/>
              </w:rPr>
              <w:t>dobermann</w:t>
            </w:r>
          </w:p>
          <w:p w:rsidR="00CA7CBA" w:rsidRPr="00CA16E9" w:rsidRDefault="00CA7CBA" w:rsidP="00CA16E9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CA7CBA" w:rsidRPr="00CA16E9" w:rsidRDefault="00CA7CBA" w:rsidP="00CA16E9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CA7CBA" w:rsidRPr="00CA16E9" w:rsidRDefault="00CA7CBA" w:rsidP="00CA16E9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CA7CBA" w:rsidRPr="00CA16E9" w:rsidRDefault="00CA7CBA" w:rsidP="00CA16E9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CA7CBA" w:rsidRPr="00CA16E9" w:rsidRDefault="00CA7CBA" w:rsidP="00CA16E9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CA7CBA" w:rsidRPr="00CA16E9" w:rsidRDefault="00CA7CBA" w:rsidP="00CA16E9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CA7CBA" w:rsidRPr="00CA16E9" w:rsidRDefault="00CA7CBA" w:rsidP="00CA16E9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CA7CBA" w:rsidRPr="00CA16E9" w:rsidRDefault="00CA7CBA" w:rsidP="00CA16E9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CA7CBA" w:rsidRPr="00CA16E9" w:rsidRDefault="00CA7CBA" w:rsidP="00CA16E9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CA7CBA" w:rsidRPr="00CA16E9" w:rsidRDefault="00CA7CBA" w:rsidP="00CA16E9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CA7CBA" w:rsidRPr="00CA16E9" w:rsidRDefault="00CA7CBA" w:rsidP="00CA16E9">
            <w:pPr>
              <w:jc w:val="center"/>
              <w:rPr>
                <w:b/>
                <w:bCs/>
                <w:sz w:val="22"/>
                <w:szCs w:val="22"/>
              </w:rPr>
            </w:pPr>
            <w:r w:rsidRPr="00CA16E9">
              <w:rPr>
                <w:b/>
                <w:bCs/>
                <w:sz w:val="22"/>
                <w:szCs w:val="22"/>
              </w:rPr>
              <w:t>dobermann</w:t>
            </w:r>
          </w:p>
          <w:p w:rsidR="00CA7CBA" w:rsidRPr="00CA16E9" w:rsidRDefault="00CA7CBA" w:rsidP="00CA16E9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CA7CBA" w:rsidRPr="00CA16E9">
        <w:tc>
          <w:tcPr>
            <w:tcW w:w="2376" w:type="dxa"/>
          </w:tcPr>
          <w:p w:rsidR="00CA7CBA" w:rsidRPr="00CA16E9" w:rsidRDefault="00CA7CBA" w:rsidP="00CA16E9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CA16E9">
              <w:rPr>
                <w:b/>
                <w:bCs/>
                <w:sz w:val="22"/>
                <w:szCs w:val="22"/>
                <w:lang w:eastAsia="hu-HU"/>
              </w:rPr>
              <w:t>03.19.</w:t>
            </w:r>
          </w:p>
        </w:tc>
        <w:tc>
          <w:tcPr>
            <w:tcW w:w="4128" w:type="dxa"/>
            <w:gridSpan w:val="2"/>
          </w:tcPr>
          <w:p w:rsidR="00CA7CBA" w:rsidRPr="00CA16E9" w:rsidRDefault="00CA7CBA" w:rsidP="00CA16E9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CA16E9">
              <w:rPr>
                <w:b/>
                <w:bCs/>
                <w:sz w:val="22"/>
                <w:szCs w:val="22"/>
                <w:lang w:eastAsia="hu-HU"/>
              </w:rPr>
              <w:t>Kiszombor (képesség vizsga, tenyészszemle)</w:t>
            </w:r>
          </w:p>
        </w:tc>
        <w:tc>
          <w:tcPr>
            <w:tcW w:w="2818" w:type="dxa"/>
            <w:gridSpan w:val="2"/>
          </w:tcPr>
          <w:p w:rsidR="00CA7CBA" w:rsidRPr="00CA16E9" w:rsidRDefault="00CA7CBA" w:rsidP="00CA16E9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CA7CBA" w:rsidRPr="00CA16E9" w:rsidRDefault="00CA7CBA" w:rsidP="00CA16E9">
            <w:pPr>
              <w:jc w:val="center"/>
              <w:rPr>
                <w:b/>
                <w:bCs/>
                <w:sz w:val="22"/>
                <w:szCs w:val="22"/>
              </w:rPr>
            </w:pPr>
            <w:r w:rsidRPr="00CA16E9">
              <w:rPr>
                <w:b/>
                <w:bCs/>
                <w:sz w:val="22"/>
                <w:szCs w:val="22"/>
              </w:rPr>
              <w:t>rövidszőrű magyar vizsla</w:t>
            </w:r>
          </w:p>
        </w:tc>
      </w:tr>
      <w:tr w:rsidR="00CA7CBA" w:rsidRPr="00CA16E9">
        <w:tc>
          <w:tcPr>
            <w:tcW w:w="2376" w:type="dxa"/>
          </w:tcPr>
          <w:p w:rsidR="00CA7CBA" w:rsidRPr="00CA16E9" w:rsidRDefault="00CA7CBA" w:rsidP="00CA16E9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CA16E9">
              <w:rPr>
                <w:b/>
                <w:bCs/>
                <w:sz w:val="22"/>
                <w:szCs w:val="22"/>
                <w:lang w:eastAsia="hu-HU"/>
              </w:rPr>
              <w:t>05.05.</w:t>
            </w:r>
          </w:p>
        </w:tc>
        <w:tc>
          <w:tcPr>
            <w:tcW w:w="4128" w:type="dxa"/>
            <w:gridSpan w:val="2"/>
          </w:tcPr>
          <w:p w:rsidR="00CA7CBA" w:rsidRPr="00CA16E9" w:rsidRDefault="00CA7CBA" w:rsidP="00CA16E9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CA16E9">
              <w:rPr>
                <w:b/>
                <w:bCs/>
                <w:sz w:val="22"/>
                <w:szCs w:val="22"/>
                <w:lang w:eastAsia="hu-HU"/>
              </w:rPr>
              <w:t>Vének, Sakál tanya (képesség vizsga)</w:t>
            </w:r>
          </w:p>
        </w:tc>
        <w:tc>
          <w:tcPr>
            <w:tcW w:w="2818" w:type="dxa"/>
            <w:gridSpan w:val="2"/>
          </w:tcPr>
          <w:p w:rsidR="00CA7CBA" w:rsidRPr="00CA16E9" w:rsidRDefault="00CA7CBA" w:rsidP="00CA16E9">
            <w:pPr>
              <w:spacing w:before="120" w:after="120"/>
              <w:jc w:val="center"/>
              <w:rPr>
                <w:b/>
                <w:bCs/>
                <w:sz w:val="22"/>
                <w:szCs w:val="22"/>
              </w:rPr>
            </w:pPr>
            <w:r w:rsidRPr="00CA16E9">
              <w:rPr>
                <w:b/>
                <w:bCs/>
                <w:sz w:val="22"/>
                <w:szCs w:val="22"/>
              </w:rPr>
              <w:t>rövidszőrű magyar vizsla</w:t>
            </w:r>
          </w:p>
        </w:tc>
      </w:tr>
      <w:tr w:rsidR="00CA7CBA" w:rsidRPr="00CA16E9">
        <w:tc>
          <w:tcPr>
            <w:tcW w:w="2376" w:type="dxa"/>
          </w:tcPr>
          <w:p w:rsidR="00CA7CBA" w:rsidRPr="00CA16E9" w:rsidRDefault="00CA7CBA" w:rsidP="00CA16E9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CA16E9">
              <w:rPr>
                <w:b/>
                <w:bCs/>
                <w:sz w:val="22"/>
                <w:szCs w:val="22"/>
                <w:lang w:eastAsia="hu-HU"/>
              </w:rPr>
              <w:t>04.09.</w:t>
            </w:r>
          </w:p>
          <w:p w:rsidR="00CA7CBA" w:rsidRPr="00CA16E9" w:rsidRDefault="00CA7CBA" w:rsidP="00CA16E9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CA16E9">
              <w:rPr>
                <w:b/>
                <w:bCs/>
                <w:sz w:val="22"/>
                <w:szCs w:val="22"/>
                <w:lang w:eastAsia="hu-HU"/>
              </w:rPr>
              <w:t>04.16.</w:t>
            </w:r>
          </w:p>
          <w:p w:rsidR="00CA7CBA" w:rsidRPr="00CA16E9" w:rsidRDefault="00CA7CBA" w:rsidP="00CA16E9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CA16E9">
              <w:rPr>
                <w:b/>
                <w:bCs/>
                <w:sz w:val="22"/>
                <w:szCs w:val="22"/>
                <w:lang w:eastAsia="hu-HU"/>
              </w:rPr>
              <w:t>05.07.módosítva 05.28.</w:t>
            </w:r>
          </w:p>
        </w:tc>
        <w:tc>
          <w:tcPr>
            <w:tcW w:w="4128" w:type="dxa"/>
            <w:gridSpan w:val="2"/>
          </w:tcPr>
          <w:p w:rsidR="00CA7CBA" w:rsidRPr="00CA16E9" w:rsidRDefault="00CA7CBA" w:rsidP="00CA16E9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CA16E9">
              <w:rPr>
                <w:b/>
                <w:bCs/>
                <w:sz w:val="22"/>
                <w:szCs w:val="22"/>
                <w:lang w:eastAsia="hu-HU"/>
              </w:rPr>
              <w:t>Cegléd (vizsga, tenyészszemle)</w:t>
            </w:r>
          </w:p>
          <w:p w:rsidR="00CA7CBA" w:rsidRPr="00CA16E9" w:rsidRDefault="00CA7CBA" w:rsidP="00CA16E9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CA16E9">
              <w:rPr>
                <w:b/>
                <w:bCs/>
                <w:sz w:val="22"/>
                <w:szCs w:val="22"/>
                <w:lang w:eastAsia="hu-HU"/>
              </w:rPr>
              <w:t>Sopron (vizsga, tenyészszemle)</w:t>
            </w:r>
          </w:p>
          <w:p w:rsidR="00CA7CBA" w:rsidRPr="00CA16E9" w:rsidRDefault="00CA7CBA" w:rsidP="00CA16E9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CA16E9">
              <w:rPr>
                <w:b/>
                <w:bCs/>
                <w:sz w:val="22"/>
                <w:szCs w:val="22"/>
                <w:lang w:eastAsia="hu-HU"/>
              </w:rPr>
              <w:t>Hódmezővásárhely (vizsga, tenyészszemle)</w:t>
            </w:r>
          </w:p>
        </w:tc>
        <w:tc>
          <w:tcPr>
            <w:tcW w:w="2818" w:type="dxa"/>
            <w:gridSpan w:val="2"/>
          </w:tcPr>
          <w:p w:rsidR="00CA7CBA" w:rsidRPr="00CA16E9" w:rsidRDefault="00CA7CBA" w:rsidP="00CA16E9">
            <w:pPr>
              <w:spacing w:before="120" w:after="120"/>
              <w:jc w:val="center"/>
              <w:rPr>
                <w:b/>
                <w:bCs/>
                <w:sz w:val="22"/>
                <w:szCs w:val="22"/>
              </w:rPr>
            </w:pPr>
          </w:p>
          <w:p w:rsidR="00CA7CBA" w:rsidRPr="00CA16E9" w:rsidRDefault="00CA7CBA" w:rsidP="00CA16E9">
            <w:pPr>
              <w:spacing w:before="120" w:after="120"/>
              <w:jc w:val="center"/>
              <w:rPr>
                <w:b/>
                <w:bCs/>
                <w:sz w:val="22"/>
                <w:szCs w:val="22"/>
              </w:rPr>
            </w:pPr>
            <w:r w:rsidRPr="00CA16E9">
              <w:rPr>
                <w:b/>
                <w:bCs/>
                <w:sz w:val="22"/>
                <w:szCs w:val="22"/>
              </w:rPr>
              <w:t>rövidszőrű magyar vizsla</w:t>
            </w:r>
          </w:p>
          <w:p w:rsidR="00CA7CBA" w:rsidRPr="00CA16E9" w:rsidRDefault="00CA7CBA" w:rsidP="00CA16E9">
            <w:pPr>
              <w:spacing w:before="120" w:after="120"/>
              <w:jc w:val="center"/>
              <w:rPr>
                <w:b/>
                <w:bCs/>
                <w:sz w:val="22"/>
                <w:szCs w:val="22"/>
              </w:rPr>
            </w:pPr>
            <w:r w:rsidRPr="00CA16E9">
              <w:rPr>
                <w:b/>
                <w:bCs/>
                <w:sz w:val="22"/>
                <w:szCs w:val="22"/>
              </w:rPr>
              <w:t>drótszőrű magyar vizsla</w:t>
            </w:r>
          </w:p>
        </w:tc>
      </w:tr>
      <w:tr w:rsidR="00CA7CBA" w:rsidRPr="00CA16E9">
        <w:tc>
          <w:tcPr>
            <w:tcW w:w="2376" w:type="dxa"/>
          </w:tcPr>
          <w:p w:rsidR="00CA7CBA" w:rsidRPr="00CA16E9" w:rsidRDefault="00CA7CBA" w:rsidP="00CA16E9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CA16E9">
              <w:rPr>
                <w:b/>
                <w:bCs/>
                <w:sz w:val="22"/>
                <w:szCs w:val="22"/>
                <w:lang w:eastAsia="hu-HU"/>
              </w:rPr>
              <w:t>04.16.</w:t>
            </w:r>
          </w:p>
        </w:tc>
        <w:tc>
          <w:tcPr>
            <w:tcW w:w="4128" w:type="dxa"/>
            <w:gridSpan w:val="2"/>
          </w:tcPr>
          <w:p w:rsidR="00CA7CBA" w:rsidRPr="00CA16E9" w:rsidRDefault="00CA7CBA" w:rsidP="00CA16E9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CA16E9">
              <w:rPr>
                <w:b/>
                <w:bCs/>
                <w:sz w:val="22"/>
                <w:szCs w:val="22"/>
                <w:lang w:eastAsia="hu-HU"/>
              </w:rPr>
              <w:t xml:space="preserve">Eger, Mátyus lovasudvar (tenyészszemle) </w:t>
            </w:r>
          </w:p>
        </w:tc>
        <w:tc>
          <w:tcPr>
            <w:tcW w:w="2818" w:type="dxa"/>
            <w:gridSpan w:val="2"/>
          </w:tcPr>
          <w:p w:rsidR="00CA7CBA" w:rsidRPr="00CA16E9" w:rsidRDefault="00CA7CBA" w:rsidP="00CA16E9">
            <w:pPr>
              <w:spacing w:before="120" w:after="120"/>
              <w:jc w:val="center"/>
              <w:rPr>
                <w:b/>
                <w:bCs/>
                <w:sz w:val="22"/>
                <w:szCs w:val="22"/>
              </w:rPr>
            </w:pPr>
            <w:r w:rsidRPr="00CA16E9">
              <w:rPr>
                <w:b/>
                <w:bCs/>
                <w:sz w:val="22"/>
                <w:szCs w:val="22"/>
              </w:rPr>
              <w:t>boxer</w:t>
            </w:r>
          </w:p>
        </w:tc>
      </w:tr>
      <w:tr w:rsidR="00CA7CBA" w:rsidRPr="00CA16E9">
        <w:tc>
          <w:tcPr>
            <w:tcW w:w="2376" w:type="dxa"/>
          </w:tcPr>
          <w:p w:rsidR="00CA7CBA" w:rsidRPr="00CA16E9" w:rsidRDefault="00CA7CBA" w:rsidP="00CA16E9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CA16E9">
              <w:rPr>
                <w:b/>
                <w:bCs/>
                <w:sz w:val="22"/>
                <w:szCs w:val="22"/>
                <w:lang w:eastAsia="hu-HU"/>
              </w:rPr>
              <w:t>04.30.</w:t>
            </w:r>
          </w:p>
        </w:tc>
        <w:tc>
          <w:tcPr>
            <w:tcW w:w="4128" w:type="dxa"/>
            <w:gridSpan w:val="2"/>
          </w:tcPr>
          <w:p w:rsidR="00CA7CBA" w:rsidRPr="00CA16E9" w:rsidRDefault="00CA7CBA" w:rsidP="00CA16E9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CA16E9">
              <w:rPr>
                <w:b/>
                <w:bCs/>
                <w:sz w:val="22"/>
                <w:szCs w:val="22"/>
                <w:lang w:eastAsia="hu-HU"/>
              </w:rPr>
              <w:t>Nagyatád (munkavizsga)</w:t>
            </w:r>
          </w:p>
        </w:tc>
        <w:tc>
          <w:tcPr>
            <w:tcW w:w="2818" w:type="dxa"/>
            <w:gridSpan w:val="2"/>
          </w:tcPr>
          <w:p w:rsidR="00CA7CBA" w:rsidRPr="00CA16E9" w:rsidRDefault="00CA7CBA" w:rsidP="00CA16E9">
            <w:pPr>
              <w:spacing w:before="120" w:after="120"/>
              <w:jc w:val="center"/>
              <w:rPr>
                <w:b/>
                <w:bCs/>
                <w:sz w:val="22"/>
                <w:szCs w:val="22"/>
              </w:rPr>
            </w:pPr>
            <w:r w:rsidRPr="00CA16E9">
              <w:rPr>
                <w:b/>
                <w:bCs/>
                <w:sz w:val="22"/>
                <w:szCs w:val="22"/>
              </w:rPr>
              <w:t>jagd terrier</w:t>
            </w:r>
          </w:p>
        </w:tc>
      </w:tr>
      <w:tr w:rsidR="00CA7CBA" w:rsidRPr="00CA16E9">
        <w:tc>
          <w:tcPr>
            <w:tcW w:w="2376" w:type="dxa"/>
          </w:tcPr>
          <w:p w:rsidR="00CA7CBA" w:rsidRPr="00CA16E9" w:rsidRDefault="00CA7CBA" w:rsidP="00CA16E9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CA16E9">
              <w:rPr>
                <w:b/>
                <w:bCs/>
                <w:sz w:val="22"/>
                <w:szCs w:val="22"/>
                <w:lang w:eastAsia="hu-HU"/>
              </w:rPr>
              <w:t>06.18-19.</w:t>
            </w:r>
          </w:p>
          <w:p w:rsidR="00CA7CBA" w:rsidRPr="00CA16E9" w:rsidRDefault="00CA7CBA" w:rsidP="00CA16E9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CA16E9">
              <w:rPr>
                <w:b/>
                <w:bCs/>
                <w:sz w:val="22"/>
                <w:szCs w:val="22"/>
                <w:lang w:eastAsia="hu-HU"/>
              </w:rPr>
              <w:t>módosítva 06.25-26.</w:t>
            </w:r>
          </w:p>
        </w:tc>
        <w:tc>
          <w:tcPr>
            <w:tcW w:w="4128" w:type="dxa"/>
            <w:gridSpan w:val="2"/>
          </w:tcPr>
          <w:p w:rsidR="00CA7CBA" w:rsidRPr="00CA16E9" w:rsidRDefault="00CA7CBA" w:rsidP="00CA16E9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CA16E9">
              <w:rPr>
                <w:b/>
                <w:bCs/>
                <w:sz w:val="22"/>
                <w:szCs w:val="22"/>
                <w:lang w:eastAsia="hu-HU"/>
              </w:rPr>
              <w:t>Székesfehérvár (munkavizsga, terelő képesség vizsga, terelőverseny)</w:t>
            </w:r>
          </w:p>
        </w:tc>
        <w:tc>
          <w:tcPr>
            <w:tcW w:w="2818" w:type="dxa"/>
            <w:gridSpan w:val="2"/>
          </w:tcPr>
          <w:p w:rsidR="00CA7CBA" w:rsidRPr="00CA16E9" w:rsidRDefault="00CA7CBA" w:rsidP="00CA16E9">
            <w:pPr>
              <w:jc w:val="center"/>
              <w:rPr>
                <w:b/>
                <w:bCs/>
                <w:sz w:val="22"/>
                <w:szCs w:val="22"/>
              </w:rPr>
            </w:pPr>
            <w:r w:rsidRPr="00CA16E9">
              <w:rPr>
                <w:b/>
                <w:bCs/>
                <w:snapToGrid w:val="0"/>
                <w:color w:val="000000"/>
                <w:sz w:val="22"/>
                <w:szCs w:val="22"/>
              </w:rPr>
              <w:t xml:space="preserve">picard, </w:t>
            </w:r>
            <w:r w:rsidRPr="00CA16E9">
              <w:rPr>
                <w:b/>
                <w:bCs/>
                <w:sz w:val="22"/>
                <w:szCs w:val="22"/>
              </w:rPr>
              <w:t>briard, beauceron, bouvier, belga juhászkutya pumi</w:t>
            </w:r>
          </w:p>
        </w:tc>
      </w:tr>
      <w:tr w:rsidR="00CA7CBA" w:rsidRPr="00CA16E9">
        <w:tc>
          <w:tcPr>
            <w:tcW w:w="2376" w:type="dxa"/>
          </w:tcPr>
          <w:p w:rsidR="00CA7CBA" w:rsidRPr="00CA16E9" w:rsidRDefault="00CA7CBA" w:rsidP="00CA16E9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CA16E9">
              <w:rPr>
                <w:b/>
                <w:bCs/>
                <w:sz w:val="22"/>
                <w:szCs w:val="22"/>
                <w:lang w:eastAsia="hu-HU"/>
              </w:rPr>
              <w:t>05.15.</w:t>
            </w:r>
          </w:p>
        </w:tc>
        <w:tc>
          <w:tcPr>
            <w:tcW w:w="4128" w:type="dxa"/>
            <w:gridSpan w:val="2"/>
          </w:tcPr>
          <w:p w:rsidR="00CA7CBA" w:rsidRPr="00CA16E9" w:rsidRDefault="00CA7CBA" w:rsidP="00CA16E9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CA16E9">
              <w:rPr>
                <w:b/>
                <w:bCs/>
                <w:sz w:val="22"/>
                <w:szCs w:val="22"/>
                <w:lang w:eastAsia="hu-HU"/>
              </w:rPr>
              <w:t xml:space="preserve">Szilvásvárad </w:t>
            </w:r>
          </w:p>
          <w:p w:rsidR="00CA7CBA" w:rsidRPr="00CA16E9" w:rsidRDefault="00CA7CBA" w:rsidP="00CA16E9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CA16E9">
              <w:rPr>
                <w:b/>
                <w:bCs/>
                <w:sz w:val="22"/>
                <w:szCs w:val="22"/>
                <w:lang w:eastAsia="hu-HU"/>
              </w:rPr>
              <w:t>(tenyészszemle, klubkiállítás)</w:t>
            </w:r>
          </w:p>
        </w:tc>
        <w:tc>
          <w:tcPr>
            <w:tcW w:w="2818" w:type="dxa"/>
            <w:gridSpan w:val="2"/>
          </w:tcPr>
          <w:p w:rsidR="00CA7CBA" w:rsidRPr="00CA16E9" w:rsidRDefault="00CA7CBA" w:rsidP="00CA16E9">
            <w:pPr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  <w:r w:rsidRPr="00CA16E9">
              <w:rPr>
                <w:b/>
                <w:bCs/>
                <w:snapToGrid w:val="0"/>
                <w:color w:val="000000"/>
                <w:sz w:val="22"/>
                <w:szCs w:val="22"/>
              </w:rPr>
              <w:t>dogo canario, bullmasztiff, fila brasiliero, bordeauxi dog, argentín dog, tosa inu</w:t>
            </w:r>
          </w:p>
        </w:tc>
      </w:tr>
      <w:tr w:rsidR="00CA7CBA" w:rsidRPr="00CA16E9">
        <w:tc>
          <w:tcPr>
            <w:tcW w:w="2376" w:type="dxa"/>
          </w:tcPr>
          <w:p w:rsidR="00CA7CBA" w:rsidRPr="00CA16E9" w:rsidRDefault="00CA7CBA" w:rsidP="00CA16E9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CA16E9">
              <w:rPr>
                <w:b/>
                <w:bCs/>
                <w:sz w:val="22"/>
                <w:szCs w:val="22"/>
                <w:lang w:eastAsia="hu-HU"/>
              </w:rPr>
              <w:t>04.16.</w:t>
            </w:r>
          </w:p>
        </w:tc>
        <w:tc>
          <w:tcPr>
            <w:tcW w:w="4128" w:type="dxa"/>
            <w:gridSpan w:val="2"/>
          </w:tcPr>
          <w:p w:rsidR="00CA7CBA" w:rsidRPr="00CA16E9" w:rsidRDefault="00CA7CBA" w:rsidP="00CA16E9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CA16E9">
              <w:rPr>
                <w:b/>
                <w:bCs/>
                <w:sz w:val="22"/>
                <w:szCs w:val="22"/>
                <w:lang w:eastAsia="hu-HU"/>
              </w:rPr>
              <w:t>Kaposvár KKI (kiállítás, IPO,tenyészalkalmassági)</w:t>
            </w:r>
          </w:p>
        </w:tc>
        <w:tc>
          <w:tcPr>
            <w:tcW w:w="2818" w:type="dxa"/>
            <w:gridSpan w:val="2"/>
          </w:tcPr>
          <w:p w:rsidR="00CA7CBA" w:rsidRPr="00CA16E9" w:rsidRDefault="00CA7CBA" w:rsidP="00CA16E9">
            <w:pPr>
              <w:spacing w:before="120" w:after="120"/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  <w:r w:rsidRPr="00CA16E9">
              <w:rPr>
                <w:b/>
                <w:bCs/>
                <w:snapToGrid w:val="0"/>
                <w:color w:val="000000"/>
                <w:sz w:val="22"/>
                <w:szCs w:val="22"/>
              </w:rPr>
              <w:t>rottweiler</w:t>
            </w:r>
          </w:p>
        </w:tc>
      </w:tr>
      <w:tr w:rsidR="00CA7CBA" w:rsidRPr="00CA16E9">
        <w:tc>
          <w:tcPr>
            <w:tcW w:w="2376" w:type="dxa"/>
          </w:tcPr>
          <w:p w:rsidR="00CA7CBA" w:rsidRPr="00CA16E9" w:rsidRDefault="00CA7CBA" w:rsidP="00CA16E9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CA16E9">
              <w:rPr>
                <w:b/>
                <w:bCs/>
                <w:sz w:val="22"/>
                <w:szCs w:val="22"/>
                <w:lang w:eastAsia="hu-HU"/>
              </w:rPr>
              <w:t>04.30.</w:t>
            </w:r>
          </w:p>
        </w:tc>
        <w:tc>
          <w:tcPr>
            <w:tcW w:w="4128" w:type="dxa"/>
            <w:gridSpan w:val="2"/>
          </w:tcPr>
          <w:p w:rsidR="00CA7CBA" w:rsidRPr="00CA16E9" w:rsidRDefault="00CA7CBA" w:rsidP="00CA16E9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CA16E9">
              <w:rPr>
                <w:b/>
                <w:bCs/>
                <w:sz w:val="22"/>
                <w:szCs w:val="22"/>
                <w:lang w:eastAsia="hu-HU"/>
              </w:rPr>
              <w:t>Dunakeszi KKI (IPO,tenyészalkalmassági)</w:t>
            </w:r>
          </w:p>
        </w:tc>
        <w:tc>
          <w:tcPr>
            <w:tcW w:w="2818" w:type="dxa"/>
            <w:gridSpan w:val="2"/>
          </w:tcPr>
          <w:p w:rsidR="00CA7CBA" w:rsidRPr="00CA16E9" w:rsidRDefault="00CA7CBA" w:rsidP="00CA16E9">
            <w:pPr>
              <w:spacing w:before="120" w:after="120"/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  <w:r w:rsidRPr="00CA16E9">
              <w:rPr>
                <w:b/>
                <w:bCs/>
                <w:snapToGrid w:val="0"/>
                <w:color w:val="000000"/>
                <w:sz w:val="22"/>
                <w:szCs w:val="22"/>
              </w:rPr>
              <w:t>rottweiler</w:t>
            </w:r>
          </w:p>
        </w:tc>
      </w:tr>
      <w:tr w:rsidR="00CA7CBA" w:rsidRPr="00CA16E9">
        <w:tc>
          <w:tcPr>
            <w:tcW w:w="2376" w:type="dxa"/>
          </w:tcPr>
          <w:p w:rsidR="00CA7CBA" w:rsidRPr="00CA16E9" w:rsidRDefault="00CA7CBA" w:rsidP="00CA16E9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CA16E9">
              <w:rPr>
                <w:b/>
                <w:bCs/>
                <w:sz w:val="22"/>
                <w:szCs w:val="22"/>
                <w:lang w:eastAsia="hu-HU"/>
              </w:rPr>
              <w:t>04.09.</w:t>
            </w:r>
          </w:p>
          <w:p w:rsidR="00CA7CBA" w:rsidRPr="00CA16E9" w:rsidRDefault="00CA7CBA" w:rsidP="00CA16E9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</w:p>
          <w:p w:rsidR="00CA7CBA" w:rsidRPr="00CA16E9" w:rsidRDefault="00CA7CBA" w:rsidP="00CA16E9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CA16E9">
              <w:rPr>
                <w:b/>
                <w:bCs/>
                <w:sz w:val="22"/>
                <w:szCs w:val="22"/>
                <w:lang w:eastAsia="hu-HU"/>
              </w:rPr>
              <w:t>05.21.</w:t>
            </w:r>
          </w:p>
          <w:p w:rsidR="00CA7CBA" w:rsidRPr="00CA16E9" w:rsidRDefault="00CA7CBA" w:rsidP="00CA16E9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CA16E9">
              <w:rPr>
                <w:b/>
                <w:bCs/>
                <w:sz w:val="22"/>
                <w:szCs w:val="22"/>
                <w:lang w:eastAsia="hu-HU"/>
              </w:rPr>
              <w:t>06.11-12.</w:t>
            </w:r>
          </w:p>
          <w:p w:rsidR="00CA7CBA" w:rsidRPr="00CA16E9" w:rsidRDefault="00CA7CBA" w:rsidP="00CA16E9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</w:p>
          <w:p w:rsidR="00CA7CBA" w:rsidRPr="00CA16E9" w:rsidRDefault="00CA7CBA" w:rsidP="00CA16E9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CA16E9">
              <w:rPr>
                <w:b/>
                <w:bCs/>
                <w:sz w:val="22"/>
                <w:szCs w:val="22"/>
                <w:lang w:eastAsia="hu-HU"/>
              </w:rPr>
              <w:t>07.30.</w:t>
            </w:r>
          </w:p>
          <w:p w:rsidR="00CA7CBA" w:rsidRPr="00CA16E9" w:rsidRDefault="00CA7CBA" w:rsidP="00CA16E9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</w:p>
          <w:p w:rsidR="00CA7CBA" w:rsidRPr="00CA16E9" w:rsidRDefault="00CA7CBA" w:rsidP="00CA16E9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CA16E9">
              <w:rPr>
                <w:b/>
                <w:bCs/>
                <w:sz w:val="22"/>
                <w:szCs w:val="22"/>
                <w:lang w:eastAsia="hu-HU"/>
              </w:rPr>
              <w:t>08.06.</w:t>
            </w:r>
          </w:p>
          <w:p w:rsidR="00CA7CBA" w:rsidRPr="00CA16E9" w:rsidRDefault="00CA7CBA" w:rsidP="00CA16E9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</w:p>
          <w:p w:rsidR="00CA7CBA" w:rsidRPr="00CA16E9" w:rsidRDefault="00CA7CBA" w:rsidP="00CA16E9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CA16E9">
              <w:rPr>
                <w:b/>
                <w:bCs/>
                <w:sz w:val="22"/>
                <w:szCs w:val="22"/>
                <w:lang w:eastAsia="hu-HU"/>
              </w:rPr>
              <w:t>09.10.</w:t>
            </w:r>
          </w:p>
          <w:p w:rsidR="00CA7CBA" w:rsidRPr="00CA16E9" w:rsidRDefault="00CA7CBA" w:rsidP="00CA16E9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</w:p>
          <w:p w:rsidR="00CA7CBA" w:rsidRPr="00CA16E9" w:rsidRDefault="00CA7CBA" w:rsidP="00CA16E9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CA16E9">
              <w:rPr>
                <w:b/>
                <w:bCs/>
                <w:sz w:val="22"/>
                <w:szCs w:val="22"/>
                <w:lang w:eastAsia="hu-HU"/>
              </w:rPr>
              <w:t>10.01.</w:t>
            </w:r>
          </w:p>
        </w:tc>
        <w:tc>
          <w:tcPr>
            <w:tcW w:w="4128" w:type="dxa"/>
            <w:gridSpan w:val="2"/>
          </w:tcPr>
          <w:p w:rsidR="00CA7CBA" w:rsidRPr="00CA16E9" w:rsidRDefault="00CA7CBA" w:rsidP="00CA16E9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CA16E9">
              <w:rPr>
                <w:b/>
                <w:bCs/>
                <w:sz w:val="22"/>
                <w:szCs w:val="22"/>
                <w:lang w:eastAsia="hu-HU"/>
              </w:rPr>
              <w:t>Pomáz (terelőverseny, terelő képesség vizsga)</w:t>
            </w:r>
          </w:p>
          <w:p w:rsidR="00CA7CBA" w:rsidRPr="00CA16E9" w:rsidRDefault="00CA7CBA" w:rsidP="00CA16E9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CA16E9">
              <w:rPr>
                <w:b/>
                <w:bCs/>
                <w:sz w:val="22"/>
                <w:szCs w:val="22"/>
                <w:lang w:eastAsia="hu-HU"/>
              </w:rPr>
              <w:t>Hajdúhadház (terelő képességvizsga)</w:t>
            </w:r>
          </w:p>
          <w:p w:rsidR="00CA7CBA" w:rsidRPr="00CA16E9" w:rsidRDefault="00CA7CBA" w:rsidP="00CA16E9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CA16E9">
              <w:rPr>
                <w:b/>
                <w:bCs/>
                <w:sz w:val="22"/>
                <w:szCs w:val="22"/>
                <w:lang w:eastAsia="hu-HU"/>
              </w:rPr>
              <w:t>Salföld (terelő képességvizsga, klubkiállítás, tenyészszemle, spec CAC, munkaverseny)</w:t>
            </w:r>
          </w:p>
          <w:p w:rsidR="00CA7CBA" w:rsidRPr="00CA16E9" w:rsidRDefault="00CA7CBA" w:rsidP="00CA16E9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CA16E9">
              <w:rPr>
                <w:b/>
                <w:bCs/>
                <w:sz w:val="22"/>
                <w:szCs w:val="22"/>
                <w:lang w:eastAsia="hu-HU"/>
              </w:rPr>
              <w:t>Bugac (terelőbajnokság, terelő képességvizsga,spec CAC, tenyészszemle)</w:t>
            </w:r>
          </w:p>
          <w:p w:rsidR="00CA7CBA" w:rsidRPr="00CA16E9" w:rsidRDefault="00CA7CBA" w:rsidP="00CA16E9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CA16E9">
              <w:rPr>
                <w:b/>
                <w:bCs/>
                <w:sz w:val="22"/>
                <w:szCs w:val="22"/>
                <w:lang w:eastAsia="hu-HU"/>
              </w:rPr>
              <w:t>Szaporca (terelőbajnokság, terelő képesség vizsga)</w:t>
            </w:r>
          </w:p>
          <w:p w:rsidR="00CA7CBA" w:rsidRPr="00CA16E9" w:rsidRDefault="00CA7CBA" w:rsidP="00CA16E9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CA16E9">
              <w:rPr>
                <w:b/>
                <w:bCs/>
                <w:sz w:val="22"/>
                <w:szCs w:val="22"/>
                <w:lang w:eastAsia="hu-HU"/>
              </w:rPr>
              <w:t>Hortobágy (terelőbajnokság, terelő képesség vizsga, pumi-mudi tenyészszemle, mudi spec CAC)</w:t>
            </w:r>
          </w:p>
          <w:p w:rsidR="00CA7CBA" w:rsidRPr="00CA16E9" w:rsidRDefault="00CA7CBA" w:rsidP="00CA16E9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CA16E9">
              <w:rPr>
                <w:b/>
                <w:bCs/>
                <w:sz w:val="22"/>
                <w:szCs w:val="22"/>
                <w:lang w:eastAsia="hu-HU"/>
              </w:rPr>
              <w:t>Pomáz (terelő képességvizsga, spec CAC,munkaverseny, mudi spec CAC)</w:t>
            </w:r>
          </w:p>
        </w:tc>
        <w:tc>
          <w:tcPr>
            <w:tcW w:w="2818" w:type="dxa"/>
            <w:gridSpan w:val="2"/>
          </w:tcPr>
          <w:p w:rsidR="00CA7CBA" w:rsidRPr="00CA16E9" w:rsidRDefault="00CA7CBA" w:rsidP="00CA16E9">
            <w:pPr>
              <w:spacing w:before="120" w:after="120"/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  <w:p w:rsidR="00CA7CBA" w:rsidRPr="00CA16E9" w:rsidRDefault="00CA7CBA" w:rsidP="00CA16E9">
            <w:pPr>
              <w:spacing w:before="120" w:after="120"/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  <w:p w:rsidR="00CA7CBA" w:rsidRPr="00CA16E9" w:rsidRDefault="00CA7CBA" w:rsidP="00CA16E9">
            <w:pPr>
              <w:spacing w:before="120" w:after="120"/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  <w:p w:rsidR="00CA7CBA" w:rsidRPr="00CA16E9" w:rsidRDefault="00CA7CBA" w:rsidP="00CA16E9">
            <w:pPr>
              <w:spacing w:before="120" w:after="120"/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  <w:r w:rsidRPr="00CA16E9">
              <w:rPr>
                <w:b/>
                <w:bCs/>
                <w:snapToGrid w:val="0"/>
                <w:color w:val="000000"/>
                <w:sz w:val="22"/>
                <w:szCs w:val="22"/>
              </w:rPr>
              <w:t>kuvasz, puli, pumi, mudi</w:t>
            </w:r>
          </w:p>
          <w:p w:rsidR="00CA7CBA" w:rsidRPr="00CA16E9" w:rsidRDefault="00CA7CBA" w:rsidP="00CA16E9">
            <w:pPr>
              <w:spacing w:before="120" w:after="120"/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  <w:r w:rsidRPr="00CA16E9">
              <w:rPr>
                <w:b/>
                <w:bCs/>
                <w:snapToGrid w:val="0"/>
                <w:color w:val="000000"/>
                <w:sz w:val="22"/>
                <w:szCs w:val="22"/>
              </w:rPr>
              <w:t>(komondor esetében a terelő képesség vizsga és a munkavizsga kutyashow)</w:t>
            </w:r>
          </w:p>
        </w:tc>
      </w:tr>
      <w:tr w:rsidR="00CA7CBA" w:rsidRPr="00CA16E9">
        <w:tc>
          <w:tcPr>
            <w:tcW w:w="2376" w:type="dxa"/>
          </w:tcPr>
          <w:p w:rsidR="00CA7CBA" w:rsidRPr="00CA16E9" w:rsidRDefault="00CA7CBA" w:rsidP="00CA16E9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CA16E9">
              <w:rPr>
                <w:b/>
                <w:bCs/>
                <w:sz w:val="22"/>
                <w:szCs w:val="22"/>
                <w:lang w:eastAsia="hu-HU"/>
              </w:rPr>
              <w:t>04.30.(kutyashow)</w:t>
            </w:r>
          </w:p>
        </w:tc>
        <w:tc>
          <w:tcPr>
            <w:tcW w:w="4128" w:type="dxa"/>
            <w:gridSpan w:val="2"/>
          </w:tcPr>
          <w:p w:rsidR="00CA7CBA" w:rsidRPr="00CA16E9" w:rsidRDefault="00CA7CBA" w:rsidP="00CA16E9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CA16E9">
              <w:rPr>
                <w:b/>
                <w:bCs/>
                <w:sz w:val="22"/>
                <w:szCs w:val="22"/>
                <w:lang w:eastAsia="hu-HU"/>
              </w:rPr>
              <w:t xml:space="preserve">Mosonmagyaróvár, Fertősor hrsz:4764/9 (BH vizsga) </w:t>
            </w:r>
          </w:p>
        </w:tc>
        <w:tc>
          <w:tcPr>
            <w:tcW w:w="2818" w:type="dxa"/>
            <w:gridSpan w:val="2"/>
          </w:tcPr>
          <w:p w:rsidR="00CA7CBA" w:rsidRPr="00CA16E9" w:rsidRDefault="00CA7CBA" w:rsidP="00CA16E9">
            <w:pPr>
              <w:spacing w:before="120" w:after="120"/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  <w:r w:rsidRPr="00CA16E9">
              <w:rPr>
                <w:b/>
                <w:bCs/>
                <w:snapToGrid w:val="0"/>
                <w:color w:val="000000"/>
                <w:sz w:val="22"/>
                <w:szCs w:val="22"/>
              </w:rPr>
              <w:t>fajtához nem köthető</w:t>
            </w:r>
          </w:p>
        </w:tc>
      </w:tr>
      <w:tr w:rsidR="00CA7CBA" w:rsidRPr="00CA16E9">
        <w:tc>
          <w:tcPr>
            <w:tcW w:w="2376" w:type="dxa"/>
          </w:tcPr>
          <w:p w:rsidR="00CA7CBA" w:rsidRPr="00CA16E9" w:rsidRDefault="00CA7CBA" w:rsidP="00CA16E9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CA16E9">
              <w:rPr>
                <w:b/>
                <w:bCs/>
                <w:sz w:val="22"/>
                <w:szCs w:val="22"/>
                <w:lang w:eastAsia="hu-HU"/>
              </w:rPr>
              <w:t>05.07. (kutyashow)</w:t>
            </w:r>
          </w:p>
        </w:tc>
        <w:tc>
          <w:tcPr>
            <w:tcW w:w="4128" w:type="dxa"/>
            <w:gridSpan w:val="2"/>
          </w:tcPr>
          <w:p w:rsidR="00CA7CBA" w:rsidRPr="00CA16E9" w:rsidRDefault="00CA7CBA" w:rsidP="00CA16E9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CA16E9">
              <w:rPr>
                <w:b/>
                <w:bCs/>
                <w:sz w:val="22"/>
                <w:szCs w:val="22"/>
                <w:lang w:eastAsia="hu-HU"/>
              </w:rPr>
              <w:t>Budapest, 1103 Hangár u. 2.</w:t>
            </w:r>
          </w:p>
        </w:tc>
        <w:tc>
          <w:tcPr>
            <w:tcW w:w="2818" w:type="dxa"/>
            <w:gridSpan w:val="2"/>
          </w:tcPr>
          <w:p w:rsidR="00CA7CBA" w:rsidRPr="00CA16E9" w:rsidRDefault="00CA7CBA" w:rsidP="00CA16E9">
            <w:pPr>
              <w:spacing w:before="120" w:after="120"/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  <w:r w:rsidRPr="00CA16E9">
              <w:rPr>
                <w:b/>
                <w:bCs/>
                <w:snapToGrid w:val="0"/>
                <w:color w:val="000000"/>
                <w:sz w:val="22"/>
                <w:szCs w:val="22"/>
              </w:rPr>
              <w:t>fajtához nem köthető</w:t>
            </w:r>
          </w:p>
        </w:tc>
      </w:tr>
      <w:tr w:rsidR="00CA7CBA" w:rsidRPr="00CA16E9">
        <w:tc>
          <w:tcPr>
            <w:tcW w:w="2376" w:type="dxa"/>
          </w:tcPr>
          <w:p w:rsidR="00CA7CBA" w:rsidRPr="00CA16E9" w:rsidRDefault="00CA7CBA" w:rsidP="00CA16E9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CA16E9">
              <w:rPr>
                <w:b/>
                <w:bCs/>
                <w:sz w:val="22"/>
                <w:szCs w:val="22"/>
                <w:lang w:eastAsia="hu-HU"/>
              </w:rPr>
              <w:t>04.23. (kutyashow)</w:t>
            </w:r>
          </w:p>
        </w:tc>
        <w:tc>
          <w:tcPr>
            <w:tcW w:w="4128" w:type="dxa"/>
            <w:gridSpan w:val="2"/>
          </w:tcPr>
          <w:p w:rsidR="00CA7CBA" w:rsidRPr="00CA16E9" w:rsidRDefault="00CA7CBA" w:rsidP="00CA16E9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CA16E9">
              <w:rPr>
                <w:b/>
                <w:bCs/>
                <w:sz w:val="22"/>
                <w:szCs w:val="22"/>
                <w:lang w:eastAsia="hu-HU"/>
              </w:rPr>
              <w:t>Budapest, OMSE KKI verseny</w:t>
            </w:r>
          </w:p>
        </w:tc>
        <w:tc>
          <w:tcPr>
            <w:tcW w:w="2818" w:type="dxa"/>
            <w:gridSpan w:val="2"/>
          </w:tcPr>
          <w:p w:rsidR="00CA7CBA" w:rsidRPr="00CA16E9" w:rsidRDefault="00CA7CBA" w:rsidP="00CA16E9">
            <w:pPr>
              <w:spacing w:before="120" w:after="120"/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  <w:r w:rsidRPr="00CA16E9">
              <w:rPr>
                <w:b/>
                <w:bCs/>
                <w:snapToGrid w:val="0"/>
                <w:color w:val="000000"/>
                <w:sz w:val="22"/>
                <w:szCs w:val="22"/>
              </w:rPr>
              <w:t>fajtához nem köthető</w:t>
            </w:r>
          </w:p>
        </w:tc>
      </w:tr>
      <w:tr w:rsidR="00CA7CBA" w:rsidRPr="00CA16E9">
        <w:tc>
          <w:tcPr>
            <w:tcW w:w="2376" w:type="dxa"/>
          </w:tcPr>
          <w:p w:rsidR="00CA7CBA" w:rsidRPr="00CA16E9" w:rsidRDefault="00CA7CBA" w:rsidP="00CA16E9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CA16E9">
              <w:rPr>
                <w:b/>
                <w:bCs/>
                <w:sz w:val="22"/>
                <w:szCs w:val="22"/>
                <w:lang w:eastAsia="hu-HU"/>
              </w:rPr>
              <w:t>04.20.</w:t>
            </w:r>
          </w:p>
          <w:p w:rsidR="00CA7CBA" w:rsidRPr="00CA16E9" w:rsidRDefault="00CA7CBA" w:rsidP="00CA16E9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CA16E9">
              <w:rPr>
                <w:b/>
                <w:bCs/>
                <w:sz w:val="22"/>
                <w:szCs w:val="22"/>
                <w:lang w:eastAsia="hu-HU"/>
              </w:rPr>
              <w:t>06.30.</w:t>
            </w:r>
          </w:p>
        </w:tc>
        <w:tc>
          <w:tcPr>
            <w:tcW w:w="4128" w:type="dxa"/>
            <w:gridSpan w:val="2"/>
          </w:tcPr>
          <w:p w:rsidR="00CA7CBA" w:rsidRPr="00CA16E9" w:rsidRDefault="00CA7CBA" w:rsidP="00CA16E9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CA16E9">
              <w:rPr>
                <w:b/>
                <w:bCs/>
                <w:sz w:val="22"/>
                <w:szCs w:val="22"/>
                <w:lang w:eastAsia="hu-HU"/>
              </w:rPr>
              <w:t>Budapest, Hoffher A. (tenyészszemle)</w:t>
            </w:r>
          </w:p>
          <w:p w:rsidR="00CA7CBA" w:rsidRPr="00CA16E9" w:rsidRDefault="00CA7CBA" w:rsidP="00CA16E9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CA16E9">
              <w:rPr>
                <w:b/>
                <w:bCs/>
                <w:sz w:val="22"/>
                <w:szCs w:val="22"/>
                <w:lang w:eastAsia="hu-HU"/>
              </w:rPr>
              <w:t>Budapest (klubkiállítás, tenyészszemle)</w:t>
            </w:r>
          </w:p>
        </w:tc>
        <w:tc>
          <w:tcPr>
            <w:tcW w:w="2818" w:type="dxa"/>
            <w:gridSpan w:val="2"/>
          </w:tcPr>
          <w:p w:rsidR="00CA7CBA" w:rsidRPr="00CA16E9" w:rsidRDefault="00CA7CBA" w:rsidP="00CA16E9">
            <w:pPr>
              <w:spacing w:before="120" w:after="120"/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  <w:r w:rsidRPr="00CA16E9">
              <w:rPr>
                <w:b/>
                <w:bCs/>
                <w:snapToGrid w:val="0"/>
                <w:color w:val="000000"/>
                <w:sz w:val="22"/>
                <w:szCs w:val="22"/>
              </w:rPr>
              <w:t>staffordshire bull terrier</w:t>
            </w:r>
          </w:p>
        </w:tc>
      </w:tr>
      <w:tr w:rsidR="00CA7CBA" w:rsidRPr="00CA16E9">
        <w:tc>
          <w:tcPr>
            <w:tcW w:w="2376" w:type="dxa"/>
          </w:tcPr>
          <w:p w:rsidR="00CA7CBA" w:rsidRPr="00CA16E9" w:rsidRDefault="00CA7CBA" w:rsidP="00CA16E9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CA16E9">
              <w:rPr>
                <w:b/>
                <w:bCs/>
                <w:sz w:val="22"/>
                <w:szCs w:val="22"/>
                <w:lang w:eastAsia="hu-HU"/>
              </w:rPr>
              <w:t>04.24.</w:t>
            </w:r>
          </w:p>
        </w:tc>
        <w:tc>
          <w:tcPr>
            <w:tcW w:w="4128" w:type="dxa"/>
            <w:gridSpan w:val="2"/>
          </w:tcPr>
          <w:p w:rsidR="00CA7CBA" w:rsidRPr="00CA16E9" w:rsidRDefault="00CA7CBA" w:rsidP="00CA16E9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CA16E9">
              <w:rPr>
                <w:b/>
                <w:bCs/>
                <w:sz w:val="22"/>
                <w:szCs w:val="22"/>
                <w:lang w:eastAsia="hu-HU"/>
              </w:rPr>
              <w:t>Vasad (tenyészszemle, terelő képesség vizsga)</w:t>
            </w:r>
          </w:p>
        </w:tc>
        <w:tc>
          <w:tcPr>
            <w:tcW w:w="2818" w:type="dxa"/>
            <w:gridSpan w:val="2"/>
          </w:tcPr>
          <w:p w:rsidR="00CA7CBA" w:rsidRPr="00CA16E9" w:rsidRDefault="00CA7CBA" w:rsidP="00CA16E9">
            <w:pPr>
              <w:spacing w:before="120" w:after="120"/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  <w:r w:rsidRPr="00CA16E9">
              <w:rPr>
                <w:b/>
                <w:bCs/>
                <w:snapToGrid w:val="0"/>
                <w:color w:val="000000"/>
                <w:sz w:val="22"/>
                <w:szCs w:val="22"/>
              </w:rPr>
              <w:t>pumi</w:t>
            </w:r>
          </w:p>
        </w:tc>
      </w:tr>
      <w:tr w:rsidR="00CA7CBA" w:rsidRPr="00CA16E9">
        <w:tc>
          <w:tcPr>
            <w:tcW w:w="2376" w:type="dxa"/>
          </w:tcPr>
          <w:p w:rsidR="00CA7CBA" w:rsidRPr="00CA16E9" w:rsidRDefault="00CA7CBA" w:rsidP="00CA16E9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CA16E9">
              <w:rPr>
                <w:b/>
                <w:bCs/>
                <w:sz w:val="22"/>
                <w:szCs w:val="22"/>
                <w:lang w:eastAsia="hu-HU"/>
              </w:rPr>
              <w:t>05.21. (kutyashow)</w:t>
            </w:r>
          </w:p>
        </w:tc>
        <w:tc>
          <w:tcPr>
            <w:tcW w:w="4128" w:type="dxa"/>
            <w:gridSpan w:val="2"/>
          </w:tcPr>
          <w:p w:rsidR="00CA7CBA" w:rsidRPr="00CA16E9" w:rsidRDefault="00CA7CBA" w:rsidP="00CA16E9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CA16E9">
              <w:rPr>
                <w:b/>
                <w:bCs/>
                <w:sz w:val="22"/>
                <w:szCs w:val="22"/>
                <w:lang w:eastAsia="hu-HU"/>
              </w:rPr>
              <w:t xml:space="preserve">Gödöllő, Kastélypark </w:t>
            </w:r>
          </w:p>
        </w:tc>
        <w:tc>
          <w:tcPr>
            <w:tcW w:w="2818" w:type="dxa"/>
            <w:gridSpan w:val="2"/>
          </w:tcPr>
          <w:p w:rsidR="00CA7CBA" w:rsidRPr="00CA16E9" w:rsidRDefault="00CA7CBA" w:rsidP="00CA16E9">
            <w:pPr>
              <w:spacing w:before="120" w:after="120"/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  <w:r w:rsidRPr="00CA16E9">
              <w:rPr>
                <w:b/>
                <w:bCs/>
                <w:sz w:val="22"/>
                <w:szCs w:val="22"/>
              </w:rPr>
              <w:t>amerikai cocker spániel, angol springer spániel</w:t>
            </w:r>
          </w:p>
        </w:tc>
      </w:tr>
      <w:tr w:rsidR="00CA7CBA" w:rsidRPr="00CA16E9">
        <w:tc>
          <w:tcPr>
            <w:tcW w:w="2376" w:type="dxa"/>
          </w:tcPr>
          <w:p w:rsidR="00CA7CBA" w:rsidRPr="00CA16E9" w:rsidRDefault="00CA7CBA" w:rsidP="00CA16E9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CA16E9">
              <w:rPr>
                <w:b/>
                <w:bCs/>
                <w:sz w:val="22"/>
                <w:szCs w:val="22"/>
                <w:lang w:eastAsia="hu-HU"/>
              </w:rPr>
              <w:t>05.21. (kutyashow)</w:t>
            </w:r>
          </w:p>
        </w:tc>
        <w:tc>
          <w:tcPr>
            <w:tcW w:w="4128" w:type="dxa"/>
            <w:gridSpan w:val="2"/>
          </w:tcPr>
          <w:p w:rsidR="00CA7CBA" w:rsidRPr="00CA16E9" w:rsidRDefault="00CA7CBA" w:rsidP="00CA16E9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CA16E9">
              <w:rPr>
                <w:b/>
                <w:bCs/>
                <w:sz w:val="22"/>
                <w:szCs w:val="22"/>
                <w:lang w:eastAsia="hu-HU"/>
              </w:rPr>
              <w:t>Portelek (CAC, klubkiállítás)</w:t>
            </w:r>
          </w:p>
        </w:tc>
        <w:tc>
          <w:tcPr>
            <w:tcW w:w="2818" w:type="dxa"/>
            <w:gridSpan w:val="2"/>
          </w:tcPr>
          <w:p w:rsidR="00CA7CBA" w:rsidRPr="00CA16E9" w:rsidRDefault="00CA7CBA" w:rsidP="00CA16E9">
            <w:pPr>
              <w:spacing w:before="120" w:after="120"/>
              <w:jc w:val="center"/>
              <w:rPr>
                <w:b/>
                <w:bCs/>
                <w:sz w:val="22"/>
                <w:szCs w:val="22"/>
              </w:rPr>
            </w:pPr>
            <w:r w:rsidRPr="00CA16E9">
              <w:rPr>
                <w:b/>
                <w:bCs/>
                <w:sz w:val="22"/>
                <w:szCs w:val="22"/>
              </w:rPr>
              <w:t>mudi</w:t>
            </w:r>
          </w:p>
        </w:tc>
      </w:tr>
      <w:tr w:rsidR="00CA7CBA" w:rsidRPr="00CA16E9">
        <w:tc>
          <w:tcPr>
            <w:tcW w:w="2376" w:type="dxa"/>
          </w:tcPr>
          <w:p w:rsidR="00CA7CBA" w:rsidRPr="00CA16E9" w:rsidRDefault="00CA7CBA" w:rsidP="00CA16E9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CA16E9">
              <w:rPr>
                <w:b/>
                <w:bCs/>
                <w:sz w:val="22"/>
                <w:szCs w:val="22"/>
                <w:lang w:eastAsia="hu-HU"/>
              </w:rPr>
              <w:t>05.07.</w:t>
            </w:r>
          </w:p>
        </w:tc>
        <w:tc>
          <w:tcPr>
            <w:tcW w:w="4128" w:type="dxa"/>
            <w:gridSpan w:val="2"/>
          </w:tcPr>
          <w:p w:rsidR="00CA7CBA" w:rsidRPr="00CA16E9" w:rsidRDefault="00CA7CBA" w:rsidP="00CA16E9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CA16E9">
              <w:rPr>
                <w:b/>
                <w:bCs/>
                <w:sz w:val="22"/>
                <w:szCs w:val="22"/>
                <w:lang w:eastAsia="hu-HU"/>
              </w:rPr>
              <w:t>1103 Budapest, Happy dog KKI</w:t>
            </w:r>
          </w:p>
        </w:tc>
        <w:tc>
          <w:tcPr>
            <w:tcW w:w="2818" w:type="dxa"/>
            <w:gridSpan w:val="2"/>
          </w:tcPr>
          <w:p w:rsidR="00CA7CBA" w:rsidRPr="00CA16E9" w:rsidRDefault="00CA7CBA" w:rsidP="00CA16E9">
            <w:pPr>
              <w:spacing w:before="120" w:after="120"/>
              <w:jc w:val="center"/>
              <w:rPr>
                <w:b/>
                <w:bCs/>
                <w:sz w:val="22"/>
                <w:szCs w:val="22"/>
              </w:rPr>
            </w:pPr>
            <w:r w:rsidRPr="00CA16E9">
              <w:rPr>
                <w:b/>
                <w:bCs/>
                <w:sz w:val="22"/>
                <w:szCs w:val="22"/>
              </w:rPr>
              <w:t>fajtához nem köthető</w:t>
            </w:r>
          </w:p>
        </w:tc>
      </w:tr>
      <w:tr w:rsidR="00CA7CBA" w:rsidRPr="00CA16E9">
        <w:tc>
          <w:tcPr>
            <w:tcW w:w="2376" w:type="dxa"/>
          </w:tcPr>
          <w:p w:rsidR="00CA7CBA" w:rsidRPr="00CA16E9" w:rsidRDefault="00CA7CBA" w:rsidP="00CA16E9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CA16E9">
              <w:rPr>
                <w:b/>
                <w:bCs/>
                <w:sz w:val="22"/>
                <w:szCs w:val="22"/>
                <w:lang w:eastAsia="hu-HU"/>
              </w:rPr>
              <w:t>05.15.</w:t>
            </w:r>
          </w:p>
        </w:tc>
        <w:tc>
          <w:tcPr>
            <w:tcW w:w="4128" w:type="dxa"/>
            <w:gridSpan w:val="2"/>
          </w:tcPr>
          <w:p w:rsidR="00CA7CBA" w:rsidRPr="00CA16E9" w:rsidRDefault="00CA7CBA" w:rsidP="00CA16E9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CA16E9">
              <w:rPr>
                <w:b/>
                <w:bCs/>
                <w:sz w:val="22"/>
                <w:szCs w:val="22"/>
                <w:lang w:eastAsia="hu-HU"/>
              </w:rPr>
              <w:t>Bélapátfalva, Ipari Park (kutyashow)</w:t>
            </w:r>
          </w:p>
        </w:tc>
        <w:tc>
          <w:tcPr>
            <w:tcW w:w="2818" w:type="dxa"/>
            <w:gridSpan w:val="2"/>
          </w:tcPr>
          <w:p w:rsidR="00CA7CBA" w:rsidRPr="00CA16E9" w:rsidRDefault="00CA7CBA" w:rsidP="00CA16E9">
            <w:pPr>
              <w:spacing w:before="120" w:after="120"/>
              <w:jc w:val="center"/>
              <w:rPr>
                <w:b/>
                <w:bCs/>
                <w:sz w:val="22"/>
                <w:szCs w:val="22"/>
              </w:rPr>
            </w:pPr>
            <w:r w:rsidRPr="00CA16E9">
              <w:rPr>
                <w:b/>
                <w:bCs/>
                <w:sz w:val="22"/>
                <w:szCs w:val="22"/>
              </w:rPr>
              <w:t>sima és drótszőrű foxterrier, jack russel és parson russel terrier</w:t>
            </w:r>
          </w:p>
        </w:tc>
      </w:tr>
      <w:tr w:rsidR="00CA7CBA" w:rsidRPr="00CA16E9">
        <w:tc>
          <w:tcPr>
            <w:tcW w:w="2376" w:type="dxa"/>
          </w:tcPr>
          <w:p w:rsidR="00CA7CBA" w:rsidRPr="00CA16E9" w:rsidRDefault="00CA7CBA" w:rsidP="00CA16E9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CA16E9">
              <w:rPr>
                <w:b/>
                <w:bCs/>
                <w:sz w:val="22"/>
                <w:szCs w:val="22"/>
                <w:lang w:eastAsia="hu-HU"/>
              </w:rPr>
              <w:t>05.07.</w:t>
            </w:r>
          </w:p>
        </w:tc>
        <w:tc>
          <w:tcPr>
            <w:tcW w:w="4128" w:type="dxa"/>
            <w:gridSpan w:val="2"/>
          </w:tcPr>
          <w:p w:rsidR="00CA7CBA" w:rsidRPr="00CA16E9" w:rsidRDefault="00CA7CBA" w:rsidP="00CA16E9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CA16E9">
              <w:rPr>
                <w:b/>
                <w:bCs/>
                <w:sz w:val="22"/>
                <w:szCs w:val="22"/>
                <w:lang w:eastAsia="hu-HU"/>
              </w:rPr>
              <w:t>Budapest, Happy Dog (tenyészszemle)</w:t>
            </w:r>
          </w:p>
        </w:tc>
        <w:tc>
          <w:tcPr>
            <w:tcW w:w="2818" w:type="dxa"/>
            <w:gridSpan w:val="2"/>
          </w:tcPr>
          <w:p w:rsidR="00CA7CBA" w:rsidRPr="00CA16E9" w:rsidRDefault="00CA7CBA" w:rsidP="00CA16E9">
            <w:pPr>
              <w:jc w:val="center"/>
              <w:rPr>
                <w:b/>
                <w:bCs/>
                <w:sz w:val="22"/>
                <w:szCs w:val="22"/>
              </w:rPr>
            </w:pPr>
            <w:r w:rsidRPr="00CA16E9">
              <w:rPr>
                <w:b/>
                <w:bCs/>
                <w:sz w:val="22"/>
                <w:szCs w:val="22"/>
              </w:rPr>
              <w:t>shih-tzu, lhasa apso, havanese, bolognese</w:t>
            </w:r>
          </w:p>
          <w:p w:rsidR="00CA7CBA" w:rsidRPr="00CA16E9" w:rsidRDefault="00CA7CBA" w:rsidP="00CA16E9">
            <w:pPr>
              <w:jc w:val="center"/>
              <w:rPr>
                <w:b/>
                <w:bCs/>
                <w:sz w:val="22"/>
                <w:szCs w:val="22"/>
              </w:rPr>
            </w:pPr>
            <w:r w:rsidRPr="00CA16E9">
              <w:rPr>
                <w:b/>
                <w:bCs/>
                <w:sz w:val="22"/>
                <w:szCs w:val="22"/>
              </w:rPr>
              <w:t>pekingi palotakutya, tibeti spániel, löwchen</w:t>
            </w:r>
          </w:p>
        </w:tc>
      </w:tr>
      <w:tr w:rsidR="00CA7CBA" w:rsidRPr="00CA16E9">
        <w:tc>
          <w:tcPr>
            <w:tcW w:w="2376" w:type="dxa"/>
          </w:tcPr>
          <w:p w:rsidR="00CA7CBA" w:rsidRPr="00CA16E9" w:rsidRDefault="00CA7CBA" w:rsidP="00CA16E9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CA16E9">
              <w:rPr>
                <w:b/>
                <w:bCs/>
                <w:sz w:val="22"/>
                <w:szCs w:val="22"/>
                <w:lang w:eastAsia="hu-HU"/>
              </w:rPr>
              <w:t>04.30-05.01. (kutyashow)</w:t>
            </w:r>
          </w:p>
        </w:tc>
        <w:tc>
          <w:tcPr>
            <w:tcW w:w="4128" w:type="dxa"/>
            <w:gridSpan w:val="2"/>
          </w:tcPr>
          <w:p w:rsidR="00CA7CBA" w:rsidRPr="00CA16E9" w:rsidRDefault="00CA7CBA" w:rsidP="00CA16E9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CA16E9">
              <w:rPr>
                <w:b/>
                <w:bCs/>
                <w:sz w:val="22"/>
                <w:szCs w:val="22"/>
                <w:lang w:eastAsia="hu-HU"/>
              </w:rPr>
              <w:t>Békéscsaba, külterület 0178/1 (BH, IPO)</w:t>
            </w:r>
          </w:p>
        </w:tc>
        <w:tc>
          <w:tcPr>
            <w:tcW w:w="2818" w:type="dxa"/>
            <w:gridSpan w:val="2"/>
          </w:tcPr>
          <w:p w:rsidR="00CA7CBA" w:rsidRPr="00CA16E9" w:rsidRDefault="00CA7CBA" w:rsidP="00CA16E9">
            <w:pPr>
              <w:spacing w:before="120"/>
              <w:jc w:val="center"/>
              <w:rPr>
                <w:b/>
                <w:bCs/>
                <w:sz w:val="22"/>
                <w:szCs w:val="22"/>
              </w:rPr>
            </w:pPr>
            <w:r w:rsidRPr="00CA16E9">
              <w:rPr>
                <w:b/>
                <w:bCs/>
                <w:sz w:val="22"/>
                <w:szCs w:val="22"/>
              </w:rPr>
              <w:t>fajtához nem köthető</w:t>
            </w:r>
          </w:p>
        </w:tc>
      </w:tr>
      <w:tr w:rsidR="00CA7CBA" w:rsidRPr="00CA16E9">
        <w:tc>
          <w:tcPr>
            <w:tcW w:w="2376" w:type="dxa"/>
          </w:tcPr>
          <w:p w:rsidR="00CA7CBA" w:rsidRPr="00CA16E9" w:rsidRDefault="00CA7CBA" w:rsidP="00CA16E9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CA16E9">
              <w:rPr>
                <w:b/>
                <w:bCs/>
                <w:sz w:val="22"/>
                <w:szCs w:val="22"/>
                <w:lang w:eastAsia="hu-HU"/>
              </w:rPr>
              <w:t>04.30.</w:t>
            </w:r>
          </w:p>
          <w:p w:rsidR="00CA7CBA" w:rsidRPr="00CA16E9" w:rsidRDefault="00CA7CBA" w:rsidP="00CA16E9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CA16E9">
              <w:rPr>
                <w:b/>
                <w:bCs/>
                <w:sz w:val="22"/>
                <w:szCs w:val="22"/>
                <w:lang w:eastAsia="hu-HU"/>
              </w:rPr>
              <w:t>05.21.</w:t>
            </w:r>
          </w:p>
        </w:tc>
        <w:tc>
          <w:tcPr>
            <w:tcW w:w="4128" w:type="dxa"/>
            <w:gridSpan w:val="2"/>
          </w:tcPr>
          <w:p w:rsidR="00CA7CBA" w:rsidRPr="00CA16E9" w:rsidRDefault="00CA7CBA" w:rsidP="00CA16E9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CA16E9">
              <w:rPr>
                <w:b/>
                <w:bCs/>
                <w:sz w:val="22"/>
                <w:szCs w:val="22"/>
                <w:lang w:eastAsia="hu-HU"/>
              </w:rPr>
              <w:t>Tiszafüred (Spec. CAC, tenyészszemle)</w:t>
            </w:r>
          </w:p>
          <w:p w:rsidR="00CA7CBA" w:rsidRPr="00CA16E9" w:rsidRDefault="00CA7CBA" w:rsidP="00CA16E9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CA16E9">
              <w:rPr>
                <w:b/>
                <w:bCs/>
                <w:sz w:val="22"/>
                <w:szCs w:val="22"/>
                <w:lang w:eastAsia="hu-HU"/>
              </w:rPr>
              <w:t>Székesfehérvár (tenyészszemle)</w:t>
            </w:r>
          </w:p>
        </w:tc>
        <w:tc>
          <w:tcPr>
            <w:tcW w:w="2818" w:type="dxa"/>
            <w:gridSpan w:val="2"/>
          </w:tcPr>
          <w:p w:rsidR="00CA7CBA" w:rsidRPr="00CA16E9" w:rsidRDefault="00CA7CBA" w:rsidP="00CA16E9">
            <w:pPr>
              <w:spacing w:before="120"/>
              <w:jc w:val="center"/>
              <w:rPr>
                <w:b/>
                <w:bCs/>
                <w:sz w:val="22"/>
                <w:szCs w:val="22"/>
              </w:rPr>
            </w:pPr>
            <w:r w:rsidRPr="00CA16E9">
              <w:rPr>
                <w:b/>
                <w:bCs/>
                <w:snapToGrid w:val="0"/>
                <w:color w:val="000000"/>
                <w:sz w:val="22"/>
                <w:szCs w:val="22"/>
              </w:rPr>
              <w:t>angol bulldog</w:t>
            </w:r>
          </w:p>
        </w:tc>
      </w:tr>
      <w:tr w:rsidR="00CA7CBA" w:rsidRPr="00CA16E9">
        <w:tc>
          <w:tcPr>
            <w:tcW w:w="2376" w:type="dxa"/>
          </w:tcPr>
          <w:p w:rsidR="00CA7CBA" w:rsidRPr="00CA16E9" w:rsidRDefault="00CA7CBA" w:rsidP="00CA16E9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CA16E9">
              <w:rPr>
                <w:b/>
                <w:bCs/>
                <w:sz w:val="22"/>
                <w:szCs w:val="22"/>
                <w:lang w:eastAsia="hu-HU"/>
              </w:rPr>
              <w:t>05.07.</w:t>
            </w:r>
          </w:p>
        </w:tc>
        <w:tc>
          <w:tcPr>
            <w:tcW w:w="4128" w:type="dxa"/>
            <w:gridSpan w:val="2"/>
          </w:tcPr>
          <w:p w:rsidR="00CA7CBA" w:rsidRPr="00CA16E9" w:rsidRDefault="00CA7CBA" w:rsidP="00CA16E9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CA16E9">
              <w:rPr>
                <w:b/>
                <w:bCs/>
                <w:sz w:val="22"/>
                <w:szCs w:val="22"/>
                <w:lang w:eastAsia="hu-HU"/>
              </w:rPr>
              <w:t>Budapest, MNJK 1107-es szervezete   (ÁV, EK, IPO)</w:t>
            </w:r>
          </w:p>
        </w:tc>
        <w:tc>
          <w:tcPr>
            <w:tcW w:w="2818" w:type="dxa"/>
            <w:gridSpan w:val="2"/>
          </w:tcPr>
          <w:p w:rsidR="00CA7CBA" w:rsidRPr="00CA16E9" w:rsidRDefault="00CA7CBA" w:rsidP="00CA16E9">
            <w:pPr>
              <w:spacing w:before="120"/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  <w:r w:rsidRPr="00CA16E9">
              <w:rPr>
                <w:b/>
                <w:bCs/>
                <w:snapToGrid w:val="0"/>
                <w:color w:val="000000"/>
                <w:sz w:val="22"/>
                <w:szCs w:val="22"/>
              </w:rPr>
              <w:t>német juhász</w:t>
            </w:r>
          </w:p>
        </w:tc>
      </w:tr>
      <w:tr w:rsidR="00CA7CBA" w:rsidRPr="00CA16E9">
        <w:tc>
          <w:tcPr>
            <w:tcW w:w="2376" w:type="dxa"/>
          </w:tcPr>
          <w:p w:rsidR="00CA7CBA" w:rsidRPr="00CA16E9" w:rsidRDefault="00CA7CBA" w:rsidP="00CA16E9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</w:p>
          <w:p w:rsidR="00CA7CBA" w:rsidRPr="00CA16E9" w:rsidRDefault="00CA7CBA" w:rsidP="00CA16E9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</w:p>
          <w:p w:rsidR="00CA7CBA" w:rsidRPr="00CA16E9" w:rsidRDefault="00CA7CBA" w:rsidP="00CA16E9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CA16E9">
              <w:rPr>
                <w:b/>
                <w:bCs/>
                <w:sz w:val="22"/>
                <w:szCs w:val="22"/>
                <w:lang w:eastAsia="hu-HU"/>
              </w:rPr>
              <w:t>06.04.</w:t>
            </w:r>
          </w:p>
        </w:tc>
        <w:tc>
          <w:tcPr>
            <w:tcW w:w="4128" w:type="dxa"/>
            <w:gridSpan w:val="2"/>
          </w:tcPr>
          <w:p w:rsidR="00CA7CBA" w:rsidRPr="00CA16E9" w:rsidRDefault="00CA7CBA" w:rsidP="00CA16E9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</w:p>
          <w:p w:rsidR="00CA7CBA" w:rsidRPr="00CA16E9" w:rsidRDefault="00CA7CBA" w:rsidP="00CA16E9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</w:p>
          <w:p w:rsidR="00CA7CBA" w:rsidRPr="00CA16E9" w:rsidRDefault="00CA7CBA" w:rsidP="00CA16E9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CA16E9">
              <w:rPr>
                <w:b/>
                <w:bCs/>
                <w:sz w:val="22"/>
                <w:szCs w:val="22"/>
                <w:lang w:eastAsia="hu-HU"/>
              </w:rPr>
              <w:t>Nyim (tenyészszemle)</w:t>
            </w:r>
          </w:p>
        </w:tc>
        <w:tc>
          <w:tcPr>
            <w:tcW w:w="2818" w:type="dxa"/>
            <w:gridSpan w:val="2"/>
          </w:tcPr>
          <w:p w:rsidR="00CA7CBA" w:rsidRPr="00CA16E9" w:rsidRDefault="00CA7CBA" w:rsidP="00CA16E9">
            <w:pPr>
              <w:spacing w:before="120"/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  <w:r w:rsidRPr="00CA16E9">
              <w:rPr>
                <w:b/>
                <w:bCs/>
                <w:sz w:val="22"/>
                <w:szCs w:val="22"/>
              </w:rPr>
              <w:t>hosszúszőrű collie,  rövidszőrű (smooth) collie, bearded collie, border collie, shetland sheepdog (sheltie), welsh corgi cardigan,  welsh corgi pembroke,  ausztrál juhászkutya, ausztrál kelpie, ausztrál cattle dog</w:t>
            </w:r>
          </w:p>
        </w:tc>
      </w:tr>
      <w:tr w:rsidR="00CA7CBA" w:rsidRPr="00CA16E9">
        <w:tc>
          <w:tcPr>
            <w:tcW w:w="2376" w:type="dxa"/>
          </w:tcPr>
          <w:p w:rsidR="00CA7CBA" w:rsidRPr="00CA16E9" w:rsidRDefault="00CA7CBA" w:rsidP="00CA16E9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CA16E9">
              <w:rPr>
                <w:b/>
                <w:bCs/>
                <w:sz w:val="22"/>
                <w:szCs w:val="22"/>
                <w:lang w:eastAsia="hu-HU"/>
              </w:rPr>
              <w:t>05.21.</w:t>
            </w:r>
          </w:p>
        </w:tc>
        <w:tc>
          <w:tcPr>
            <w:tcW w:w="4128" w:type="dxa"/>
            <w:gridSpan w:val="2"/>
          </w:tcPr>
          <w:p w:rsidR="00CA7CBA" w:rsidRPr="00CA16E9" w:rsidRDefault="00CA7CBA" w:rsidP="00CA16E9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CA16E9">
              <w:rPr>
                <w:b/>
                <w:bCs/>
                <w:sz w:val="22"/>
                <w:szCs w:val="22"/>
                <w:lang w:eastAsia="hu-HU"/>
              </w:rPr>
              <w:t xml:space="preserve">Nagyatád (munkavizsga) </w:t>
            </w:r>
          </w:p>
        </w:tc>
        <w:tc>
          <w:tcPr>
            <w:tcW w:w="2818" w:type="dxa"/>
            <w:gridSpan w:val="2"/>
          </w:tcPr>
          <w:p w:rsidR="00CA7CBA" w:rsidRPr="00CA16E9" w:rsidRDefault="00CA7CBA" w:rsidP="00CA16E9">
            <w:pPr>
              <w:spacing w:before="120"/>
              <w:jc w:val="center"/>
              <w:rPr>
                <w:b/>
                <w:bCs/>
                <w:sz w:val="22"/>
                <w:szCs w:val="22"/>
              </w:rPr>
            </w:pPr>
            <w:r w:rsidRPr="00CA16E9">
              <w:rPr>
                <w:b/>
                <w:bCs/>
                <w:snapToGrid w:val="0"/>
                <w:color w:val="000000"/>
                <w:sz w:val="22"/>
                <w:szCs w:val="22"/>
              </w:rPr>
              <w:t>normál rövid-, szálkás-, hosszúszőrű tacskó, törpe rövid-, szálkás-, hosszúszőrű tacskó, kaninchen rövid-, szálkás-, hosszúszőrű tacskó</w:t>
            </w:r>
          </w:p>
        </w:tc>
      </w:tr>
      <w:tr w:rsidR="00CA7CBA" w:rsidRPr="00CA16E9">
        <w:tc>
          <w:tcPr>
            <w:tcW w:w="2376" w:type="dxa"/>
          </w:tcPr>
          <w:p w:rsidR="00CA7CBA" w:rsidRPr="00CA16E9" w:rsidRDefault="00CA7CBA" w:rsidP="00CA16E9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CA16E9">
              <w:rPr>
                <w:b/>
                <w:bCs/>
                <w:sz w:val="22"/>
                <w:szCs w:val="22"/>
                <w:lang w:eastAsia="hu-HU"/>
              </w:rPr>
              <w:t>05.14.</w:t>
            </w:r>
          </w:p>
        </w:tc>
        <w:tc>
          <w:tcPr>
            <w:tcW w:w="4128" w:type="dxa"/>
            <w:gridSpan w:val="2"/>
          </w:tcPr>
          <w:p w:rsidR="00CA7CBA" w:rsidRPr="00CA16E9" w:rsidRDefault="00CA7CBA" w:rsidP="00CA16E9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CA16E9">
              <w:rPr>
                <w:b/>
                <w:bCs/>
                <w:sz w:val="22"/>
                <w:szCs w:val="22"/>
                <w:lang w:eastAsia="hu-HU"/>
              </w:rPr>
              <w:t>Budapest 1123 Csörsz u. 3. (tenyészszemle)</w:t>
            </w:r>
          </w:p>
        </w:tc>
        <w:tc>
          <w:tcPr>
            <w:tcW w:w="2818" w:type="dxa"/>
            <w:gridSpan w:val="2"/>
          </w:tcPr>
          <w:p w:rsidR="00CA7CBA" w:rsidRPr="00CA16E9" w:rsidRDefault="00CA7CBA" w:rsidP="00CA16E9">
            <w:pPr>
              <w:spacing w:before="120"/>
              <w:jc w:val="center"/>
              <w:rPr>
                <w:b/>
                <w:bCs/>
                <w:sz w:val="22"/>
                <w:szCs w:val="22"/>
              </w:rPr>
            </w:pPr>
            <w:r w:rsidRPr="00CA16E9">
              <w:rPr>
                <w:b/>
                <w:bCs/>
                <w:snapToGrid w:val="0"/>
                <w:color w:val="000000"/>
                <w:sz w:val="22"/>
                <w:szCs w:val="22"/>
              </w:rPr>
              <w:t xml:space="preserve">west highland white terrier,  norwich terrier; norfolk terrier, </w:t>
            </w:r>
            <w:r w:rsidRPr="00CA16E9">
              <w:rPr>
                <w:b/>
                <w:bCs/>
                <w:sz w:val="22"/>
                <w:szCs w:val="22"/>
              </w:rPr>
              <w:t>auszrál terrier; cairn terrier; skye terrier; Jack Russel terrier; toy terrier; australian siky terrier, cesky terrier; dandie dinmont terrier; sealyham terrier; skót terrier</w:t>
            </w:r>
          </w:p>
          <w:p w:rsidR="00CA7CBA" w:rsidRPr="00CA16E9" w:rsidRDefault="00CA7CBA" w:rsidP="00CA16E9">
            <w:pPr>
              <w:spacing w:before="120"/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</w:tc>
      </w:tr>
      <w:tr w:rsidR="00CA7CBA" w:rsidRPr="00CA16E9">
        <w:tc>
          <w:tcPr>
            <w:tcW w:w="2376" w:type="dxa"/>
          </w:tcPr>
          <w:p w:rsidR="00CA7CBA" w:rsidRPr="00CA16E9" w:rsidRDefault="00CA7CBA" w:rsidP="00CA16E9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CA16E9">
              <w:rPr>
                <w:b/>
                <w:bCs/>
                <w:sz w:val="22"/>
                <w:szCs w:val="22"/>
                <w:lang w:eastAsia="hu-HU"/>
              </w:rPr>
              <w:t>05.28.</w:t>
            </w:r>
          </w:p>
        </w:tc>
        <w:tc>
          <w:tcPr>
            <w:tcW w:w="4128" w:type="dxa"/>
            <w:gridSpan w:val="2"/>
          </w:tcPr>
          <w:p w:rsidR="00CA7CBA" w:rsidRPr="00CA16E9" w:rsidRDefault="00CA7CBA" w:rsidP="00CA16E9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CA16E9">
              <w:rPr>
                <w:b/>
                <w:bCs/>
                <w:sz w:val="22"/>
                <w:szCs w:val="22"/>
                <w:lang w:eastAsia="hu-HU"/>
              </w:rPr>
              <w:t>Dombóvár KKI (munkavizsga)</w:t>
            </w:r>
          </w:p>
        </w:tc>
        <w:tc>
          <w:tcPr>
            <w:tcW w:w="2818" w:type="dxa"/>
            <w:gridSpan w:val="2"/>
          </w:tcPr>
          <w:p w:rsidR="00CA7CBA" w:rsidRPr="00CA16E9" w:rsidRDefault="00CA7CBA" w:rsidP="00CA16E9">
            <w:pPr>
              <w:jc w:val="center"/>
              <w:rPr>
                <w:b/>
                <w:bCs/>
                <w:sz w:val="22"/>
                <w:szCs w:val="22"/>
              </w:rPr>
            </w:pPr>
            <w:r w:rsidRPr="00CA16E9">
              <w:rPr>
                <w:b/>
                <w:bCs/>
                <w:snapToGrid w:val="0"/>
                <w:color w:val="000000"/>
                <w:sz w:val="22"/>
                <w:szCs w:val="22"/>
              </w:rPr>
              <w:t xml:space="preserve">picard, </w:t>
            </w:r>
            <w:r w:rsidRPr="00CA16E9">
              <w:rPr>
                <w:b/>
                <w:bCs/>
                <w:sz w:val="22"/>
                <w:szCs w:val="22"/>
              </w:rPr>
              <w:t>briard, beauceron, bouvier belga juhászkutya</w:t>
            </w:r>
          </w:p>
          <w:p w:rsidR="00CA7CBA" w:rsidRPr="00CA16E9" w:rsidRDefault="00CA7CBA" w:rsidP="00CA16E9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CA7CBA" w:rsidRPr="00CA16E9" w:rsidRDefault="00CA7CBA" w:rsidP="00CA16E9">
            <w:pPr>
              <w:jc w:val="center"/>
              <w:rPr>
                <w:b/>
                <w:bCs/>
                <w:sz w:val="22"/>
                <w:szCs w:val="22"/>
              </w:rPr>
            </w:pPr>
            <w:r w:rsidRPr="00CA16E9">
              <w:rPr>
                <w:b/>
                <w:bCs/>
                <w:sz w:val="22"/>
                <w:szCs w:val="22"/>
              </w:rPr>
              <w:t xml:space="preserve">rottweiler </w:t>
            </w:r>
          </w:p>
          <w:p w:rsidR="00CA7CBA" w:rsidRPr="00CA16E9" w:rsidRDefault="00CA7CBA" w:rsidP="00CA16E9">
            <w:pPr>
              <w:spacing w:before="120"/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  <w:r w:rsidRPr="00CA16E9">
              <w:rPr>
                <w:b/>
                <w:bCs/>
                <w:snapToGrid w:val="0"/>
                <w:color w:val="000000"/>
                <w:sz w:val="22"/>
                <w:szCs w:val="22"/>
              </w:rPr>
              <w:t>(egyéb fajtákban kutyashow)</w:t>
            </w:r>
          </w:p>
        </w:tc>
      </w:tr>
      <w:tr w:rsidR="00CA7CBA" w:rsidRPr="00CA16E9">
        <w:tc>
          <w:tcPr>
            <w:tcW w:w="2376" w:type="dxa"/>
          </w:tcPr>
          <w:p w:rsidR="00CA7CBA" w:rsidRPr="00CA16E9" w:rsidRDefault="00CA7CBA" w:rsidP="00CA16E9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CA16E9">
              <w:rPr>
                <w:b/>
                <w:bCs/>
                <w:sz w:val="22"/>
                <w:szCs w:val="22"/>
                <w:lang w:eastAsia="hu-HU"/>
              </w:rPr>
              <w:t>06.11-12.</w:t>
            </w:r>
          </w:p>
        </w:tc>
        <w:tc>
          <w:tcPr>
            <w:tcW w:w="4128" w:type="dxa"/>
            <w:gridSpan w:val="2"/>
          </w:tcPr>
          <w:p w:rsidR="00CA7CBA" w:rsidRPr="00CA16E9" w:rsidRDefault="00CA7CBA" w:rsidP="00CA16E9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CA16E9">
              <w:rPr>
                <w:b/>
                <w:bCs/>
                <w:sz w:val="22"/>
                <w:szCs w:val="22"/>
                <w:lang w:eastAsia="hu-HU"/>
              </w:rPr>
              <w:t>Salföld, nemzeti park (klubkiállítás, tenyészszemle)</w:t>
            </w:r>
          </w:p>
        </w:tc>
        <w:tc>
          <w:tcPr>
            <w:tcW w:w="2818" w:type="dxa"/>
            <w:gridSpan w:val="2"/>
          </w:tcPr>
          <w:p w:rsidR="00CA7CBA" w:rsidRPr="00CA16E9" w:rsidRDefault="00CA7CBA" w:rsidP="00CA16E9">
            <w:pPr>
              <w:spacing w:before="120" w:after="120"/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  <w:r w:rsidRPr="00CA16E9">
              <w:rPr>
                <w:b/>
                <w:bCs/>
                <w:snapToGrid w:val="0"/>
                <w:color w:val="000000"/>
                <w:sz w:val="22"/>
                <w:szCs w:val="22"/>
              </w:rPr>
              <w:t>pumi</w:t>
            </w:r>
          </w:p>
        </w:tc>
      </w:tr>
      <w:tr w:rsidR="00CA7CBA" w:rsidRPr="00CA16E9">
        <w:tc>
          <w:tcPr>
            <w:tcW w:w="2376" w:type="dxa"/>
          </w:tcPr>
          <w:p w:rsidR="00CA7CBA" w:rsidRPr="00CA16E9" w:rsidRDefault="00CA7CBA" w:rsidP="00CA16E9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CA16E9">
              <w:rPr>
                <w:b/>
                <w:bCs/>
                <w:sz w:val="22"/>
                <w:szCs w:val="22"/>
                <w:lang w:eastAsia="hu-HU"/>
              </w:rPr>
              <w:t>05.14. (kutyashow)</w:t>
            </w:r>
          </w:p>
        </w:tc>
        <w:tc>
          <w:tcPr>
            <w:tcW w:w="4128" w:type="dxa"/>
            <w:gridSpan w:val="2"/>
          </w:tcPr>
          <w:p w:rsidR="00CA7CBA" w:rsidRPr="00CA16E9" w:rsidRDefault="00CA7CBA" w:rsidP="00CA16E9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CA16E9">
              <w:rPr>
                <w:b/>
                <w:bCs/>
                <w:sz w:val="22"/>
                <w:szCs w:val="22"/>
                <w:lang w:eastAsia="hu-HU"/>
              </w:rPr>
              <w:t>Budapest, Páskom liget (munkavizsga)</w:t>
            </w:r>
          </w:p>
        </w:tc>
        <w:tc>
          <w:tcPr>
            <w:tcW w:w="2818" w:type="dxa"/>
            <w:gridSpan w:val="2"/>
          </w:tcPr>
          <w:p w:rsidR="00CA7CBA" w:rsidRPr="00CA16E9" w:rsidRDefault="00CA7CBA" w:rsidP="00CA16E9">
            <w:pPr>
              <w:spacing w:before="120" w:after="120"/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  <w:r w:rsidRPr="00CA16E9">
              <w:rPr>
                <w:b/>
                <w:bCs/>
                <w:snapToGrid w:val="0"/>
                <w:color w:val="000000"/>
                <w:sz w:val="22"/>
                <w:szCs w:val="22"/>
              </w:rPr>
              <w:t>fajtához nem köthető</w:t>
            </w:r>
          </w:p>
        </w:tc>
      </w:tr>
      <w:tr w:rsidR="00CA7CBA" w:rsidRPr="00CA16E9">
        <w:tc>
          <w:tcPr>
            <w:tcW w:w="2376" w:type="dxa"/>
          </w:tcPr>
          <w:p w:rsidR="00CA7CBA" w:rsidRPr="00CA16E9" w:rsidRDefault="00CA7CBA" w:rsidP="00CA16E9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CA16E9">
              <w:rPr>
                <w:b/>
                <w:bCs/>
                <w:sz w:val="22"/>
                <w:szCs w:val="22"/>
                <w:lang w:eastAsia="hu-HU"/>
              </w:rPr>
              <w:t>05.21.</w:t>
            </w:r>
          </w:p>
        </w:tc>
        <w:tc>
          <w:tcPr>
            <w:tcW w:w="4128" w:type="dxa"/>
            <w:gridSpan w:val="2"/>
          </w:tcPr>
          <w:p w:rsidR="00CA7CBA" w:rsidRPr="00CA16E9" w:rsidRDefault="00CA7CBA" w:rsidP="00CA16E9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CA16E9">
              <w:rPr>
                <w:b/>
                <w:bCs/>
                <w:sz w:val="22"/>
                <w:szCs w:val="22"/>
                <w:lang w:eastAsia="hu-HU"/>
              </w:rPr>
              <w:t>Kapuvár (tenyészszemle)</w:t>
            </w:r>
          </w:p>
        </w:tc>
        <w:tc>
          <w:tcPr>
            <w:tcW w:w="2818" w:type="dxa"/>
            <w:gridSpan w:val="2"/>
          </w:tcPr>
          <w:p w:rsidR="00CA7CBA" w:rsidRPr="00CA16E9" w:rsidRDefault="00CA7CBA" w:rsidP="00CA16E9">
            <w:pPr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  <w:r w:rsidRPr="00CA16E9">
              <w:rPr>
                <w:b/>
                <w:bCs/>
                <w:snapToGrid w:val="0"/>
                <w:color w:val="000000"/>
                <w:sz w:val="22"/>
                <w:szCs w:val="22"/>
              </w:rPr>
              <w:t>délorosz juhászkutya, kaukázusi juhászkutya, középázsiai juhászkutya, moszkvai őrkutya, orosz fekete terrier</w:t>
            </w:r>
          </w:p>
          <w:p w:rsidR="00CA7CBA" w:rsidRPr="00CA16E9" w:rsidRDefault="00CA7CBA" w:rsidP="00CA16E9">
            <w:pPr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  <w:r w:rsidRPr="00CA16E9">
              <w:rPr>
                <w:b/>
                <w:bCs/>
                <w:snapToGrid w:val="0"/>
                <w:color w:val="000000"/>
                <w:sz w:val="22"/>
                <w:szCs w:val="22"/>
              </w:rPr>
              <w:t>kaukázusi juhászkutya, középázsiai juhászkutya,</w:t>
            </w:r>
          </w:p>
          <w:p w:rsidR="00CA7CBA" w:rsidRPr="00CA16E9" w:rsidRDefault="00CA7CBA" w:rsidP="00CA16E9">
            <w:pPr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  <w:r w:rsidRPr="00CA16E9">
              <w:rPr>
                <w:b/>
                <w:bCs/>
                <w:snapToGrid w:val="0"/>
                <w:color w:val="000000"/>
                <w:sz w:val="22"/>
                <w:szCs w:val="22"/>
              </w:rPr>
              <w:t>orosz fekete terrier</w:t>
            </w:r>
          </w:p>
        </w:tc>
      </w:tr>
      <w:tr w:rsidR="00CA7CBA" w:rsidRPr="00CA16E9">
        <w:tc>
          <w:tcPr>
            <w:tcW w:w="2376" w:type="dxa"/>
          </w:tcPr>
          <w:p w:rsidR="00CA7CBA" w:rsidRPr="00CA16E9" w:rsidRDefault="00CA7CBA" w:rsidP="00CA16E9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CA16E9">
              <w:rPr>
                <w:b/>
                <w:bCs/>
                <w:sz w:val="22"/>
                <w:szCs w:val="22"/>
                <w:lang w:eastAsia="hu-HU"/>
              </w:rPr>
              <w:t>05.28.</w:t>
            </w:r>
          </w:p>
        </w:tc>
        <w:tc>
          <w:tcPr>
            <w:tcW w:w="4128" w:type="dxa"/>
            <w:gridSpan w:val="2"/>
          </w:tcPr>
          <w:p w:rsidR="00CA7CBA" w:rsidRPr="00CA16E9" w:rsidRDefault="00CA7CBA" w:rsidP="00CA16E9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CA16E9">
              <w:rPr>
                <w:b/>
                <w:bCs/>
                <w:sz w:val="22"/>
                <w:szCs w:val="22"/>
                <w:lang w:eastAsia="hu-HU"/>
              </w:rPr>
              <w:t>Szeged KKI (BH, IPO)</w:t>
            </w:r>
          </w:p>
        </w:tc>
        <w:tc>
          <w:tcPr>
            <w:tcW w:w="2818" w:type="dxa"/>
            <w:gridSpan w:val="2"/>
          </w:tcPr>
          <w:p w:rsidR="00CA7CBA" w:rsidRPr="00CA16E9" w:rsidRDefault="00CA7CBA" w:rsidP="00CA16E9">
            <w:pPr>
              <w:jc w:val="center"/>
              <w:rPr>
                <w:b/>
                <w:bCs/>
                <w:sz w:val="22"/>
                <w:szCs w:val="22"/>
              </w:rPr>
            </w:pPr>
            <w:r w:rsidRPr="00CA16E9">
              <w:rPr>
                <w:b/>
                <w:bCs/>
                <w:snapToGrid w:val="0"/>
                <w:color w:val="000000"/>
                <w:sz w:val="22"/>
                <w:szCs w:val="22"/>
              </w:rPr>
              <w:t xml:space="preserve">picard, </w:t>
            </w:r>
            <w:r w:rsidRPr="00CA16E9">
              <w:rPr>
                <w:b/>
                <w:bCs/>
                <w:sz w:val="22"/>
                <w:szCs w:val="22"/>
              </w:rPr>
              <w:t>briard, beauceron, bouvier, belga juhászkutya</w:t>
            </w:r>
          </w:p>
          <w:p w:rsidR="00CA7CBA" w:rsidRPr="00CA16E9" w:rsidRDefault="00CA7CBA" w:rsidP="00CA16E9">
            <w:pPr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</w:tc>
      </w:tr>
      <w:tr w:rsidR="00CA7CBA" w:rsidRPr="00CA16E9">
        <w:tc>
          <w:tcPr>
            <w:tcW w:w="2376" w:type="dxa"/>
          </w:tcPr>
          <w:p w:rsidR="00CA7CBA" w:rsidRPr="00CA16E9" w:rsidRDefault="00CA7CBA" w:rsidP="00CA16E9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CA16E9">
              <w:rPr>
                <w:b/>
                <w:bCs/>
                <w:sz w:val="22"/>
                <w:szCs w:val="22"/>
                <w:lang w:eastAsia="hu-HU"/>
              </w:rPr>
              <w:t>05.21.</w:t>
            </w:r>
          </w:p>
        </w:tc>
        <w:tc>
          <w:tcPr>
            <w:tcW w:w="4128" w:type="dxa"/>
            <w:gridSpan w:val="2"/>
          </w:tcPr>
          <w:p w:rsidR="00CA7CBA" w:rsidRPr="00CA16E9" w:rsidRDefault="00CA7CBA" w:rsidP="00CA16E9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CA16E9">
              <w:rPr>
                <w:b/>
                <w:bCs/>
                <w:sz w:val="22"/>
                <w:szCs w:val="22"/>
                <w:lang w:eastAsia="hu-HU"/>
              </w:rPr>
              <w:t>Nagyatád (vadászkutya munkavizsga)</w:t>
            </w:r>
          </w:p>
        </w:tc>
        <w:tc>
          <w:tcPr>
            <w:tcW w:w="2818" w:type="dxa"/>
            <w:gridSpan w:val="2"/>
          </w:tcPr>
          <w:p w:rsidR="00CA7CBA" w:rsidRPr="00CA16E9" w:rsidRDefault="00CA7CBA" w:rsidP="00CA16E9">
            <w:pPr>
              <w:spacing w:before="120"/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  <w:r w:rsidRPr="00CA16E9">
              <w:rPr>
                <w:b/>
                <w:bCs/>
                <w:snapToGrid w:val="0"/>
                <w:color w:val="000000"/>
                <w:sz w:val="22"/>
                <w:szCs w:val="22"/>
              </w:rPr>
              <w:t xml:space="preserve">tacskó, </w:t>
            </w:r>
          </w:p>
          <w:p w:rsidR="00CA7CBA" w:rsidRPr="00CA16E9" w:rsidRDefault="00CA7CBA" w:rsidP="00CA16E9">
            <w:pPr>
              <w:spacing w:before="120"/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  <w:r w:rsidRPr="00CA16E9">
              <w:rPr>
                <w:b/>
                <w:bCs/>
                <w:snapToGrid w:val="0"/>
                <w:color w:val="000000"/>
                <w:sz w:val="22"/>
                <w:szCs w:val="22"/>
              </w:rPr>
              <w:t>MEOESZ kezelésében lévő fajták</w:t>
            </w:r>
          </w:p>
          <w:p w:rsidR="00CA7CBA" w:rsidRPr="00CA16E9" w:rsidRDefault="00CA7CBA" w:rsidP="00CA16E9">
            <w:pPr>
              <w:spacing w:before="120"/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  <w:r w:rsidRPr="00CA16E9">
              <w:rPr>
                <w:b/>
                <w:bCs/>
                <w:snapToGrid w:val="0"/>
                <w:color w:val="000000"/>
                <w:sz w:val="22"/>
                <w:szCs w:val="22"/>
              </w:rPr>
              <w:t>(egyéb fajtákban kutyashow)</w:t>
            </w:r>
          </w:p>
        </w:tc>
      </w:tr>
      <w:tr w:rsidR="00CA7CBA" w:rsidRPr="00CA16E9">
        <w:tc>
          <w:tcPr>
            <w:tcW w:w="2376" w:type="dxa"/>
          </w:tcPr>
          <w:p w:rsidR="00CA7CBA" w:rsidRPr="00CA16E9" w:rsidRDefault="00CA7CBA" w:rsidP="00CA16E9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CA16E9">
              <w:rPr>
                <w:b/>
                <w:bCs/>
                <w:sz w:val="22"/>
                <w:szCs w:val="22"/>
                <w:lang w:eastAsia="hu-HU"/>
              </w:rPr>
              <w:t>07.09.</w:t>
            </w:r>
          </w:p>
        </w:tc>
        <w:tc>
          <w:tcPr>
            <w:tcW w:w="4128" w:type="dxa"/>
            <w:gridSpan w:val="2"/>
          </w:tcPr>
          <w:p w:rsidR="00CA7CBA" w:rsidRPr="00CA16E9" w:rsidRDefault="00CA7CBA" w:rsidP="00CA16E9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CA16E9">
              <w:rPr>
                <w:b/>
                <w:bCs/>
                <w:sz w:val="22"/>
                <w:szCs w:val="22"/>
                <w:lang w:eastAsia="hu-HU"/>
              </w:rPr>
              <w:t>Gödöllő, Kastélypark (kiállítás)</w:t>
            </w:r>
          </w:p>
        </w:tc>
        <w:tc>
          <w:tcPr>
            <w:tcW w:w="2818" w:type="dxa"/>
            <w:gridSpan w:val="2"/>
          </w:tcPr>
          <w:p w:rsidR="00CA7CBA" w:rsidRPr="00CA16E9" w:rsidRDefault="00CA7CBA" w:rsidP="00CA16E9">
            <w:pPr>
              <w:jc w:val="center"/>
              <w:rPr>
                <w:b/>
                <w:bCs/>
                <w:sz w:val="22"/>
                <w:szCs w:val="22"/>
              </w:rPr>
            </w:pPr>
            <w:r w:rsidRPr="00CA16E9">
              <w:rPr>
                <w:b/>
                <w:bCs/>
                <w:sz w:val="22"/>
                <w:szCs w:val="22"/>
              </w:rPr>
              <w:t>shih-tzu, lhasa apso, havanese, bolognese,</w:t>
            </w:r>
          </w:p>
          <w:p w:rsidR="00CA7CBA" w:rsidRPr="00CA16E9" w:rsidRDefault="00CA7CBA" w:rsidP="00CA16E9">
            <w:pPr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  <w:r w:rsidRPr="00CA16E9">
              <w:rPr>
                <w:b/>
                <w:bCs/>
                <w:sz w:val="22"/>
                <w:szCs w:val="22"/>
              </w:rPr>
              <w:t>pekingi palotakutya, tibeti spániel, löwchen</w:t>
            </w:r>
          </w:p>
        </w:tc>
      </w:tr>
      <w:tr w:rsidR="00CA7CBA" w:rsidRPr="00CA16E9">
        <w:tc>
          <w:tcPr>
            <w:tcW w:w="2376" w:type="dxa"/>
          </w:tcPr>
          <w:p w:rsidR="00CA7CBA" w:rsidRPr="00CA16E9" w:rsidRDefault="00CA7CBA" w:rsidP="00CA16E9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CA16E9">
              <w:rPr>
                <w:b/>
                <w:bCs/>
                <w:sz w:val="22"/>
                <w:szCs w:val="22"/>
                <w:lang w:eastAsia="hu-HU"/>
              </w:rPr>
              <w:t>06.04.</w:t>
            </w:r>
          </w:p>
        </w:tc>
        <w:tc>
          <w:tcPr>
            <w:tcW w:w="4128" w:type="dxa"/>
            <w:gridSpan w:val="2"/>
          </w:tcPr>
          <w:p w:rsidR="00CA7CBA" w:rsidRPr="00CA16E9" w:rsidRDefault="00CA7CBA" w:rsidP="00CA16E9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CA16E9">
              <w:rPr>
                <w:b/>
                <w:bCs/>
                <w:sz w:val="22"/>
                <w:szCs w:val="22"/>
                <w:lang w:eastAsia="hu-HU"/>
              </w:rPr>
              <w:t>Budapest (tenyészszemle)</w:t>
            </w:r>
          </w:p>
        </w:tc>
        <w:tc>
          <w:tcPr>
            <w:tcW w:w="2818" w:type="dxa"/>
            <w:gridSpan w:val="2"/>
          </w:tcPr>
          <w:p w:rsidR="00CA7CBA" w:rsidRPr="00CA16E9" w:rsidRDefault="00CA7CBA" w:rsidP="00CA16E9">
            <w:pPr>
              <w:spacing w:before="120"/>
              <w:jc w:val="center"/>
              <w:rPr>
                <w:b/>
                <w:bCs/>
                <w:sz w:val="22"/>
                <w:szCs w:val="22"/>
              </w:rPr>
            </w:pPr>
            <w:r w:rsidRPr="00CA16E9">
              <w:rPr>
                <w:b/>
                <w:bCs/>
                <w:sz w:val="22"/>
                <w:szCs w:val="22"/>
              </w:rPr>
              <w:t>angol bulldog</w:t>
            </w:r>
          </w:p>
        </w:tc>
      </w:tr>
      <w:tr w:rsidR="00CA7CBA" w:rsidRPr="00CA16E9">
        <w:tc>
          <w:tcPr>
            <w:tcW w:w="2376" w:type="dxa"/>
          </w:tcPr>
          <w:p w:rsidR="00CA7CBA" w:rsidRPr="00CA16E9" w:rsidRDefault="00CA7CBA" w:rsidP="00CA16E9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CA16E9">
              <w:rPr>
                <w:b/>
                <w:bCs/>
                <w:sz w:val="22"/>
                <w:szCs w:val="22"/>
                <w:lang w:eastAsia="hu-HU"/>
              </w:rPr>
              <w:t>05.28. (kutyashow)</w:t>
            </w:r>
          </w:p>
        </w:tc>
        <w:tc>
          <w:tcPr>
            <w:tcW w:w="4128" w:type="dxa"/>
            <w:gridSpan w:val="2"/>
          </w:tcPr>
          <w:p w:rsidR="00CA7CBA" w:rsidRPr="00CA16E9" w:rsidRDefault="00CA7CBA" w:rsidP="00CA16E9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CA16E9">
              <w:rPr>
                <w:b/>
                <w:bCs/>
                <w:sz w:val="22"/>
                <w:szCs w:val="22"/>
                <w:lang w:eastAsia="hu-HU"/>
              </w:rPr>
              <w:t>Somoskőújfalu (BH munkavizsga)</w:t>
            </w:r>
          </w:p>
        </w:tc>
        <w:tc>
          <w:tcPr>
            <w:tcW w:w="2818" w:type="dxa"/>
            <w:gridSpan w:val="2"/>
          </w:tcPr>
          <w:p w:rsidR="00CA7CBA" w:rsidRPr="00CA16E9" w:rsidRDefault="00CA7CBA" w:rsidP="00CA16E9">
            <w:pPr>
              <w:spacing w:before="120"/>
              <w:jc w:val="center"/>
              <w:rPr>
                <w:b/>
                <w:bCs/>
                <w:sz w:val="22"/>
                <w:szCs w:val="22"/>
              </w:rPr>
            </w:pPr>
            <w:r w:rsidRPr="00CA16E9">
              <w:rPr>
                <w:b/>
                <w:bCs/>
                <w:sz w:val="22"/>
                <w:szCs w:val="22"/>
              </w:rPr>
              <w:t>fajtához nem köthető</w:t>
            </w:r>
          </w:p>
        </w:tc>
      </w:tr>
      <w:tr w:rsidR="00CA7CBA" w:rsidRPr="00CA16E9">
        <w:tc>
          <w:tcPr>
            <w:tcW w:w="2376" w:type="dxa"/>
          </w:tcPr>
          <w:p w:rsidR="00CA7CBA" w:rsidRPr="00CA16E9" w:rsidRDefault="00CA7CBA" w:rsidP="00CA16E9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CA16E9">
              <w:rPr>
                <w:b/>
                <w:bCs/>
                <w:sz w:val="22"/>
                <w:szCs w:val="22"/>
                <w:lang w:eastAsia="hu-HU"/>
              </w:rPr>
              <w:t>06.03.</w:t>
            </w:r>
          </w:p>
        </w:tc>
        <w:tc>
          <w:tcPr>
            <w:tcW w:w="4128" w:type="dxa"/>
            <w:gridSpan w:val="2"/>
          </w:tcPr>
          <w:p w:rsidR="00CA7CBA" w:rsidRPr="00CA16E9" w:rsidRDefault="00CA7CBA" w:rsidP="00CA16E9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CA16E9">
              <w:rPr>
                <w:b/>
                <w:bCs/>
                <w:sz w:val="22"/>
                <w:szCs w:val="22"/>
                <w:lang w:eastAsia="hu-HU"/>
              </w:rPr>
              <w:t>Budapest, Hungexpo (tenyészszemle)</w:t>
            </w:r>
          </w:p>
        </w:tc>
        <w:tc>
          <w:tcPr>
            <w:tcW w:w="2818" w:type="dxa"/>
            <w:gridSpan w:val="2"/>
          </w:tcPr>
          <w:p w:rsidR="00CA7CBA" w:rsidRPr="00CA16E9" w:rsidRDefault="00CA7CBA" w:rsidP="00CA16E9">
            <w:pPr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  <w:r w:rsidRPr="00CA16E9">
              <w:rPr>
                <w:b/>
                <w:bCs/>
                <w:snapToGrid w:val="0"/>
                <w:color w:val="000000"/>
                <w:sz w:val="22"/>
                <w:szCs w:val="22"/>
              </w:rPr>
              <w:t xml:space="preserve">shar-pei, </w:t>
            </w:r>
          </w:p>
          <w:p w:rsidR="00CA7CBA" w:rsidRPr="00CA16E9" w:rsidRDefault="00CA7CBA" w:rsidP="00CA16E9">
            <w:pPr>
              <w:jc w:val="center"/>
              <w:rPr>
                <w:b/>
                <w:bCs/>
                <w:sz w:val="22"/>
                <w:szCs w:val="22"/>
              </w:rPr>
            </w:pPr>
            <w:r w:rsidRPr="00CA16E9">
              <w:rPr>
                <w:b/>
                <w:bCs/>
                <w:sz w:val="22"/>
                <w:szCs w:val="22"/>
              </w:rPr>
              <w:t xml:space="preserve">máltai selyemkutya, </w:t>
            </w:r>
          </w:p>
          <w:p w:rsidR="00CA7CBA" w:rsidRPr="00CA16E9" w:rsidRDefault="00CA7CBA" w:rsidP="00CA16E9">
            <w:pPr>
              <w:jc w:val="center"/>
              <w:rPr>
                <w:b/>
                <w:bCs/>
                <w:sz w:val="22"/>
                <w:szCs w:val="22"/>
              </w:rPr>
            </w:pPr>
            <w:r w:rsidRPr="00CA16E9">
              <w:rPr>
                <w:b/>
                <w:bCs/>
                <w:sz w:val="22"/>
                <w:szCs w:val="22"/>
              </w:rPr>
              <w:t xml:space="preserve">coton de tulear, </w:t>
            </w:r>
          </w:p>
          <w:p w:rsidR="00CA7CBA" w:rsidRPr="00CA16E9" w:rsidRDefault="00CA7CBA" w:rsidP="00CA16E9">
            <w:pPr>
              <w:jc w:val="center"/>
              <w:rPr>
                <w:b/>
                <w:bCs/>
                <w:sz w:val="22"/>
                <w:szCs w:val="22"/>
              </w:rPr>
            </w:pPr>
            <w:r w:rsidRPr="00CA16E9">
              <w:rPr>
                <w:b/>
                <w:bCs/>
                <w:sz w:val="22"/>
                <w:szCs w:val="22"/>
              </w:rPr>
              <w:t xml:space="preserve">kínai meztelenkutya, </w:t>
            </w:r>
          </w:p>
          <w:p w:rsidR="00CA7CBA" w:rsidRPr="00CA16E9" w:rsidRDefault="00CA7CBA" w:rsidP="00CA16E9">
            <w:pPr>
              <w:jc w:val="center"/>
              <w:rPr>
                <w:b/>
                <w:bCs/>
                <w:sz w:val="22"/>
                <w:szCs w:val="22"/>
              </w:rPr>
            </w:pPr>
            <w:r w:rsidRPr="00CA16E9">
              <w:rPr>
                <w:b/>
                <w:bCs/>
                <w:sz w:val="22"/>
                <w:szCs w:val="22"/>
              </w:rPr>
              <w:t>tibeti terrier</w:t>
            </w:r>
          </w:p>
        </w:tc>
      </w:tr>
      <w:tr w:rsidR="00CA7CBA" w:rsidRPr="00CA16E9">
        <w:tc>
          <w:tcPr>
            <w:tcW w:w="2376" w:type="dxa"/>
          </w:tcPr>
          <w:p w:rsidR="00CA7CBA" w:rsidRPr="00CA16E9" w:rsidRDefault="00CA7CBA" w:rsidP="00CA16E9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CA16E9">
              <w:rPr>
                <w:b/>
                <w:bCs/>
                <w:sz w:val="22"/>
                <w:szCs w:val="22"/>
                <w:lang w:eastAsia="hu-HU"/>
              </w:rPr>
              <w:t>06.04.</w:t>
            </w:r>
          </w:p>
          <w:p w:rsidR="00CA7CBA" w:rsidRPr="00CA16E9" w:rsidRDefault="00CA7CBA" w:rsidP="00CA16E9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</w:p>
          <w:p w:rsidR="00CA7CBA" w:rsidRPr="00CA16E9" w:rsidRDefault="00CA7CBA" w:rsidP="00CA16E9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CA16E9">
              <w:rPr>
                <w:b/>
                <w:bCs/>
                <w:sz w:val="22"/>
                <w:szCs w:val="22"/>
                <w:lang w:eastAsia="hu-HU"/>
              </w:rPr>
              <w:t>07.09.</w:t>
            </w:r>
          </w:p>
        </w:tc>
        <w:tc>
          <w:tcPr>
            <w:tcW w:w="4128" w:type="dxa"/>
            <w:gridSpan w:val="2"/>
          </w:tcPr>
          <w:p w:rsidR="00CA7CBA" w:rsidRPr="00CA16E9" w:rsidRDefault="00CA7CBA" w:rsidP="00CA16E9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CA16E9">
              <w:rPr>
                <w:b/>
                <w:bCs/>
                <w:sz w:val="22"/>
                <w:szCs w:val="22"/>
                <w:lang w:eastAsia="hu-HU"/>
              </w:rPr>
              <w:t>Budapest, Hungexpo (tenyészszemle, klubkiállítás)</w:t>
            </w:r>
          </w:p>
          <w:p w:rsidR="00CA7CBA" w:rsidRPr="00CA16E9" w:rsidRDefault="00CA7CBA" w:rsidP="00CA16E9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CA16E9">
              <w:rPr>
                <w:b/>
                <w:bCs/>
                <w:sz w:val="22"/>
                <w:szCs w:val="22"/>
                <w:lang w:eastAsia="hu-HU"/>
              </w:rPr>
              <w:t>Gödöllő, Kastélypark (tenyészszemle, spec. CAC, klubkiállítás)</w:t>
            </w:r>
          </w:p>
        </w:tc>
        <w:tc>
          <w:tcPr>
            <w:tcW w:w="2818" w:type="dxa"/>
            <w:gridSpan w:val="2"/>
          </w:tcPr>
          <w:p w:rsidR="00CA7CBA" w:rsidRPr="00CA16E9" w:rsidRDefault="00CA7CBA" w:rsidP="00CA16E9">
            <w:pPr>
              <w:spacing w:before="120"/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  <w:p w:rsidR="00CA7CBA" w:rsidRPr="00CA16E9" w:rsidRDefault="00CA7CBA" w:rsidP="00CA16E9">
            <w:pPr>
              <w:spacing w:before="120"/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  <w:r w:rsidRPr="00CA16E9">
              <w:rPr>
                <w:b/>
                <w:bCs/>
                <w:snapToGrid w:val="0"/>
                <w:color w:val="000000"/>
                <w:sz w:val="22"/>
                <w:szCs w:val="22"/>
              </w:rPr>
              <w:t>yorkshire terrier</w:t>
            </w:r>
          </w:p>
        </w:tc>
      </w:tr>
      <w:tr w:rsidR="00CA7CBA" w:rsidRPr="00CA16E9">
        <w:tc>
          <w:tcPr>
            <w:tcW w:w="2376" w:type="dxa"/>
          </w:tcPr>
          <w:p w:rsidR="00CA7CBA" w:rsidRPr="00CA16E9" w:rsidRDefault="00CA7CBA" w:rsidP="00CA16E9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CA16E9">
              <w:rPr>
                <w:b/>
                <w:bCs/>
                <w:sz w:val="22"/>
                <w:szCs w:val="22"/>
                <w:lang w:eastAsia="hu-HU"/>
              </w:rPr>
              <w:t>06.18.</w:t>
            </w:r>
          </w:p>
        </w:tc>
        <w:tc>
          <w:tcPr>
            <w:tcW w:w="4128" w:type="dxa"/>
            <w:gridSpan w:val="2"/>
          </w:tcPr>
          <w:p w:rsidR="00CA7CBA" w:rsidRPr="00CA16E9" w:rsidRDefault="00CA7CBA" w:rsidP="00CA16E9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CA16E9">
              <w:rPr>
                <w:b/>
                <w:bCs/>
                <w:sz w:val="22"/>
                <w:szCs w:val="22"/>
                <w:lang w:eastAsia="hu-HU"/>
              </w:rPr>
              <w:t>Veresegyház, Medveotthon (tenyészszemle)</w:t>
            </w:r>
          </w:p>
        </w:tc>
        <w:tc>
          <w:tcPr>
            <w:tcW w:w="2818" w:type="dxa"/>
            <w:gridSpan w:val="2"/>
          </w:tcPr>
          <w:p w:rsidR="00CA7CBA" w:rsidRPr="00CA16E9" w:rsidRDefault="00CA7CBA" w:rsidP="00CA16E9">
            <w:pPr>
              <w:spacing w:before="120"/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  <w:r w:rsidRPr="00CA16E9">
              <w:rPr>
                <w:b/>
                <w:bCs/>
                <w:snapToGrid w:val="0"/>
                <w:color w:val="000000"/>
                <w:sz w:val="22"/>
                <w:szCs w:val="22"/>
              </w:rPr>
              <w:t>kuvasz</w:t>
            </w:r>
          </w:p>
        </w:tc>
      </w:tr>
      <w:tr w:rsidR="00CA7CBA" w:rsidRPr="00CA16E9">
        <w:tc>
          <w:tcPr>
            <w:tcW w:w="2376" w:type="dxa"/>
          </w:tcPr>
          <w:p w:rsidR="00CA7CBA" w:rsidRPr="00CA16E9" w:rsidRDefault="00CA7CBA" w:rsidP="00CA16E9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CA16E9">
              <w:rPr>
                <w:b/>
                <w:bCs/>
                <w:sz w:val="22"/>
                <w:szCs w:val="22"/>
                <w:lang w:eastAsia="hu-HU"/>
              </w:rPr>
              <w:t xml:space="preserve">06.11. </w:t>
            </w:r>
          </w:p>
        </w:tc>
        <w:tc>
          <w:tcPr>
            <w:tcW w:w="4128" w:type="dxa"/>
            <w:gridSpan w:val="2"/>
          </w:tcPr>
          <w:p w:rsidR="00CA7CBA" w:rsidRPr="00CA16E9" w:rsidRDefault="00CA7CBA" w:rsidP="00CA16E9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CA16E9">
              <w:rPr>
                <w:b/>
                <w:bCs/>
                <w:sz w:val="22"/>
                <w:szCs w:val="22"/>
                <w:lang w:eastAsia="hu-HU"/>
              </w:rPr>
              <w:t>Budapest, OMSE KKI (kutyashow)</w:t>
            </w:r>
          </w:p>
        </w:tc>
        <w:tc>
          <w:tcPr>
            <w:tcW w:w="2818" w:type="dxa"/>
            <w:gridSpan w:val="2"/>
          </w:tcPr>
          <w:p w:rsidR="00CA7CBA" w:rsidRPr="00CA16E9" w:rsidRDefault="00CA7CBA" w:rsidP="00CA16E9">
            <w:pPr>
              <w:spacing w:before="120"/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  <w:r w:rsidRPr="00CA16E9">
              <w:rPr>
                <w:b/>
                <w:bCs/>
                <w:snapToGrid w:val="0"/>
                <w:color w:val="000000"/>
                <w:sz w:val="22"/>
                <w:szCs w:val="22"/>
              </w:rPr>
              <w:t>fajtához nem köthető</w:t>
            </w:r>
          </w:p>
          <w:p w:rsidR="00CA7CBA" w:rsidRPr="00CA16E9" w:rsidRDefault="00CA7CBA" w:rsidP="00CA16E9">
            <w:pPr>
              <w:spacing w:before="120"/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  <w:r w:rsidRPr="00CA16E9">
              <w:rPr>
                <w:b/>
                <w:bCs/>
                <w:snapToGrid w:val="0"/>
                <w:color w:val="000000"/>
                <w:sz w:val="22"/>
                <w:szCs w:val="22"/>
              </w:rPr>
              <w:t>(kutyashow)</w:t>
            </w:r>
          </w:p>
        </w:tc>
      </w:tr>
      <w:tr w:rsidR="00CA7CBA" w:rsidRPr="00CA16E9">
        <w:tc>
          <w:tcPr>
            <w:tcW w:w="2376" w:type="dxa"/>
          </w:tcPr>
          <w:p w:rsidR="00CA7CBA" w:rsidRPr="00CA16E9" w:rsidRDefault="00CA7CBA" w:rsidP="00CA16E9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CA16E9">
              <w:rPr>
                <w:b/>
                <w:bCs/>
                <w:sz w:val="22"/>
                <w:szCs w:val="22"/>
                <w:lang w:eastAsia="hu-HU"/>
              </w:rPr>
              <w:t>06.25.</w:t>
            </w:r>
          </w:p>
        </w:tc>
        <w:tc>
          <w:tcPr>
            <w:tcW w:w="4128" w:type="dxa"/>
            <w:gridSpan w:val="2"/>
          </w:tcPr>
          <w:p w:rsidR="00CA7CBA" w:rsidRPr="00CA16E9" w:rsidRDefault="00CA7CBA" w:rsidP="00CA16E9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CA16E9">
              <w:rPr>
                <w:b/>
                <w:bCs/>
                <w:sz w:val="22"/>
                <w:szCs w:val="22"/>
                <w:lang w:eastAsia="hu-HU"/>
              </w:rPr>
              <w:t>Tököl, Fő u. 11. (tenyészvizsga)</w:t>
            </w:r>
          </w:p>
        </w:tc>
        <w:tc>
          <w:tcPr>
            <w:tcW w:w="2818" w:type="dxa"/>
            <w:gridSpan w:val="2"/>
          </w:tcPr>
          <w:p w:rsidR="00CA7CBA" w:rsidRPr="00CA16E9" w:rsidRDefault="00CA7CBA" w:rsidP="00CA16E9">
            <w:pPr>
              <w:spacing w:before="120"/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  <w:r w:rsidRPr="00CA16E9">
              <w:rPr>
                <w:b/>
                <w:bCs/>
                <w:snapToGrid w:val="0"/>
                <w:color w:val="000000"/>
                <w:sz w:val="22"/>
                <w:szCs w:val="22"/>
              </w:rPr>
              <w:t>leonbergi</w:t>
            </w:r>
          </w:p>
        </w:tc>
      </w:tr>
      <w:tr w:rsidR="00CA7CBA" w:rsidRPr="00CA16E9">
        <w:tc>
          <w:tcPr>
            <w:tcW w:w="2376" w:type="dxa"/>
          </w:tcPr>
          <w:p w:rsidR="00CA7CBA" w:rsidRPr="00CA16E9" w:rsidRDefault="00CA7CBA" w:rsidP="00CA16E9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CA16E9">
              <w:rPr>
                <w:b/>
                <w:bCs/>
                <w:sz w:val="22"/>
                <w:szCs w:val="22"/>
                <w:lang w:eastAsia="hu-HU"/>
              </w:rPr>
              <w:t>06.04.</w:t>
            </w:r>
          </w:p>
          <w:p w:rsidR="00CA7CBA" w:rsidRPr="00CA16E9" w:rsidRDefault="00CA7CBA" w:rsidP="00CA16E9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CA16E9">
              <w:rPr>
                <w:b/>
                <w:bCs/>
                <w:sz w:val="22"/>
                <w:szCs w:val="22"/>
                <w:lang w:eastAsia="hu-HU"/>
              </w:rPr>
              <w:t>06.19.</w:t>
            </w:r>
          </w:p>
        </w:tc>
        <w:tc>
          <w:tcPr>
            <w:tcW w:w="4128" w:type="dxa"/>
            <w:gridSpan w:val="2"/>
          </w:tcPr>
          <w:p w:rsidR="00CA7CBA" w:rsidRPr="00CA16E9" w:rsidRDefault="00CA7CBA" w:rsidP="00CA16E9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CA16E9">
              <w:rPr>
                <w:b/>
                <w:bCs/>
                <w:sz w:val="22"/>
                <w:szCs w:val="22"/>
                <w:lang w:eastAsia="hu-HU"/>
              </w:rPr>
              <w:t>Tárnok, KKI (tenyészérték)</w:t>
            </w:r>
          </w:p>
          <w:p w:rsidR="00CA7CBA" w:rsidRPr="00CA16E9" w:rsidRDefault="00CA7CBA" w:rsidP="00CA16E9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CA16E9">
              <w:rPr>
                <w:b/>
                <w:bCs/>
                <w:sz w:val="22"/>
                <w:szCs w:val="22"/>
                <w:lang w:eastAsia="hu-HU"/>
              </w:rPr>
              <w:t>Magyarhomoróg (tenyészérték)</w:t>
            </w:r>
          </w:p>
        </w:tc>
        <w:tc>
          <w:tcPr>
            <w:tcW w:w="2818" w:type="dxa"/>
            <w:gridSpan w:val="2"/>
          </w:tcPr>
          <w:p w:rsidR="00CA7CBA" w:rsidRPr="00CA16E9" w:rsidRDefault="00CA7CBA" w:rsidP="00CA16E9">
            <w:pPr>
              <w:spacing w:before="120"/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  <w:r w:rsidRPr="00CA16E9">
              <w:rPr>
                <w:b/>
                <w:bCs/>
                <w:snapToGrid w:val="0"/>
                <w:color w:val="000000"/>
                <w:sz w:val="22"/>
                <w:szCs w:val="22"/>
              </w:rPr>
              <w:t>rottweiler</w:t>
            </w:r>
          </w:p>
        </w:tc>
      </w:tr>
      <w:tr w:rsidR="00CA7CBA" w:rsidRPr="00CA16E9">
        <w:tc>
          <w:tcPr>
            <w:tcW w:w="2376" w:type="dxa"/>
          </w:tcPr>
          <w:p w:rsidR="00CA7CBA" w:rsidRPr="00CA16E9" w:rsidRDefault="00CA7CBA" w:rsidP="00CA16E9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CA16E9">
              <w:rPr>
                <w:b/>
                <w:bCs/>
                <w:sz w:val="22"/>
                <w:szCs w:val="22"/>
                <w:lang w:eastAsia="hu-HU"/>
              </w:rPr>
              <w:t>06.26.</w:t>
            </w:r>
          </w:p>
        </w:tc>
        <w:tc>
          <w:tcPr>
            <w:tcW w:w="4128" w:type="dxa"/>
            <w:gridSpan w:val="2"/>
          </w:tcPr>
          <w:p w:rsidR="00CA7CBA" w:rsidRPr="00CA16E9" w:rsidRDefault="00CA7CBA" w:rsidP="00CA16E9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CA16E9">
              <w:rPr>
                <w:b/>
                <w:bCs/>
                <w:sz w:val="22"/>
                <w:szCs w:val="22"/>
                <w:lang w:eastAsia="hu-HU"/>
              </w:rPr>
              <w:t>Érd KKI (tenyészszemle)</w:t>
            </w:r>
          </w:p>
        </w:tc>
        <w:tc>
          <w:tcPr>
            <w:tcW w:w="2818" w:type="dxa"/>
            <w:gridSpan w:val="2"/>
          </w:tcPr>
          <w:p w:rsidR="00CA7CBA" w:rsidRPr="00CA16E9" w:rsidRDefault="00CA7CBA" w:rsidP="00CA16E9">
            <w:pPr>
              <w:spacing w:before="120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  <w:r w:rsidRPr="00CA16E9">
              <w:rPr>
                <w:b/>
                <w:bCs/>
                <w:snapToGrid w:val="0"/>
                <w:color w:val="000000"/>
                <w:sz w:val="22"/>
                <w:szCs w:val="22"/>
              </w:rPr>
              <w:t>dogo canario, bullmasztiff, fila brasiliero, bordeauxi dog, argentín dog, tosa inu</w:t>
            </w:r>
          </w:p>
        </w:tc>
      </w:tr>
      <w:tr w:rsidR="00CA7CBA" w:rsidRPr="00CA16E9">
        <w:tc>
          <w:tcPr>
            <w:tcW w:w="2376" w:type="dxa"/>
          </w:tcPr>
          <w:p w:rsidR="00CA7CBA" w:rsidRPr="00CA16E9" w:rsidRDefault="00CA7CBA" w:rsidP="00CA16E9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CA16E9">
              <w:rPr>
                <w:b/>
                <w:bCs/>
                <w:sz w:val="22"/>
                <w:szCs w:val="22"/>
                <w:lang w:eastAsia="hu-HU"/>
              </w:rPr>
              <w:t>07.16.</w:t>
            </w:r>
          </w:p>
        </w:tc>
        <w:tc>
          <w:tcPr>
            <w:tcW w:w="4128" w:type="dxa"/>
            <w:gridSpan w:val="2"/>
          </w:tcPr>
          <w:p w:rsidR="00CA7CBA" w:rsidRPr="00CA16E9" w:rsidRDefault="00CA7CBA" w:rsidP="00CA16E9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CA16E9">
              <w:rPr>
                <w:b/>
                <w:bCs/>
                <w:sz w:val="22"/>
                <w:szCs w:val="22"/>
                <w:lang w:eastAsia="hu-HU"/>
              </w:rPr>
              <w:t>Szombathely (tenyészszemle)</w:t>
            </w:r>
          </w:p>
        </w:tc>
        <w:tc>
          <w:tcPr>
            <w:tcW w:w="2818" w:type="dxa"/>
            <w:gridSpan w:val="2"/>
          </w:tcPr>
          <w:p w:rsidR="00CA7CBA" w:rsidRPr="00CA16E9" w:rsidRDefault="00CA7CBA" w:rsidP="00CA16E9">
            <w:pPr>
              <w:spacing w:before="120"/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  <w:r w:rsidRPr="00CA16E9">
              <w:rPr>
                <w:b/>
                <w:bCs/>
                <w:snapToGrid w:val="0"/>
                <w:color w:val="000000"/>
                <w:sz w:val="22"/>
                <w:szCs w:val="22"/>
              </w:rPr>
              <w:t>mudi</w:t>
            </w:r>
          </w:p>
        </w:tc>
      </w:tr>
      <w:tr w:rsidR="00CA7CBA" w:rsidRPr="00CA16E9">
        <w:tc>
          <w:tcPr>
            <w:tcW w:w="2376" w:type="dxa"/>
          </w:tcPr>
          <w:p w:rsidR="00CA7CBA" w:rsidRPr="00CA16E9" w:rsidRDefault="00CA7CBA" w:rsidP="00CA16E9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CA16E9">
              <w:rPr>
                <w:b/>
                <w:bCs/>
                <w:sz w:val="22"/>
                <w:szCs w:val="22"/>
                <w:lang w:eastAsia="hu-HU"/>
              </w:rPr>
              <w:t>07.27.</w:t>
            </w:r>
          </w:p>
          <w:p w:rsidR="00CA7CBA" w:rsidRPr="00CA16E9" w:rsidRDefault="00CA7CBA" w:rsidP="00CA16E9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CA16E9">
              <w:rPr>
                <w:b/>
                <w:bCs/>
                <w:sz w:val="22"/>
                <w:szCs w:val="22"/>
                <w:lang w:eastAsia="hu-HU"/>
              </w:rPr>
              <w:t>08.17.</w:t>
            </w:r>
          </w:p>
        </w:tc>
        <w:tc>
          <w:tcPr>
            <w:tcW w:w="4128" w:type="dxa"/>
            <w:gridSpan w:val="2"/>
          </w:tcPr>
          <w:p w:rsidR="00CA7CBA" w:rsidRPr="00CA16E9" w:rsidRDefault="00CA7CBA" w:rsidP="00CA16E9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CA16E9">
              <w:rPr>
                <w:b/>
                <w:bCs/>
                <w:sz w:val="22"/>
                <w:szCs w:val="22"/>
                <w:lang w:eastAsia="hu-HU"/>
              </w:rPr>
              <w:t>Budapest (tenyészszemle)</w:t>
            </w:r>
          </w:p>
        </w:tc>
        <w:tc>
          <w:tcPr>
            <w:tcW w:w="2818" w:type="dxa"/>
            <w:gridSpan w:val="2"/>
          </w:tcPr>
          <w:p w:rsidR="00CA7CBA" w:rsidRPr="00CA16E9" w:rsidRDefault="00CA7CBA" w:rsidP="00CA16E9">
            <w:pPr>
              <w:spacing w:before="120"/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  <w:r w:rsidRPr="00CA16E9">
              <w:rPr>
                <w:b/>
                <w:bCs/>
                <w:snapToGrid w:val="0"/>
                <w:color w:val="000000"/>
                <w:sz w:val="22"/>
                <w:szCs w:val="22"/>
              </w:rPr>
              <w:t>megbízással a MEOESZ gondozásában lévő fajták</w:t>
            </w:r>
          </w:p>
        </w:tc>
      </w:tr>
      <w:tr w:rsidR="00CA7CBA" w:rsidRPr="00CA16E9">
        <w:tc>
          <w:tcPr>
            <w:tcW w:w="2376" w:type="dxa"/>
          </w:tcPr>
          <w:p w:rsidR="00CA7CBA" w:rsidRPr="00CA16E9" w:rsidRDefault="00CA7CBA" w:rsidP="00CA16E9">
            <w:pPr>
              <w:spacing w:before="120" w:after="36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CA16E9">
              <w:rPr>
                <w:b/>
                <w:bCs/>
                <w:sz w:val="22"/>
                <w:szCs w:val="22"/>
                <w:lang w:eastAsia="hu-HU"/>
              </w:rPr>
              <w:t>07.10.</w:t>
            </w:r>
          </w:p>
          <w:p w:rsidR="00CA7CBA" w:rsidRPr="00CA16E9" w:rsidRDefault="00CA7CBA" w:rsidP="00CA16E9">
            <w:pPr>
              <w:spacing w:before="120" w:after="36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CA16E9">
              <w:rPr>
                <w:b/>
                <w:bCs/>
                <w:sz w:val="22"/>
                <w:szCs w:val="22"/>
                <w:lang w:eastAsia="hu-HU"/>
              </w:rPr>
              <w:t>07.15-16.</w:t>
            </w:r>
          </w:p>
          <w:p w:rsidR="00CA7CBA" w:rsidRPr="00CA16E9" w:rsidRDefault="00CA7CBA" w:rsidP="00CA16E9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CA16E9">
              <w:rPr>
                <w:b/>
                <w:bCs/>
                <w:sz w:val="22"/>
                <w:szCs w:val="22"/>
                <w:lang w:eastAsia="hu-HU"/>
              </w:rPr>
              <w:t>07.17.</w:t>
            </w:r>
          </w:p>
          <w:p w:rsidR="00CA7CBA" w:rsidRPr="00CA16E9" w:rsidRDefault="00CA7CBA" w:rsidP="00CA16E9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CA16E9">
              <w:rPr>
                <w:b/>
                <w:bCs/>
                <w:sz w:val="22"/>
                <w:szCs w:val="22"/>
                <w:lang w:eastAsia="hu-HU"/>
              </w:rPr>
              <w:t>08.13. módosult 08.20.</w:t>
            </w:r>
          </w:p>
          <w:p w:rsidR="00CA7CBA" w:rsidRPr="00CA16E9" w:rsidRDefault="00CA7CBA" w:rsidP="00CA16E9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CA16E9">
              <w:rPr>
                <w:b/>
                <w:bCs/>
                <w:sz w:val="22"/>
                <w:szCs w:val="22"/>
                <w:lang w:eastAsia="hu-HU"/>
              </w:rPr>
              <w:t>08.21.</w:t>
            </w:r>
          </w:p>
          <w:p w:rsidR="00CA7CBA" w:rsidRPr="00CA16E9" w:rsidRDefault="00CA7CBA" w:rsidP="00CA16E9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CA16E9">
              <w:rPr>
                <w:b/>
                <w:bCs/>
                <w:sz w:val="22"/>
                <w:szCs w:val="22"/>
                <w:lang w:eastAsia="hu-HU"/>
              </w:rPr>
              <w:t>09.03.</w:t>
            </w:r>
          </w:p>
        </w:tc>
        <w:tc>
          <w:tcPr>
            <w:tcW w:w="4128" w:type="dxa"/>
            <w:gridSpan w:val="2"/>
          </w:tcPr>
          <w:p w:rsidR="00CA7CBA" w:rsidRPr="00CA16E9" w:rsidRDefault="00CA7CBA" w:rsidP="00CA16E9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CA16E9">
              <w:rPr>
                <w:b/>
                <w:bCs/>
                <w:sz w:val="22"/>
                <w:szCs w:val="22"/>
                <w:lang w:eastAsia="hu-HU"/>
              </w:rPr>
              <w:t>Budapest, Savoya Park (tenyészszemle,körung)</w:t>
            </w:r>
          </w:p>
          <w:p w:rsidR="00CA7CBA" w:rsidRPr="00CA16E9" w:rsidRDefault="00CA7CBA" w:rsidP="00CA16E9">
            <w:pPr>
              <w:spacing w:before="120" w:after="36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CA16E9">
              <w:rPr>
                <w:b/>
                <w:bCs/>
                <w:sz w:val="22"/>
                <w:szCs w:val="22"/>
                <w:lang w:eastAsia="hu-HU"/>
              </w:rPr>
              <w:t>Ágfalva (vizsga)</w:t>
            </w:r>
          </w:p>
          <w:p w:rsidR="00CA7CBA" w:rsidRPr="00CA16E9" w:rsidRDefault="00CA7CBA" w:rsidP="00CA16E9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CA16E9">
              <w:rPr>
                <w:b/>
                <w:bCs/>
                <w:sz w:val="22"/>
                <w:szCs w:val="22"/>
                <w:lang w:eastAsia="hu-HU"/>
              </w:rPr>
              <w:t>Ágfalva (tenyészszemle,körung)</w:t>
            </w:r>
          </w:p>
          <w:p w:rsidR="00CA7CBA" w:rsidRPr="00CA16E9" w:rsidRDefault="00CA7CBA" w:rsidP="00CA16E9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CA16E9">
              <w:rPr>
                <w:b/>
                <w:bCs/>
                <w:sz w:val="22"/>
                <w:szCs w:val="22"/>
                <w:lang w:eastAsia="hu-HU"/>
              </w:rPr>
              <w:t>Budapest tenyészszemle,körung)</w:t>
            </w:r>
          </w:p>
          <w:p w:rsidR="00CA7CBA" w:rsidRPr="00CA16E9" w:rsidRDefault="00CA7CBA" w:rsidP="00CA16E9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CA16E9">
              <w:rPr>
                <w:b/>
                <w:bCs/>
                <w:sz w:val="22"/>
                <w:szCs w:val="22"/>
                <w:lang w:eastAsia="hu-HU"/>
              </w:rPr>
              <w:t>Kiskunfélegyháza (fajtaspec kiállítás)</w:t>
            </w:r>
          </w:p>
          <w:p w:rsidR="00CA7CBA" w:rsidRPr="00CA16E9" w:rsidRDefault="00CA7CBA" w:rsidP="00CA16E9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CA16E9">
              <w:rPr>
                <w:b/>
                <w:bCs/>
                <w:sz w:val="22"/>
                <w:szCs w:val="22"/>
                <w:lang w:eastAsia="hu-HU"/>
              </w:rPr>
              <w:t>Budapest, Savoya Park (vizsga)</w:t>
            </w:r>
          </w:p>
        </w:tc>
        <w:tc>
          <w:tcPr>
            <w:tcW w:w="2818" w:type="dxa"/>
            <w:gridSpan w:val="2"/>
          </w:tcPr>
          <w:p w:rsidR="00CA7CBA" w:rsidRPr="00CA16E9" w:rsidRDefault="00CA7CBA" w:rsidP="00CA16E9">
            <w:pPr>
              <w:spacing w:before="120"/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  <w:p w:rsidR="00CA7CBA" w:rsidRPr="00CA16E9" w:rsidRDefault="00CA7CBA" w:rsidP="00CA16E9">
            <w:pPr>
              <w:spacing w:before="120"/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  <w:p w:rsidR="00CA7CBA" w:rsidRPr="00CA16E9" w:rsidRDefault="00CA7CBA" w:rsidP="00CA16E9">
            <w:pPr>
              <w:spacing w:before="120"/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  <w:p w:rsidR="00CA7CBA" w:rsidRPr="00CA16E9" w:rsidRDefault="00CA7CBA" w:rsidP="00CA16E9">
            <w:pPr>
              <w:spacing w:before="120"/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  <w:r w:rsidRPr="00CA16E9">
              <w:rPr>
                <w:b/>
                <w:bCs/>
                <w:snapToGrid w:val="0"/>
                <w:color w:val="000000"/>
                <w:sz w:val="22"/>
                <w:szCs w:val="22"/>
              </w:rPr>
              <w:t>német juhász</w:t>
            </w:r>
          </w:p>
          <w:p w:rsidR="00CA7CBA" w:rsidRPr="00CA16E9" w:rsidRDefault="00CA7CBA" w:rsidP="00CA16E9">
            <w:pPr>
              <w:spacing w:before="120"/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</w:tc>
      </w:tr>
      <w:tr w:rsidR="00CA7CBA" w:rsidRPr="00CA16E9">
        <w:tc>
          <w:tcPr>
            <w:tcW w:w="2376" w:type="dxa"/>
          </w:tcPr>
          <w:p w:rsidR="00CA7CBA" w:rsidRPr="00CA16E9" w:rsidRDefault="00CA7CBA" w:rsidP="00CA16E9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CA16E9">
              <w:rPr>
                <w:b/>
                <w:bCs/>
                <w:sz w:val="22"/>
                <w:szCs w:val="22"/>
                <w:lang w:eastAsia="hu-HU"/>
              </w:rPr>
              <w:t>10.01-02.</w:t>
            </w:r>
          </w:p>
          <w:p w:rsidR="00CA7CBA" w:rsidRPr="00CA16E9" w:rsidRDefault="00CA7CBA" w:rsidP="00CA16E9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CA16E9">
              <w:rPr>
                <w:b/>
                <w:bCs/>
                <w:sz w:val="22"/>
                <w:szCs w:val="22"/>
                <w:lang w:eastAsia="hu-HU"/>
              </w:rPr>
              <w:t>10.08.</w:t>
            </w:r>
          </w:p>
          <w:p w:rsidR="00CA7CBA" w:rsidRPr="00CA16E9" w:rsidRDefault="00CA7CBA" w:rsidP="00CA16E9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CA16E9">
              <w:rPr>
                <w:b/>
                <w:bCs/>
                <w:sz w:val="22"/>
                <w:szCs w:val="22"/>
                <w:lang w:eastAsia="hu-HU"/>
              </w:rPr>
              <w:t>11.11-12.</w:t>
            </w:r>
          </w:p>
          <w:p w:rsidR="00CA7CBA" w:rsidRPr="00CA16E9" w:rsidRDefault="00CA7CBA" w:rsidP="00CA16E9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CA16E9">
              <w:rPr>
                <w:b/>
                <w:bCs/>
                <w:sz w:val="22"/>
                <w:szCs w:val="22"/>
                <w:lang w:eastAsia="hu-HU"/>
              </w:rPr>
              <w:t>11.20.</w:t>
            </w:r>
          </w:p>
        </w:tc>
        <w:tc>
          <w:tcPr>
            <w:tcW w:w="4128" w:type="dxa"/>
            <w:gridSpan w:val="2"/>
          </w:tcPr>
          <w:p w:rsidR="00CA7CBA" w:rsidRPr="00CA16E9" w:rsidRDefault="00CA7CBA" w:rsidP="00CA16E9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CA16E9">
              <w:rPr>
                <w:b/>
                <w:bCs/>
                <w:sz w:val="22"/>
                <w:szCs w:val="22"/>
                <w:lang w:eastAsia="hu-HU"/>
              </w:rPr>
              <w:t>Halásztelek (főtenyészszemle)</w:t>
            </w:r>
          </w:p>
          <w:p w:rsidR="00CA7CBA" w:rsidRPr="00CA16E9" w:rsidRDefault="00CA7CBA" w:rsidP="00CA16E9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CA16E9">
              <w:rPr>
                <w:b/>
                <w:bCs/>
                <w:sz w:val="22"/>
                <w:szCs w:val="22"/>
                <w:lang w:eastAsia="hu-HU"/>
              </w:rPr>
              <w:t>Sándorfalva (tenyészszemle,körung)</w:t>
            </w:r>
          </w:p>
          <w:p w:rsidR="00CA7CBA" w:rsidRPr="00CA16E9" w:rsidRDefault="00CA7CBA" w:rsidP="00CA16E9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CA16E9">
              <w:rPr>
                <w:b/>
                <w:bCs/>
                <w:sz w:val="22"/>
                <w:szCs w:val="22"/>
                <w:lang w:eastAsia="hu-HU"/>
              </w:rPr>
              <w:t>Komárom (FCI, WUSV válogató)</w:t>
            </w:r>
          </w:p>
          <w:p w:rsidR="00CA7CBA" w:rsidRPr="00CA16E9" w:rsidRDefault="00CA7CBA" w:rsidP="00CA16E9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CA16E9">
              <w:rPr>
                <w:b/>
                <w:bCs/>
                <w:sz w:val="22"/>
                <w:szCs w:val="22"/>
                <w:lang w:eastAsia="hu-HU"/>
              </w:rPr>
              <w:t>Budapest, savoya Park (tenyészszemle,körung)</w:t>
            </w:r>
          </w:p>
        </w:tc>
        <w:tc>
          <w:tcPr>
            <w:tcW w:w="2818" w:type="dxa"/>
            <w:gridSpan w:val="2"/>
          </w:tcPr>
          <w:p w:rsidR="00CA7CBA" w:rsidRPr="00CA16E9" w:rsidRDefault="00CA7CBA" w:rsidP="00CA16E9">
            <w:pPr>
              <w:spacing w:before="120"/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  <w:r w:rsidRPr="00CA16E9">
              <w:rPr>
                <w:b/>
                <w:bCs/>
                <w:snapToGrid w:val="0"/>
                <w:color w:val="000000"/>
                <w:sz w:val="22"/>
                <w:szCs w:val="22"/>
              </w:rPr>
              <w:t>német juhász</w:t>
            </w:r>
          </w:p>
          <w:p w:rsidR="00CA7CBA" w:rsidRPr="00CA16E9" w:rsidRDefault="00CA7CBA" w:rsidP="00CA16E9">
            <w:pPr>
              <w:spacing w:before="120"/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  <w:p w:rsidR="00CA7CBA" w:rsidRPr="00CA16E9" w:rsidRDefault="00CA7CBA" w:rsidP="00CA16E9">
            <w:pPr>
              <w:spacing w:before="120"/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  <w:r w:rsidRPr="00CA16E9">
              <w:rPr>
                <w:b/>
                <w:bCs/>
                <w:snapToGrid w:val="0"/>
                <w:color w:val="000000"/>
                <w:sz w:val="22"/>
                <w:szCs w:val="22"/>
              </w:rPr>
              <w:t>(Tervezet, nem rendelkezik a MEOESZ hozzájárulásával)</w:t>
            </w:r>
          </w:p>
        </w:tc>
      </w:tr>
      <w:tr w:rsidR="00CA7CBA" w:rsidRPr="00CA16E9">
        <w:tc>
          <w:tcPr>
            <w:tcW w:w="2376" w:type="dxa"/>
          </w:tcPr>
          <w:p w:rsidR="00CA7CBA" w:rsidRPr="00CA16E9" w:rsidRDefault="00CA7CBA" w:rsidP="00CA16E9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CA16E9">
              <w:rPr>
                <w:b/>
                <w:bCs/>
                <w:sz w:val="22"/>
                <w:szCs w:val="22"/>
                <w:lang w:eastAsia="hu-HU"/>
              </w:rPr>
              <w:t>06.11.</w:t>
            </w:r>
          </w:p>
          <w:p w:rsidR="00CA7CBA" w:rsidRPr="00CA16E9" w:rsidRDefault="00CA7CBA" w:rsidP="00CA16E9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CA16E9">
              <w:rPr>
                <w:b/>
                <w:bCs/>
                <w:sz w:val="22"/>
                <w:szCs w:val="22"/>
                <w:lang w:eastAsia="hu-HU"/>
              </w:rPr>
              <w:t>06.12.</w:t>
            </w:r>
          </w:p>
          <w:p w:rsidR="00CA7CBA" w:rsidRPr="00CA16E9" w:rsidRDefault="00CA7CBA" w:rsidP="00CA16E9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CA16E9">
              <w:rPr>
                <w:b/>
                <w:bCs/>
                <w:sz w:val="22"/>
                <w:szCs w:val="22"/>
                <w:lang w:eastAsia="hu-HU"/>
              </w:rPr>
              <w:t>07.03.</w:t>
            </w:r>
          </w:p>
          <w:p w:rsidR="00CA7CBA" w:rsidRPr="00CA16E9" w:rsidRDefault="00CA7CBA" w:rsidP="00CA16E9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CA16E9">
              <w:rPr>
                <w:b/>
                <w:bCs/>
                <w:sz w:val="22"/>
                <w:szCs w:val="22"/>
                <w:lang w:eastAsia="hu-HU"/>
              </w:rPr>
              <w:t>07.30.</w:t>
            </w:r>
          </w:p>
          <w:p w:rsidR="00CA7CBA" w:rsidRPr="00CA16E9" w:rsidRDefault="00CA7CBA" w:rsidP="00CA16E9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CA16E9">
              <w:rPr>
                <w:b/>
                <w:bCs/>
                <w:sz w:val="22"/>
                <w:szCs w:val="22"/>
                <w:lang w:eastAsia="hu-HU"/>
              </w:rPr>
              <w:t>09.24.</w:t>
            </w:r>
          </w:p>
        </w:tc>
        <w:tc>
          <w:tcPr>
            <w:tcW w:w="4128" w:type="dxa"/>
            <w:gridSpan w:val="2"/>
          </w:tcPr>
          <w:p w:rsidR="00CA7CBA" w:rsidRPr="00CA16E9" w:rsidRDefault="00CA7CBA" w:rsidP="00CA16E9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CA16E9">
              <w:rPr>
                <w:b/>
                <w:bCs/>
                <w:sz w:val="22"/>
                <w:szCs w:val="22"/>
                <w:lang w:eastAsia="hu-HU"/>
              </w:rPr>
              <w:t>Tata (puli fesztivál)</w:t>
            </w:r>
          </w:p>
          <w:p w:rsidR="00CA7CBA" w:rsidRPr="00CA16E9" w:rsidRDefault="00CA7CBA" w:rsidP="00CA16E9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CA16E9">
              <w:rPr>
                <w:b/>
                <w:bCs/>
                <w:sz w:val="22"/>
                <w:szCs w:val="22"/>
                <w:lang w:eastAsia="hu-HU"/>
              </w:rPr>
              <w:t>Tata (klubkiállítás, tenyészszemle)</w:t>
            </w:r>
          </w:p>
          <w:p w:rsidR="00CA7CBA" w:rsidRPr="00CA16E9" w:rsidRDefault="00CA7CBA" w:rsidP="00CA16E9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CA16E9">
              <w:rPr>
                <w:b/>
                <w:bCs/>
                <w:sz w:val="22"/>
                <w:szCs w:val="22"/>
                <w:lang w:eastAsia="hu-HU"/>
              </w:rPr>
              <w:t>Herend (CAC, tenyészszemle)</w:t>
            </w:r>
          </w:p>
          <w:p w:rsidR="00CA7CBA" w:rsidRPr="00CA16E9" w:rsidRDefault="00CA7CBA" w:rsidP="00CA16E9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CA16E9">
              <w:rPr>
                <w:b/>
                <w:bCs/>
                <w:sz w:val="22"/>
                <w:szCs w:val="22"/>
                <w:lang w:eastAsia="hu-HU"/>
              </w:rPr>
              <w:t>Bugac (spec. CAC, tenyészszemle)</w:t>
            </w:r>
          </w:p>
          <w:p w:rsidR="00CA7CBA" w:rsidRPr="00CA16E9" w:rsidRDefault="00CA7CBA" w:rsidP="00CA16E9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CA16E9">
              <w:rPr>
                <w:b/>
                <w:bCs/>
                <w:sz w:val="22"/>
                <w:szCs w:val="22"/>
                <w:lang w:eastAsia="hu-HU"/>
              </w:rPr>
              <w:t>Monor (spec. CAC, főtenyészszemle)</w:t>
            </w:r>
          </w:p>
          <w:p w:rsidR="00CA7CBA" w:rsidRPr="00CA16E9" w:rsidRDefault="00CA7CBA" w:rsidP="00CA16E9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</w:p>
        </w:tc>
        <w:tc>
          <w:tcPr>
            <w:tcW w:w="2818" w:type="dxa"/>
            <w:gridSpan w:val="2"/>
          </w:tcPr>
          <w:p w:rsidR="00CA7CBA" w:rsidRPr="00CA16E9" w:rsidRDefault="00CA7CBA" w:rsidP="00CA16E9">
            <w:pPr>
              <w:spacing w:before="120"/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  <w:p w:rsidR="00CA7CBA" w:rsidRPr="00CA16E9" w:rsidRDefault="00CA7CBA" w:rsidP="00CA16E9">
            <w:pPr>
              <w:spacing w:before="120"/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  <w:p w:rsidR="00CA7CBA" w:rsidRPr="00CA16E9" w:rsidRDefault="00CA7CBA" w:rsidP="00CA16E9">
            <w:pPr>
              <w:spacing w:before="120"/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  <w:r w:rsidRPr="00CA16E9">
              <w:rPr>
                <w:b/>
                <w:bCs/>
                <w:snapToGrid w:val="0"/>
                <w:color w:val="000000"/>
                <w:sz w:val="22"/>
                <w:szCs w:val="22"/>
              </w:rPr>
              <w:t>puli</w:t>
            </w:r>
          </w:p>
        </w:tc>
      </w:tr>
      <w:tr w:rsidR="00CA7CBA" w:rsidRPr="00CA16E9">
        <w:tc>
          <w:tcPr>
            <w:tcW w:w="2376" w:type="dxa"/>
          </w:tcPr>
          <w:p w:rsidR="00CA7CBA" w:rsidRPr="00CA16E9" w:rsidRDefault="00CA7CBA" w:rsidP="00CA16E9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CA16E9">
              <w:rPr>
                <w:b/>
                <w:bCs/>
                <w:sz w:val="22"/>
                <w:szCs w:val="22"/>
                <w:lang w:eastAsia="hu-HU"/>
              </w:rPr>
              <w:t>09.24.</w:t>
            </w:r>
          </w:p>
        </w:tc>
        <w:tc>
          <w:tcPr>
            <w:tcW w:w="4128" w:type="dxa"/>
            <w:gridSpan w:val="2"/>
          </w:tcPr>
          <w:p w:rsidR="00CA7CBA" w:rsidRPr="00CA16E9" w:rsidRDefault="00CA7CBA" w:rsidP="00CA16E9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CA16E9">
              <w:rPr>
                <w:b/>
                <w:bCs/>
                <w:sz w:val="22"/>
                <w:szCs w:val="22"/>
                <w:lang w:eastAsia="hu-HU"/>
              </w:rPr>
              <w:t xml:space="preserve">Nógrád, Vadaspark </w:t>
            </w:r>
          </w:p>
          <w:p w:rsidR="00CA7CBA" w:rsidRPr="00CA16E9" w:rsidRDefault="00CA7CBA" w:rsidP="00CA16E9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CA16E9">
              <w:rPr>
                <w:b/>
                <w:bCs/>
                <w:sz w:val="22"/>
                <w:szCs w:val="22"/>
                <w:lang w:eastAsia="hu-HU"/>
              </w:rPr>
              <w:t>(munkavizsga, tenyészszemle)</w:t>
            </w:r>
          </w:p>
        </w:tc>
        <w:tc>
          <w:tcPr>
            <w:tcW w:w="2818" w:type="dxa"/>
            <w:gridSpan w:val="2"/>
          </w:tcPr>
          <w:p w:rsidR="00CA7CBA" w:rsidRPr="00CA16E9" w:rsidRDefault="00CA7CBA" w:rsidP="00CA16E9">
            <w:pPr>
              <w:spacing w:before="120"/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  <w:r w:rsidRPr="00CA16E9">
              <w:rPr>
                <w:b/>
                <w:bCs/>
                <w:snapToGrid w:val="0"/>
                <w:color w:val="000000"/>
                <w:sz w:val="22"/>
                <w:szCs w:val="22"/>
              </w:rPr>
              <w:t>normál rövid-, szálkás-, hosszúszőrű tacskó, törpe rövid-, szálkás-, hosszúszőrű tacskó, kaninchen rövid-, szálkás-, hosszúszőrű tacskó</w:t>
            </w:r>
          </w:p>
        </w:tc>
      </w:tr>
      <w:tr w:rsidR="00CA7CBA" w:rsidRPr="00CA16E9">
        <w:tc>
          <w:tcPr>
            <w:tcW w:w="2376" w:type="dxa"/>
          </w:tcPr>
          <w:p w:rsidR="00CA7CBA" w:rsidRPr="00CA16E9" w:rsidRDefault="00CA7CBA" w:rsidP="00CA16E9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CA16E9">
              <w:rPr>
                <w:b/>
                <w:bCs/>
                <w:sz w:val="22"/>
                <w:szCs w:val="22"/>
                <w:lang w:eastAsia="hu-HU"/>
              </w:rPr>
              <w:t>07.27.</w:t>
            </w:r>
          </w:p>
          <w:p w:rsidR="00CA7CBA" w:rsidRPr="00CA16E9" w:rsidRDefault="00CA7CBA" w:rsidP="00CA16E9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CA16E9">
              <w:rPr>
                <w:b/>
                <w:bCs/>
                <w:sz w:val="22"/>
                <w:szCs w:val="22"/>
                <w:lang w:eastAsia="hu-HU"/>
              </w:rPr>
              <w:t>08.17.</w:t>
            </w:r>
          </w:p>
        </w:tc>
        <w:tc>
          <w:tcPr>
            <w:tcW w:w="4128" w:type="dxa"/>
            <w:gridSpan w:val="2"/>
          </w:tcPr>
          <w:p w:rsidR="00CA7CBA" w:rsidRPr="00CA16E9" w:rsidRDefault="00CA7CBA" w:rsidP="00CA16E9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CA16E9">
              <w:rPr>
                <w:b/>
                <w:bCs/>
                <w:sz w:val="22"/>
                <w:szCs w:val="22"/>
                <w:lang w:eastAsia="hu-HU"/>
              </w:rPr>
              <w:t>Budapest (tenyészszemle)</w:t>
            </w:r>
          </w:p>
        </w:tc>
        <w:tc>
          <w:tcPr>
            <w:tcW w:w="2818" w:type="dxa"/>
            <w:gridSpan w:val="2"/>
          </w:tcPr>
          <w:p w:rsidR="00CA7CBA" w:rsidRPr="00CA16E9" w:rsidRDefault="00CA7CBA" w:rsidP="00CA16E9">
            <w:pPr>
              <w:jc w:val="center"/>
              <w:rPr>
                <w:b/>
                <w:bCs/>
                <w:sz w:val="22"/>
                <w:szCs w:val="22"/>
              </w:rPr>
            </w:pPr>
            <w:r w:rsidRPr="00CA16E9">
              <w:rPr>
                <w:b/>
                <w:bCs/>
                <w:sz w:val="22"/>
                <w:szCs w:val="22"/>
              </w:rPr>
              <w:t>airedale terrier, jagdterrier</w:t>
            </w:r>
          </w:p>
          <w:p w:rsidR="00CA7CBA" w:rsidRPr="00CA16E9" w:rsidRDefault="00CA7CBA" w:rsidP="00CA16E9">
            <w:pPr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  <w:r w:rsidRPr="00CA16E9">
              <w:rPr>
                <w:b/>
                <w:bCs/>
                <w:sz w:val="22"/>
                <w:szCs w:val="22"/>
              </w:rPr>
              <w:t>kerry blue terrier, border terrier, bedlington terrier, irish soft coated wheaten terrier, ír terrier, parson russel terrier,lakeland terrier simaszőrű fox terrier, drótszőrű fox terrier, welsh terrier</w:t>
            </w:r>
          </w:p>
        </w:tc>
      </w:tr>
      <w:tr w:rsidR="00CA7CBA" w:rsidRPr="00CA16E9">
        <w:tc>
          <w:tcPr>
            <w:tcW w:w="2376" w:type="dxa"/>
          </w:tcPr>
          <w:p w:rsidR="00CA7CBA" w:rsidRPr="00CA16E9" w:rsidRDefault="00CA7CBA" w:rsidP="00CA16E9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CA16E9">
              <w:rPr>
                <w:b/>
                <w:bCs/>
                <w:sz w:val="22"/>
                <w:szCs w:val="22"/>
                <w:lang w:eastAsia="hu-HU"/>
              </w:rPr>
              <w:t>07.09.</w:t>
            </w:r>
          </w:p>
        </w:tc>
        <w:tc>
          <w:tcPr>
            <w:tcW w:w="4128" w:type="dxa"/>
            <w:gridSpan w:val="2"/>
          </w:tcPr>
          <w:p w:rsidR="00CA7CBA" w:rsidRPr="00CA16E9" w:rsidRDefault="00CA7CBA" w:rsidP="00CA16E9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CA16E9">
              <w:rPr>
                <w:b/>
                <w:bCs/>
                <w:sz w:val="22"/>
                <w:szCs w:val="22"/>
                <w:lang w:eastAsia="hu-HU"/>
              </w:rPr>
              <w:t>Gödöllő, Kastélypark (klubkiállítás)</w:t>
            </w:r>
          </w:p>
        </w:tc>
        <w:tc>
          <w:tcPr>
            <w:tcW w:w="2818" w:type="dxa"/>
            <w:gridSpan w:val="2"/>
          </w:tcPr>
          <w:p w:rsidR="00CA7CBA" w:rsidRPr="00CA16E9" w:rsidRDefault="00CA7CBA" w:rsidP="00CA16E9">
            <w:pPr>
              <w:jc w:val="center"/>
              <w:rPr>
                <w:b/>
                <w:bCs/>
                <w:sz w:val="22"/>
                <w:szCs w:val="22"/>
              </w:rPr>
            </w:pPr>
            <w:r w:rsidRPr="00CA16E9">
              <w:rPr>
                <w:b/>
                <w:bCs/>
                <w:sz w:val="22"/>
                <w:szCs w:val="22"/>
              </w:rPr>
              <w:t>japán chin, bichon frise, kínai meztelen, cotton de tulear, tibeti terrier, máltai selyemkutya</w:t>
            </w:r>
          </w:p>
        </w:tc>
      </w:tr>
      <w:tr w:rsidR="00CA7CBA" w:rsidRPr="00CA16E9">
        <w:tc>
          <w:tcPr>
            <w:tcW w:w="2376" w:type="dxa"/>
          </w:tcPr>
          <w:p w:rsidR="00CA7CBA" w:rsidRPr="00CA16E9" w:rsidRDefault="00CA7CBA" w:rsidP="00CA16E9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CA16E9">
              <w:rPr>
                <w:b/>
                <w:bCs/>
                <w:sz w:val="22"/>
                <w:szCs w:val="22"/>
                <w:lang w:eastAsia="hu-HU"/>
              </w:rPr>
              <w:t>07.27.</w:t>
            </w:r>
          </w:p>
          <w:p w:rsidR="00CA7CBA" w:rsidRPr="00CA16E9" w:rsidRDefault="00CA7CBA" w:rsidP="00CA16E9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</w:p>
          <w:p w:rsidR="00CA7CBA" w:rsidRPr="00CA16E9" w:rsidRDefault="00CA7CBA" w:rsidP="00CA16E9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CA16E9">
              <w:rPr>
                <w:b/>
                <w:bCs/>
                <w:sz w:val="22"/>
                <w:szCs w:val="22"/>
                <w:lang w:eastAsia="hu-HU"/>
              </w:rPr>
              <w:t>08.17.</w:t>
            </w:r>
          </w:p>
        </w:tc>
        <w:tc>
          <w:tcPr>
            <w:tcW w:w="4128" w:type="dxa"/>
            <w:gridSpan w:val="2"/>
          </w:tcPr>
          <w:p w:rsidR="00CA7CBA" w:rsidRPr="00CA16E9" w:rsidRDefault="00CA7CBA" w:rsidP="00CA16E9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CA16E9">
              <w:rPr>
                <w:b/>
                <w:bCs/>
                <w:sz w:val="22"/>
                <w:szCs w:val="22"/>
                <w:lang w:eastAsia="hu-HU"/>
              </w:rPr>
              <w:t>Budapest, MEOESZ iroda (tenyészszemle)</w:t>
            </w:r>
          </w:p>
          <w:p w:rsidR="00CA7CBA" w:rsidRPr="00CA16E9" w:rsidRDefault="00CA7CBA" w:rsidP="00CA16E9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CA16E9">
              <w:rPr>
                <w:b/>
                <w:bCs/>
                <w:sz w:val="22"/>
                <w:szCs w:val="22"/>
                <w:lang w:eastAsia="hu-HU"/>
              </w:rPr>
              <w:t>Budapest, MEOESZ iroda (tenyészszemle)</w:t>
            </w:r>
          </w:p>
        </w:tc>
        <w:tc>
          <w:tcPr>
            <w:tcW w:w="2818" w:type="dxa"/>
            <w:gridSpan w:val="2"/>
          </w:tcPr>
          <w:p w:rsidR="00CA7CBA" w:rsidRPr="00CA16E9" w:rsidRDefault="00CA7CBA" w:rsidP="00CA16E9">
            <w:pPr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  <w:r w:rsidRPr="00CA16E9">
              <w:rPr>
                <w:b/>
                <w:bCs/>
                <w:snapToGrid w:val="0"/>
                <w:color w:val="000000"/>
                <w:sz w:val="22"/>
                <w:szCs w:val="22"/>
              </w:rPr>
              <w:t xml:space="preserve">shar-pei. </w:t>
            </w:r>
          </w:p>
          <w:p w:rsidR="00CA7CBA" w:rsidRPr="00CA16E9" w:rsidRDefault="00CA7CBA" w:rsidP="00CA16E9">
            <w:pPr>
              <w:jc w:val="center"/>
              <w:rPr>
                <w:b/>
                <w:bCs/>
                <w:sz w:val="22"/>
                <w:szCs w:val="22"/>
              </w:rPr>
            </w:pPr>
            <w:r w:rsidRPr="00CA16E9">
              <w:rPr>
                <w:b/>
                <w:bCs/>
                <w:sz w:val="22"/>
                <w:szCs w:val="22"/>
              </w:rPr>
              <w:t>máltai selyemkutya, coton de tulear, kínai meztelenkutya, tibeti terrier</w:t>
            </w:r>
          </w:p>
        </w:tc>
      </w:tr>
      <w:tr w:rsidR="00CA7CBA" w:rsidRPr="00CA16E9">
        <w:tc>
          <w:tcPr>
            <w:tcW w:w="2376" w:type="dxa"/>
          </w:tcPr>
          <w:p w:rsidR="00CA7CBA" w:rsidRPr="00CA16E9" w:rsidRDefault="00CA7CBA" w:rsidP="00CA16E9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CA16E9">
              <w:rPr>
                <w:b/>
                <w:bCs/>
                <w:sz w:val="22"/>
                <w:szCs w:val="22"/>
                <w:lang w:eastAsia="hu-HU"/>
              </w:rPr>
              <w:t>07.30-31.</w:t>
            </w:r>
          </w:p>
        </w:tc>
        <w:tc>
          <w:tcPr>
            <w:tcW w:w="4128" w:type="dxa"/>
            <w:gridSpan w:val="2"/>
          </w:tcPr>
          <w:p w:rsidR="00CA7CBA" w:rsidRPr="00CA16E9" w:rsidRDefault="00CA7CBA" w:rsidP="00CA16E9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CA16E9">
              <w:rPr>
                <w:b/>
                <w:bCs/>
                <w:sz w:val="22"/>
                <w:szCs w:val="22"/>
                <w:lang w:eastAsia="hu-HU"/>
              </w:rPr>
              <w:t>Gyenesdiás (CAC, tenyészszemle, szocializációs teszt)</w:t>
            </w:r>
          </w:p>
        </w:tc>
        <w:tc>
          <w:tcPr>
            <w:tcW w:w="2818" w:type="dxa"/>
            <w:gridSpan w:val="2"/>
          </w:tcPr>
          <w:p w:rsidR="00CA7CBA" w:rsidRPr="00CA16E9" w:rsidRDefault="00CA7CBA" w:rsidP="00CA16E9">
            <w:pPr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  <w:r w:rsidRPr="00CA16E9">
              <w:rPr>
                <w:b/>
                <w:bCs/>
                <w:snapToGrid w:val="0"/>
                <w:color w:val="000000"/>
                <w:sz w:val="22"/>
                <w:szCs w:val="22"/>
              </w:rPr>
              <w:t>amerikai staffordshire terrier</w:t>
            </w:r>
          </w:p>
        </w:tc>
      </w:tr>
      <w:tr w:rsidR="00CA7CBA" w:rsidRPr="00CA16E9">
        <w:tc>
          <w:tcPr>
            <w:tcW w:w="2376" w:type="dxa"/>
          </w:tcPr>
          <w:p w:rsidR="00CA7CBA" w:rsidRPr="00CA16E9" w:rsidRDefault="00CA7CBA" w:rsidP="00CA16E9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CA16E9">
              <w:rPr>
                <w:b/>
                <w:bCs/>
                <w:sz w:val="22"/>
                <w:szCs w:val="22"/>
                <w:lang w:eastAsia="hu-HU"/>
              </w:rPr>
              <w:t>07.30.</w:t>
            </w:r>
          </w:p>
        </w:tc>
        <w:tc>
          <w:tcPr>
            <w:tcW w:w="4128" w:type="dxa"/>
            <w:gridSpan w:val="2"/>
          </w:tcPr>
          <w:p w:rsidR="00CA7CBA" w:rsidRPr="00CA16E9" w:rsidRDefault="00CA7CBA" w:rsidP="00CA16E9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CA16E9">
              <w:rPr>
                <w:b/>
                <w:bCs/>
                <w:sz w:val="22"/>
                <w:szCs w:val="22"/>
                <w:lang w:eastAsia="hu-HU"/>
              </w:rPr>
              <w:t>Bugac Puszta (spec. CAC)</w:t>
            </w:r>
          </w:p>
        </w:tc>
        <w:tc>
          <w:tcPr>
            <w:tcW w:w="2818" w:type="dxa"/>
            <w:gridSpan w:val="2"/>
          </w:tcPr>
          <w:p w:rsidR="00CA7CBA" w:rsidRPr="00CA16E9" w:rsidRDefault="00CA7CBA" w:rsidP="00CA16E9">
            <w:pPr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  <w:r w:rsidRPr="00CA16E9">
              <w:rPr>
                <w:b/>
                <w:bCs/>
                <w:snapToGrid w:val="0"/>
                <w:color w:val="000000"/>
                <w:sz w:val="22"/>
                <w:szCs w:val="22"/>
              </w:rPr>
              <w:t>kuvasz</w:t>
            </w:r>
          </w:p>
        </w:tc>
      </w:tr>
      <w:tr w:rsidR="00CA7CBA" w:rsidRPr="00CA16E9">
        <w:tc>
          <w:tcPr>
            <w:tcW w:w="2376" w:type="dxa"/>
          </w:tcPr>
          <w:p w:rsidR="00CA7CBA" w:rsidRPr="00CA16E9" w:rsidRDefault="00CA7CBA" w:rsidP="00CA16E9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CA16E9">
              <w:rPr>
                <w:b/>
                <w:bCs/>
                <w:sz w:val="22"/>
                <w:szCs w:val="22"/>
                <w:lang w:eastAsia="hu-HU"/>
              </w:rPr>
              <w:t>07.15.</w:t>
            </w:r>
          </w:p>
        </w:tc>
        <w:tc>
          <w:tcPr>
            <w:tcW w:w="4128" w:type="dxa"/>
            <w:gridSpan w:val="2"/>
          </w:tcPr>
          <w:p w:rsidR="00CA7CBA" w:rsidRPr="00CA16E9" w:rsidRDefault="00CA7CBA" w:rsidP="00CA16E9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CA16E9">
              <w:rPr>
                <w:b/>
                <w:bCs/>
                <w:sz w:val="22"/>
                <w:szCs w:val="22"/>
                <w:lang w:eastAsia="hu-HU"/>
              </w:rPr>
              <w:t>Klárafalva (tenyészszemle)</w:t>
            </w:r>
          </w:p>
        </w:tc>
        <w:tc>
          <w:tcPr>
            <w:tcW w:w="2818" w:type="dxa"/>
            <w:gridSpan w:val="2"/>
          </w:tcPr>
          <w:p w:rsidR="00CA7CBA" w:rsidRPr="00CA16E9" w:rsidRDefault="00CA7CBA" w:rsidP="00CA16E9">
            <w:pPr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  <w:r w:rsidRPr="00CA16E9">
              <w:rPr>
                <w:b/>
                <w:bCs/>
                <w:snapToGrid w:val="0"/>
                <w:color w:val="000000"/>
                <w:sz w:val="22"/>
                <w:szCs w:val="22"/>
              </w:rPr>
              <w:t>rhodéziai ridgeback</w:t>
            </w:r>
          </w:p>
        </w:tc>
      </w:tr>
      <w:tr w:rsidR="00CA7CBA" w:rsidRPr="00CA16E9">
        <w:tc>
          <w:tcPr>
            <w:tcW w:w="2376" w:type="dxa"/>
          </w:tcPr>
          <w:p w:rsidR="00CA7CBA" w:rsidRPr="00CA16E9" w:rsidRDefault="00CA7CBA" w:rsidP="00CA16E9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CA16E9">
              <w:rPr>
                <w:b/>
                <w:bCs/>
                <w:sz w:val="22"/>
                <w:szCs w:val="22"/>
                <w:lang w:eastAsia="hu-HU"/>
              </w:rPr>
              <w:t>07.16.</w:t>
            </w:r>
          </w:p>
        </w:tc>
        <w:tc>
          <w:tcPr>
            <w:tcW w:w="4128" w:type="dxa"/>
            <w:gridSpan w:val="2"/>
          </w:tcPr>
          <w:p w:rsidR="00CA7CBA" w:rsidRPr="00CA16E9" w:rsidRDefault="00CA7CBA" w:rsidP="00CA16E9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CA16E9">
              <w:rPr>
                <w:b/>
                <w:bCs/>
                <w:sz w:val="22"/>
                <w:szCs w:val="22"/>
                <w:lang w:eastAsia="hu-HU"/>
              </w:rPr>
              <w:t>Szombathely (tenyészszemle)</w:t>
            </w:r>
          </w:p>
        </w:tc>
        <w:tc>
          <w:tcPr>
            <w:tcW w:w="2818" w:type="dxa"/>
            <w:gridSpan w:val="2"/>
          </w:tcPr>
          <w:p w:rsidR="00CA7CBA" w:rsidRPr="00CA16E9" w:rsidRDefault="00CA7CBA" w:rsidP="00CA16E9">
            <w:pPr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  <w:r w:rsidRPr="00CA16E9">
              <w:rPr>
                <w:b/>
                <w:bCs/>
                <w:snapToGrid w:val="0"/>
                <w:color w:val="000000"/>
                <w:sz w:val="22"/>
                <w:szCs w:val="22"/>
              </w:rPr>
              <w:t>dogo canario, bullmasztiff, fila brasiliero, bordeauxi dog, argentín dog, tosa inu</w:t>
            </w:r>
          </w:p>
        </w:tc>
      </w:tr>
      <w:tr w:rsidR="00CA7CBA" w:rsidRPr="00CA16E9">
        <w:tc>
          <w:tcPr>
            <w:tcW w:w="2376" w:type="dxa"/>
          </w:tcPr>
          <w:p w:rsidR="00CA7CBA" w:rsidRPr="00CA16E9" w:rsidRDefault="00CA7CBA" w:rsidP="00CA16E9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CA16E9">
              <w:rPr>
                <w:b/>
                <w:bCs/>
                <w:sz w:val="22"/>
                <w:szCs w:val="22"/>
                <w:lang w:eastAsia="hu-HU"/>
              </w:rPr>
              <w:t>07.30.</w:t>
            </w:r>
          </w:p>
        </w:tc>
        <w:tc>
          <w:tcPr>
            <w:tcW w:w="4128" w:type="dxa"/>
            <w:gridSpan w:val="2"/>
          </w:tcPr>
          <w:p w:rsidR="00CA7CBA" w:rsidRPr="00CA16E9" w:rsidRDefault="00CA7CBA" w:rsidP="00CA16E9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CA16E9">
              <w:rPr>
                <w:b/>
                <w:bCs/>
                <w:sz w:val="22"/>
                <w:szCs w:val="22"/>
                <w:lang w:eastAsia="hu-HU"/>
              </w:rPr>
              <w:t>Bugac (CAC, tenyészszemle)</w:t>
            </w:r>
          </w:p>
        </w:tc>
        <w:tc>
          <w:tcPr>
            <w:tcW w:w="2818" w:type="dxa"/>
            <w:gridSpan w:val="2"/>
          </w:tcPr>
          <w:p w:rsidR="00CA7CBA" w:rsidRPr="00CA16E9" w:rsidRDefault="00CA7CBA" w:rsidP="00CA16E9">
            <w:pPr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  <w:r w:rsidRPr="00CA16E9">
              <w:rPr>
                <w:b/>
                <w:bCs/>
                <w:snapToGrid w:val="0"/>
                <w:color w:val="000000"/>
                <w:sz w:val="22"/>
                <w:szCs w:val="22"/>
              </w:rPr>
              <w:t>pumi</w:t>
            </w:r>
          </w:p>
        </w:tc>
      </w:tr>
      <w:tr w:rsidR="00CA7CBA" w:rsidRPr="00CA16E9">
        <w:tc>
          <w:tcPr>
            <w:tcW w:w="2376" w:type="dxa"/>
          </w:tcPr>
          <w:p w:rsidR="00CA7CBA" w:rsidRPr="00CA16E9" w:rsidRDefault="00CA7CBA" w:rsidP="00CA16E9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CA16E9">
              <w:rPr>
                <w:b/>
                <w:bCs/>
                <w:sz w:val="22"/>
                <w:szCs w:val="22"/>
                <w:lang w:eastAsia="hu-HU"/>
              </w:rPr>
              <w:t>07.30.</w:t>
            </w:r>
          </w:p>
        </w:tc>
        <w:tc>
          <w:tcPr>
            <w:tcW w:w="4128" w:type="dxa"/>
            <w:gridSpan w:val="2"/>
          </w:tcPr>
          <w:p w:rsidR="00CA7CBA" w:rsidRPr="00CA16E9" w:rsidRDefault="00CA7CBA" w:rsidP="00CA16E9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CA16E9">
              <w:rPr>
                <w:b/>
                <w:bCs/>
                <w:sz w:val="22"/>
                <w:szCs w:val="22"/>
                <w:lang w:eastAsia="hu-HU"/>
              </w:rPr>
              <w:t>Budapest, Strázsa KKI (tenyészszemle)</w:t>
            </w:r>
          </w:p>
        </w:tc>
        <w:tc>
          <w:tcPr>
            <w:tcW w:w="2818" w:type="dxa"/>
            <w:gridSpan w:val="2"/>
          </w:tcPr>
          <w:p w:rsidR="00CA7CBA" w:rsidRPr="00CA16E9" w:rsidRDefault="00CA7CBA" w:rsidP="00CA16E9">
            <w:pPr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  <w:r w:rsidRPr="00CA16E9">
              <w:rPr>
                <w:b/>
                <w:bCs/>
                <w:snapToGrid w:val="0"/>
                <w:color w:val="000000"/>
                <w:sz w:val="22"/>
                <w:szCs w:val="22"/>
              </w:rPr>
              <w:t>schnauzer</w:t>
            </w:r>
          </w:p>
          <w:p w:rsidR="00CA7CBA" w:rsidRPr="00CA16E9" w:rsidRDefault="00CA7CBA" w:rsidP="00CA16E9">
            <w:pPr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  <w:r w:rsidRPr="00CA16E9">
              <w:rPr>
                <w:b/>
                <w:bCs/>
                <w:snapToGrid w:val="0"/>
                <w:color w:val="000000"/>
                <w:sz w:val="22"/>
                <w:szCs w:val="22"/>
              </w:rPr>
              <w:t xml:space="preserve"> (óriás, közép, törpe), pinscher (német-, törpe- affenpinscher)</w:t>
            </w:r>
          </w:p>
        </w:tc>
      </w:tr>
      <w:tr w:rsidR="00CA7CBA" w:rsidRPr="00CA16E9">
        <w:tc>
          <w:tcPr>
            <w:tcW w:w="2376" w:type="dxa"/>
          </w:tcPr>
          <w:p w:rsidR="00CA7CBA" w:rsidRPr="00CA16E9" w:rsidRDefault="00CA7CBA" w:rsidP="00CA16E9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CA16E9">
              <w:rPr>
                <w:b/>
                <w:bCs/>
                <w:sz w:val="22"/>
                <w:szCs w:val="22"/>
                <w:lang w:eastAsia="hu-HU"/>
              </w:rPr>
              <w:t>08.13.</w:t>
            </w:r>
          </w:p>
        </w:tc>
        <w:tc>
          <w:tcPr>
            <w:tcW w:w="4128" w:type="dxa"/>
            <w:gridSpan w:val="2"/>
          </w:tcPr>
          <w:p w:rsidR="00CA7CBA" w:rsidRPr="00CA16E9" w:rsidRDefault="00CA7CBA" w:rsidP="00CA16E9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CA16E9">
              <w:rPr>
                <w:b/>
                <w:bCs/>
                <w:sz w:val="22"/>
                <w:szCs w:val="22"/>
                <w:lang w:eastAsia="hu-HU"/>
              </w:rPr>
              <w:t>Budapest, Strázsa KKI (kutyashow)</w:t>
            </w:r>
          </w:p>
        </w:tc>
        <w:tc>
          <w:tcPr>
            <w:tcW w:w="2818" w:type="dxa"/>
            <w:gridSpan w:val="2"/>
          </w:tcPr>
          <w:p w:rsidR="00CA7CBA" w:rsidRPr="00CA16E9" w:rsidRDefault="00CA7CBA" w:rsidP="00CA16E9">
            <w:pPr>
              <w:spacing w:before="120" w:after="120"/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  <w:r w:rsidRPr="00CA16E9">
              <w:rPr>
                <w:b/>
                <w:bCs/>
                <w:snapToGrid w:val="0"/>
                <w:color w:val="000000"/>
                <w:sz w:val="22"/>
                <w:szCs w:val="22"/>
              </w:rPr>
              <w:t>fajtához nem köthető</w:t>
            </w:r>
          </w:p>
        </w:tc>
      </w:tr>
      <w:tr w:rsidR="00CA7CBA" w:rsidRPr="00CA16E9">
        <w:tc>
          <w:tcPr>
            <w:tcW w:w="2376" w:type="dxa"/>
          </w:tcPr>
          <w:p w:rsidR="00CA7CBA" w:rsidRPr="00CA16E9" w:rsidRDefault="00CA7CBA" w:rsidP="00CA16E9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CA16E9">
              <w:rPr>
                <w:b/>
                <w:bCs/>
                <w:sz w:val="22"/>
                <w:szCs w:val="22"/>
                <w:lang w:eastAsia="hu-HU"/>
              </w:rPr>
              <w:t>08.27.</w:t>
            </w:r>
          </w:p>
        </w:tc>
        <w:tc>
          <w:tcPr>
            <w:tcW w:w="4128" w:type="dxa"/>
            <w:gridSpan w:val="2"/>
          </w:tcPr>
          <w:p w:rsidR="00CA7CBA" w:rsidRPr="00CA16E9" w:rsidRDefault="00CA7CBA" w:rsidP="00CA16E9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CA16E9">
              <w:rPr>
                <w:b/>
                <w:bCs/>
                <w:sz w:val="22"/>
                <w:szCs w:val="22"/>
                <w:lang w:eastAsia="hu-HU"/>
              </w:rPr>
              <w:t>Miskolc (tenyészszemle)</w:t>
            </w:r>
          </w:p>
        </w:tc>
        <w:tc>
          <w:tcPr>
            <w:tcW w:w="2818" w:type="dxa"/>
            <w:gridSpan w:val="2"/>
          </w:tcPr>
          <w:p w:rsidR="00CA7CBA" w:rsidRPr="00CA16E9" w:rsidRDefault="00CA7CBA" w:rsidP="00CA16E9">
            <w:pPr>
              <w:spacing w:before="120" w:after="120"/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  <w:r w:rsidRPr="00CA16E9">
              <w:rPr>
                <w:b/>
                <w:bCs/>
                <w:snapToGrid w:val="0"/>
                <w:color w:val="000000"/>
                <w:sz w:val="22"/>
                <w:szCs w:val="22"/>
              </w:rPr>
              <w:t>német juhász</w:t>
            </w:r>
          </w:p>
        </w:tc>
      </w:tr>
      <w:tr w:rsidR="00CA7CBA" w:rsidRPr="00CA16E9">
        <w:tc>
          <w:tcPr>
            <w:tcW w:w="2376" w:type="dxa"/>
          </w:tcPr>
          <w:p w:rsidR="00CA7CBA" w:rsidRPr="00CA16E9" w:rsidRDefault="00CA7CBA" w:rsidP="00CA16E9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CA16E9">
              <w:rPr>
                <w:b/>
                <w:bCs/>
                <w:sz w:val="22"/>
                <w:szCs w:val="22"/>
                <w:lang w:eastAsia="hu-HU"/>
              </w:rPr>
              <w:t>08.07.</w:t>
            </w:r>
          </w:p>
        </w:tc>
        <w:tc>
          <w:tcPr>
            <w:tcW w:w="4128" w:type="dxa"/>
            <w:gridSpan w:val="2"/>
          </w:tcPr>
          <w:p w:rsidR="00CA7CBA" w:rsidRPr="00CA16E9" w:rsidRDefault="00CA7CBA" w:rsidP="00CA16E9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CA16E9">
              <w:rPr>
                <w:b/>
                <w:bCs/>
                <w:sz w:val="22"/>
                <w:szCs w:val="22"/>
                <w:lang w:eastAsia="hu-HU"/>
              </w:rPr>
              <w:t>Sándorfalva (tenyészszemle)</w:t>
            </w:r>
          </w:p>
        </w:tc>
        <w:tc>
          <w:tcPr>
            <w:tcW w:w="2818" w:type="dxa"/>
            <w:gridSpan w:val="2"/>
          </w:tcPr>
          <w:p w:rsidR="00CA7CBA" w:rsidRPr="00CA16E9" w:rsidRDefault="00CA7CBA" w:rsidP="00CA16E9">
            <w:pPr>
              <w:spacing w:before="120" w:after="120"/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  <w:r w:rsidRPr="00CA16E9">
              <w:rPr>
                <w:b/>
                <w:bCs/>
                <w:snapToGrid w:val="0"/>
                <w:color w:val="000000"/>
                <w:sz w:val="22"/>
                <w:szCs w:val="22"/>
              </w:rPr>
              <w:t>német juhász</w:t>
            </w:r>
          </w:p>
        </w:tc>
      </w:tr>
      <w:tr w:rsidR="00CA7CBA" w:rsidRPr="00CA16E9">
        <w:tc>
          <w:tcPr>
            <w:tcW w:w="2376" w:type="dxa"/>
          </w:tcPr>
          <w:p w:rsidR="00CA7CBA" w:rsidRPr="00CA16E9" w:rsidRDefault="00CA7CBA" w:rsidP="00CA16E9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CA16E9">
              <w:rPr>
                <w:b/>
                <w:bCs/>
                <w:sz w:val="22"/>
                <w:szCs w:val="22"/>
                <w:lang w:eastAsia="hu-HU"/>
              </w:rPr>
              <w:t>08.27.</w:t>
            </w:r>
          </w:p>
        </w:tc>
        <w:tc>
          <w:tcPr>
            <w:tcW w:w="4128" w:type="dxa"/>
            <w:gridSpan w:val="2"/>
          </w:tcPr>
          <w:p w:rsidR="00CA7CBA" w:rsidRPr="00CA16E9" w:rsidRDefault="00CA7CBA" w:rsidP="00CA16E9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CA16E9">
              <w:rPr>
                <w:b/>
                <w:bCs/>
                <w:sz w:val="22"/>
                <w:szCs w:val="22"/>
                <w:lang w:eastAsia="hu-HU"/>
              </w:rPr>
              <w:t>Karcag, Bene tanya (tenyészszemle)</w:t>
            </w:r>
          </w:p>
        </w:tc>
        <w:tc>
          <w:tcPr>
            <w:tcW w:w="2818" w:type="dxa"/>
            <w:gridSpan w:val="2"/>
          </w:tcPr>
          <w:p w:rsidR="00CA7CBA" w:rsidRPr="00CA16E9" w:rsidRDefault="00CA7CBA" w:rsidP="00CA16E9">
            <w:pPr>
              <w:spacing w:before="120" w:after="120"/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  <w:r w:rsidRPr="00CA16E9">
              <w:rPr>
                <w:b/>
                <w:bCs/>
                <w:snapToGrid w:val="0"/>
                <w:color w:val="000000"/>
                <w:sz w:val="22"/>
                <w:szCs w:val="22"/>
              </w:rPr>
              <w:t>mudi</w:t>
            </w:r>
          </w:p>
        </w:tc>
      </w:tr>
      <w:tr w:rsidR="00CA7CBA" w:rsidRPr="00CA16E9">
        <w:tc>
          <w:tcPr>
            <w:tcW w:w="2376" w:type="dxa"/>
          </w:tcPr>
          <w:p w:rsidR="00CA7CBA" w:rsidRPr="00CA16E9" w:rsidRDefault="00CA7CBA" w:rsidP="00CA16E9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CA16E9">
              <w:rPr>
                <w:b/>
                <w:bCs/>
                <w:sz w:val="22"/>
                <w:szCs w:val="22"/>
                <w:lang w:eastAsia="hu-HU"/>
              </w:rPr>
              <w:t>08.14.</w:t>
            </w:r>
          </w:p>
        </w:tc>
        <w:tc>
          <w:tcPr>
            <w:tcW w:w="4128" w:type="dxa"/>
            <w:gridSpan w:val="2"/>
          </w:tcPr>
          <w:p w:rsidR="00CA7CBA" w:rsidRPr="00CA16E9" w:rsidRDefault="00CA7CBA" w:rsidP="00CA16E9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CA16E9">
              <w:rPr>
                <w:b/>
                <w:bCs/>
                <w:sz w:val="22"/>
                <w:szCs w:val="22"/>
                <w:lang w:eastAsia="hu-HU"/>
              </w:rPr>
              <w:t>Hortobágy (klubkiállítás, tenyészszemle)</w:t>
            </w:r>
          </w:p>
        </w:tc>
        <w:tc>
          <w:tcPr>
            <w:tcW w:w="2818" w:type="dxa"/>
            <w:gridSpan w:val="2"/>
          </w:tcPr>
          <w:p w:rsidR="00CA7CBA" w:rsidRPr="00CA16E9" w:rsidRDefault="00CA7CBA" w:rsidP="00CA16E9">
            <w:pPr>
              <w:spacing w:before="120" w:after="120"/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  <w:r w:rsidRPr="00CA16E9">
              <w:rPr>
                <w:b/>
                <w:bCs/>
                <w:snapToGrid w:val="0"/>
                <w:color w:val="000000"/>
                <w:sz w:val="22"/>
                <w:szCs w:val="22"/>
              </w:rPr>
              <w:t>kuvasz</w:t>
            </w:r>
          </w:p>
        </w:tc>
      </w:tr>
      <w:tr w:rsidR="00CA7CBA" w:rsidRPr="00CA16E9">
        <w:tc>
          <w:tcPr>
            <w:tcW w:w="2376" w:type="dxa"/>
          </w:tcPr>
          <w:p w:rsidR="00CA7CBA" w:rsidRPr="00CA16E9" w:rsidRDefault="00CA7CBA" w:rsidP="00CA16E9">
            <w:pPr>
              <w:spacing w:before="36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CA16E9">
              <w:rPr>
                <w:b/>
                <w:bCs/>
                <w:sz w:val="22"/>
                <w:szCs w:val="22"/>
                <w:lang w:eastAsia="hu-HU"/>
              </w:rPr>
              <w:t>09.18.</w:t>
            </w:r>
          </w:p>
        </w:tc>
        <w:tc>
          <w:tcPr>
            <w:tcW w:w="4128" w:type="dxa"/>
            <w:gridSpan w:val="2"/>
          </w:tcPr>
          <w:p w:rsidR="00CA7CBA" w:rsidRPr="00CA16E9" w:rsidRDefault="00CA7CBA" w:rsidP="00CA16E9">
            <w:pPr>
              <w:spacing w:before="36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CA16E9">
              <w:rPr>
                <w:b/>
                <w:bCs/>
                <w:sz w:val="22"/>
                <w:szCs w:val="22"/>
                <w:lang w:eastAsia="hu-HU"/>
              </w:rPr>
              <w:t>Kecskemét (klubkiállítás, tenyészszemle)</w:t>
            </w:r>
          </w:p>
        </w:tc>
        <w:tc>
          <w:tcPr>
            <w:tcW w:w="2818" w:type="dxa"/>
            <w:gridSpan w:val="2"/>
          </w:tcPr>
          <w:p w:rsidR="00CA7CBA" w:rsidRPr="00CA16E9" w:rsidRDefault="00CA7CBA" w:rsidP="00CA16E9">
            <w:pPr>
              <w:spacing w:before="120" w:after="120"/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  <w:r w:rsidRPr="00CA16E9">
              <w:rPr>
                <w:b/>
                <w:bCs/>
                <w:snapToGrid w:val="0"/>
                <w:color w:val="000000"/>
                <w:sz w:val="22"/>
                <w:szCs w:val="22"/>
              </w:rPr>
              <w:t>dogo canario, bullmasztiff, fila brasiliero, bordeauxi dog, argentín dog, tosa inu</w:t>
            </w:r>
          </w:p>
        </w:tc>
      </w:tr>
      <w:tr w:rsidR="00CA7CBA" w:rsidRPr="00CA16E9">
        <w:tc>
          <w:tcPr>
            <w:tcW w:w="2376" w:type="dxa"/>
          </w:tcPr>
          <w:p w:rsidR="00CA7CBA" w:rsidRPr="00CA16E9" w:rsidRDefault="00CA7CBA" w:rsidP="00CA16E9">
            <w:pPr>
              <w:spacing w:before="120" w:after="36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</w:p>
          <w:p w:rsidR="00CA7CBA" w:rsidRPr="00CA16E9" w:rsidRDefault="00CA7CBA" w:rsidP="00CA16E9">
            <w:pPr>
              <w:spacing w:before="120" w:after="60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CA16E9">
              <w:rPr>
                <w:b/>
                <w:bCs/>
                <w:sz w:val="22"/>
                <w:szCs w:val="22"/>
                <w:lang w:eastAsia="hu-HU"/>
              </w:rPr>
              <w:t>08.17.</w:t>
            </w:r>
          </w:p>
          <w:p w:rsidR="00CA7CBA" w:rsidRPr="00CA16E9" w:rsidRDefault="00CA7CBA" w:rsidP="00CA16E9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CA16E9">
              <w:rPr>
                <w:b/>
                <w:bCs/>
                <w:sz w:val="22"/>
                <w:szCs w:val="22"/>
                <w:lang w:eastAsia="hu-HU"/>
              </w:rPr>
              <w:t>09.18</w:t>
            </w:r>
          </w:p>
        </w:tc>
        <w:tc>
          <w:tcPr>
            <w:tcW w:w="4128" w:type="dxa"/>
            <w:gridSpan w:val="2"/>
          </w:tcPr>
          <w:p w:rsidR="00CA7CBA" w:rsidRPr="00CA16E9" w:rsidRDefault="00CA7CBA" w:rsidP="00CA16E9">
            <w:pPr>
              <w:spacing w:before="120" w:after="24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</w:p>
          <w:p w:rsidR="00CA7CBA" w:rsidRPr="00CA16E9" w:rsidRDefault="00CA7CBA" w:rsidP="00CA16E9">
            <w:pPr>
              <w:spacing w:before="360" w:after="36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CA16E9">
              <w:rPr>
                <w:b/>
                <w:bCs/>
                <w:sz w:val="22"/>
                <w:szCs w:val="22"/>
                <w:lang w:eastAsia="hu-HU"/>
              </w:rPr>
              <w:t xml:space="preserve"> Budapest, MEOESZ iroda (tenyészszemle)</w:t>
            </w:r>
          </w:p>
          <w:p w:rsidR="00CA7CBA" w:rsidRPr="00CA16E9" w:rsidRDefault="00CA7CBA" w:rsidP="00CA16E9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CA16E9">
              <w:rPr>
                <w:b/>
                <w:bCs/>
                <w:sz w:val="22"/>
                <w:szCs w:val="22"/>
                <w:lang w:eastAsia="hu-HU"/>
              </w:rPr>
              <w:t>Kecskemét (Spec.CAC, CAC, tenyészszemle)</w:t>
            </w:r>
          </w:p>
        </w:tc>
        <w:tc>
          <w:tcPr>
            <w:tcW w:w="2818" w:type="dxa"/>
            <w:gridSpan w:val="2"/>
          </w:tcPr>
          <w:p w:rsidR="00CA7CBA" w:rsidRPr="00CA16E9" w:rsidRDefault="00CA7CBA" w:rsidP="00CA16E9">
            <w:pPr>
              <w:spacing w:before="120" w:after="120"/>
              <w:jc w:val="center"/>
              <w:rPr>
                <w:rStyle w:val="kek"/>
                <w:b/>
                <w:bCs/>
                <w:sz w:val="22"/>
                <w:szCs w:val="22"/>
              </w:rPr>
            </w:pPr>
            <w:r w:rsidRPr="00CA16E9">
              <w:rPr>
                <w:rStyle w:val="kek"/>
                <w:b/>
                <w:bCs/>
                <w:sz w:val="22"/>
                <w:szCs w:val="22"/>
              </w:rPr>
              <w:t>francia bulldog, mopsz, boston terrier, brüsszeli griffon, brabanti griffon, belga griffon</w:t>
            </w:r>
          </w:p>
          <w:p w:rsidR="00CA7CBA" w:rsidRPr="00CA16E9" w:rsidRDefault="00CA7CBA" w:rsidP="00CA16E9">
            <w:pPr>
              <w:spacing w:before="120" w:after="120"/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  <w:r w:rsidRPr="00CA16E9">
              <w:rPr>
                <w:rStyle w:val="kek"/>
                <w:b/>
                <w:bCs/>
                <w:sz w:val="22"/>
                <w:szCs w:val="22"/>
              </w:rPr>
              <w:t>chihuahua, cavalier king charles spániel, papillon, phaléne king charles spániel</w:t>
            </w:r>
          </w:p>
        </w:tc>
      </w:tr>
      <w:tr w:rsidR="00CA7CBA" w:rsidRPr="00CA16E9">
        <w:tc>
          <w:tcPr>
            <w:tcW w:w="2376" w:type="dxa"/>
          </w:tcPr>
          <w:p w:rsidR="00CA7CBA" w:rsidRPr="00CA16E9" w:rsidRDefault="00CA7CBA" w:rsidP="00CA16E9">
            <w:pPr>
              <w:spacing w:before="120" w:after="36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</w:p>
          <w:p w:rsidR="00CA7CBA" w:rsidRPr="00CA16E9" w:rsidRDefault="00CA7CBA" w:rsidP="00CA16E9">
            <w:pPr>
              <w:spacing w:before="120" w:after="36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CA16E9">
              <w:rPr>
                <w:b/>
                <w:bCs/>
                <w:sz w:val="22"/>
                <w:szCs w:val="22"/>
                <w:lang w:eastAsia="hu-HU"/>
              </w:rPr>
              <w:t>08.27.</w:t>
            </w:r>
          </w:p>
        </w:tc>
        <w:tc>
          <w:tcPr>
            <w:tcW w:w="4128" w:type="dxa"/>
            <w:gridSpan w:val="2"/>
          </w:tcPr>
          <w:p w:rsidR="00CA7CBA" w:rsidRPr="00CA16E9" w:rsidRDefault="00CA7CBA" w:rsidP="00CA16E9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</w:p>
          <w:p w:rsidR="00CA7CBA" w:rsidRPr="00CA16E9" w:rsidRDefault="00CA7CBA" w:rsidP="00CA16E9">
            <w:pPr>
              <w:spacing w:before="36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CA16E9">
              <w:rPr>
                <w:b/>
                <w:bCs/>
                <w:sz w:val="22"/>
                <w:szCs w:val="22"/>
                <w:lang w:eastAsia="hu-HU"/>
              </w:rPr>
              <w:t>Miskolc (tenyészszemle)</w:t>
            </w:r>
          </w:p>
        </w:tc>
        <w:tc>
          <w:tcPr>
            <w:tcW w:w="2818" w:type="dxa"/>
            <w:gridSpan w:val="2"/>
          </w:tcPr>
          <w:p w:rsidR="00CA7CBA" w:rsidRPr="00CA16E9" w:rsidRDefault="00CA7CBA" w:rsidP="00CA16E9">
            <w:pPr>
              <w:spacing w:before="120" w:after="120"/>
              <w:jc w:val="center"/>
              <w:rPr>
                <w:rStyle w:val="kek"/>
                <w:b/>
                <w:bCs/>
                <w:sz w:val="22"/>
                <w:szCs w:val="22"/>
              </w:rPr>
            </w:pPr>
            <w:r w:rsidRPr="00CA16E9">
              <w:rPr>
                <w:rStyle w:val="kek"/>
                <w:b/>
                <w:bCs/>
                <w:sz w:val="22"/>
                <w:szCs w:val="22"/>
              </w:rPr>
              <w:t>normál rövid-, szálkás-, hosszúszőrű tacskó, törpe rövid-, szálkás-, hosszúszőrű tacskó, kaninchen rövid-, szálkás-, hosszúszőrű tacskó</w:t>
            </w:r>
          </w:p>
        </w:tc>
      </w:tr>
      <w:tr w:rsidR="00CA7CBA" w:rsidRPr="00CA16E9">
        <w:tc>
          <w:tcPr>
            <w:tcW w:w="2376" w:type="dxa"/>
          </w:tcPr>
          <w:p w:rsidR="00CA7CBA" w:rsidRPr="00CA16E9" w:rsidRDefault="00CA7CBA" w:rsidP="00CA16E9">
            <w:pPr>
              <w:spacing w:before="120" w:after="36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CA16E9">
              <w:rPr>
                <w:b/>
                <w:bCs/>
                <w:sz w:val="22"/>
                <w:szCs w:val="22"/>
                <w:lang w:eastAsia="hu-HU"/>
              </w:rPr>
              <w:t>08.27.</w:t>
            </w:r>
          </w:p>
        </w:tc>
        <w:tc>
          <w:tcPr>
            <w:tcW w:w="4128" w:type="dxa"/>
            <w:gridSpan w:val="2"/>
          </w:tcPr>
          <w:p w:rsidR="00CA7CBA" w:rsidRPr="00CA16E9" w:rsidRDefault="00CA7CBA" w:rsidP="00CA16E9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CA16E9">
              <w:rPr>
                <w:b/>
                <w:bCs/>
                <w:sz w:val="22"/>
                <w:szCs w:val="22"/>
                <w:lang w:eastAsia="hu-HU"/>
              </w:rPr>
              <w:t>Hortobágy (munka-képességvizsga)</w:t>
            </w:r>
          </w:p>
        </w:tc>
        <w:tc>
          <w:tcPr>
            <w:tcW w:w="2818" w:type="dxa"/>
            <w:gridSpan w:val="2"/>
          </w:tcPr>
          <w:p w:rsidR="00CA7CBA" w:rsidRPr="00CA16E9" w:rsidRDefault="00CA7CBA" w:rsidP="00CA16E9">
            <w:pPr>
              <w:spacing w:before="120" w:after="120"/>
              <w:jc w:val="center"/>
              <w:rPr>
                <w:rStyle w:val="kek"/>
                <w:b/>
                <w:bCs/>
                <w:sz w:val="22"/>
                <w:szCs w:val="22"/>
              </w:rPr>
            </w:pPr>
            <w:r w:rsidRPr="00CA16E9">
              <w:rPr>
                <w:rStyle w:val="kek"/>
                <w:b/>
                <w:bCs/>
                <w:sz w:val="22"/>
                <w:szCs w:val="22"/>
              </w:rPr>
              <w:t>flat-coated retriever</w:t>
            </w:r>
          </w:p>
        </w:tc>
      </w:tr>
    </w:tbl>
    <w:p w:rsidR="00CA7CBA" w:rsidRDefault="00CA7CBA" w:rsidP="00737CE6"/>
    <w:p w:rsidR="00CA7CBA" w:rsidRDefault="00CA7CBA" w:rsidP="00657D2A">
      <w:r>
        <w:t xml:space="preserve"> </w:t>
      </w:r>
    </w:p>
    <w:sectPr w:rsidR="00CA7CBA" w:rsidSect="00480E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52D1C"/>
    <w:rsid w:val="000105D7"/>
    <w:rsid w:val="00013601"/>
    <w:rsid w:val="0002208E"/>
    <w:rsid w:val="00024BA8"/>
    <w:rsid w:val="00026E3B"/>
    <w:rsid w:val="000416B8"/>
    <w:rsid w:val="000454D5"/>
    <w:rsid w:val="00046C7F"/>
    <w:rsid w:val="000520F1"/>
    <w:rsid w:val="0007125A"/>
    <w:rsid w:val="00076F8F"/>
    <w:rsid w:val="0008693C"/>
    <w:rsid w:val="00087794"/>
    <w:rsid w:val="00097D84"/>
    <w:rsid w:val="000A4B33"/>
    <w:rsid w:val="000B4D1E"/>
    <w:rsid w:val="000B6847"/>
    <w:rsid w:val="000D23C3"/>
    <w:rsid w:val="000D27EB"/>
    <w:rsid w:val="000E1061"/>
    <w:rsid w:val="000E390A"/>
    <w:rsid w:val="000F401D"/>
    <w:rsid w:val="0010656B"/>
    <w:rsid w:val="00117E58"/>
    <w:rsid w:val="00124DDA"/>
    <w:rsid w:val="00134D59"/>
    <w:rsid w:val="00135396"/>
    <w:rsid w:val="00135833"/>
    <w:rsid w:val="00141382"/>
    <w:rsid w:val="00147481"/>
    <w:rsid w:val="00147BFF"/>
    <w:rsid w:val="00150991"/>
    <w:rsid w:val="0015395A"/>
    <w:rsid w:val="00156FBC"/>
    <w:rsid w:val="0017397D"/>
    <w:rsid w:val="00173FDA"/>
    <w:rsid w:val="0017445E"/>
    <w:rsid w:val="00180372"/>
    <w:rsid w:val="00182538"/>
    <w:rsid w:val="001A1449"/>
    <w:rsid w:val="001B4571"/>
    <w:rsid w:val="001B4C7A"/>
    <w:rsid w:val="001B62EF"/>
    <w:rsid w:val="001D3A28"/>
    <w:rsid w:val="001D3E23"/>
    <w:rsid w:val="001D6131"/>
    <w:rsid w:val="001E3B2D"/>
    <w:rsid w:val="001F623F"/>
    <w:rsid w:val="00200399"/>
    <w:rsid w:val="00203BA7"/>
    <w:rsid w:val="002046DA"/>
    <w:rsid w:val="0020507E"/>
    <w:rsid w:val="00216E98"/>
    <w:rsid w:val="00227B41"/>
    <w:rsid w:val="00231735"/>
    <w:rsid w:val="002539CC"/>
    <w:rsid w:val="00263EBC"/>
    <w:rsid w:val="00267666"/>
    <w:rsid w:val="00273E5F"/>
    <w:rsid w:val="00287AEF"/>
    <w:rsid w:val="002A1ED4"/>
    <w:rsid w:val="002B1A0C"/>
    <w:rsid w:val="002B325F"/>
    <w:rsid w:val="002C228B"/>
    <w:rsid w:val="002D2EFE"/>
    <w:rsid w:val="002D705A"/>
    <w:rsid w:val="002E0430"/>
    <w:rsid w:val="002E2714"/>
    <w:rsid w:val="002E30A0"/>
    <w:rsid w:val="002E6657"/>
    <w:rsid w:val="002F074C"/>
    <w:rsid w:val="002F3B72"/>
    <w:rsid w:val="002F4C42"/>
    <w:rsid w:val="00305F47"/>
    <w:rsid w:val="00311FF1"/>
    <w:rsid w:val="003168EA"/>
    <w:rsid w:val="00316FC7"/>
    <w:rsid w:val="00321C5B"/>
    <w:rsid w:val="0032693F"/>
    <w:rsid w:val="00330E2E"/>
    <w:rsid w:val="00340902"/>
    <w:rsid w:val="003468B9"/>
    <w:rsid w:val="00357D14"/>
    <w:rsid w:val="0038523F"/>
    <w:rsid w:val="003B1DA3"/>
    <w:rsid w:val="003B3D32"/>
    <w:rsid w:val="003B5374"/>
    <w:rsid w:val="003C43FF"/>
    <w:rsid w:val="003C60CC"/>
    <w:rsid w:val="003C68B8"/>
    <w:rsid w:val="003C697B"/>
    <w:rsid w:val="003E2916"/>
    <w:rsid w:val="003E3B01"/>
    <w:rsid w:val="003F1154"/>
    <w:rsid w:val="003F390D"/>
    <w:rsid w:val="00411FB5"/>
    <w:rsid w:val="004140E0"/>
    <w:rsid w:val="00417EE2"/>
    <w:rsid w:val="00421228"/>
    <w:rsid w:val="00427243"/>
    <w:rsid w:val="0043092E"/>
    <w:rsid w:val="00433136"/>
    <w:rsid w:val="00445B31"/>
    <w:rsid w:val="00445D16"/>
    <w:rsid w:val="00454A70"/>
    <w:rsid w:val="004605E1"/>
    <w:rsid w:val="00465B11"/>
    <w:rsid w:val="004706EE"/>
    <w:rsid w:val="00480E43"/>
    <w:rsid w:val="004819B7"/>
    <w:rsid w:val="00487476"/>
    <w:rsid w:val="004878F6"/>
    <w:rsid w:val="004A21AF"/>
    <w:rsid w:val="004A2258"/>
    <w:rsid w:val="004B00F4"/>
    <w:rsid w:val="004B6FDC"/>
    <w:rsid w:val="004C02BE"/>
    <w:rsid w:val="004C5C54"/>
    <w:rsid w:val="004C6CB3"/>
    <w:rsid w:val="004D5AFF"/>
    <w:rsid w:val="004D6FA9"/>
    <w:rsid w:val="004F0BF3"/>
    <w:rsid w:val="004F2A85"/>
    <w:rsid w:val="005073B8"/>
    <w:rsid w:val="00530D33"/>
    <w:rsid w:val="0054480D"/>
    <w:rsid w:val="00545924"/>
    <w:rsid w:val="00546217"/>
    <w:rsid w:val="0055007E"/>
    <w:rsid w:val="0055079F"/>
    <w:rsid w:val="00552D1C"/>
    <w:rsid w:val="00560F9D"/>
    <w:rsid w:val="00576B79"/>
    <w:rsid w:val="005777D5"/>
    <w:rsid w:val="00577AB2"/>
    <w:rsid w:val="00577DDB"/>
    <w:rsid w:val="00582779"/>
    <w:rsid w:val="005A2274"/>
    <w:rsid w:val="005A3E32"/>
    <w:rsid w:val="005A436D"/>
    <w:rsid w:val="005B403A"/>
    <w:rsid w:val="005C109E"/>
    <w:rsid w:val="005E6FE7"/>
    <w:rsid w:val="00605352"/>
    <w:rsid w:val="00610E55"/>
    <w:rsid w:val="00611A10"/>
    <w:rsid w:val="006211B0"/>
    <w:rsid w:val="006217DB"/>
    <w:rsid w:val="0062191E"/>
    <w:rsid w:val="00621AF3"/>
    <w:rsid w:val="00623FAA"/>
    <w:rsid w:val="00634A80"/>
    <w:rsid w:val="00640579"/>
    <w:rsid w:val="00640627"/>
    <w:rsid w:val="00641329"/>
    <w:rsid w:val="006414A0"/>
    <w:rsid w:val="00657D2A"/>
    <w:rsid w:val="00661AF8"/>
    <w:rsid w:val="00670C69"/>
    <w:rsid w:val="006725C4"/>
    <w:rsid w:val="00684981"/>
    <w:rsid w:val="00694270"/>
    <w:rsid w:val="006A6CED"/>
    <w:rsid w:val="006B07C0"/>
    <w:rsid w:val="006B17C8"/>
    <w:rsid w:val="006B1B51"/>
    <w:rsid w:val="006B3B07"/>
    <w:rsid w:val="006B51DD"/>
    <w:rsid w:val="006C052E"/>
    <w:rsid w:val="006C294C"/>
    <w:rsid w:val="006C2FB8"/>
    <w:rsid w:val="006C7C7B"/>
    <w:rsid w:val="006D0620"/>
    <w:rsid w:val="006D4636"/>
    <w:rsid w:val="006F5843"/>
    <w:rsid w:val="00707FA4"/>
    <w:rsid w:val="0071157F"/>
    <w:rsid w:val="00711E1A"/>
    <w:rsid w:val="00737CE6"/>
    <w:rsid w:val="00740FA9"/>
    <w:rsid w:val="00746383"/>
    <w:rsid w:val="00754DED"/>
    <w:rsid w:val="0075583D"/>
    <w:rsid w:val="00770F1C"/>
    <w:rsid w:val="00776BCF"/>
    <w:rsid w:val="0078183F"/>
    <w:rsid w:val="00794D63"/>
    <w:rsid w:val="00796C6E"/>
    <w:rsid w:val="007B252D"/>
    <w:rsid w:val="007B25F2"/>
    <w:rsid w:val="007C0B67"/>
    <w:rsid w:val="007D64E2"/>
    <w:rsid w:val="007D740E"/>
    <w:rsid w:val="007E28BC"/>
    <w:rsid w:val="007F03AF"/>
    <w:rsid w:val="007F6B3C"/>
    <w:rsid w:val="008015B4"/>
    <w:rsid w:val="008100DA"/>
    <w:rsid w:val="0081434B"/>
    <w:rsid w:val="00822171"/>
    <w:rsid w:val="00832CAB"/>
    <w:rsid w:val="00834C05"/>
    <w:rsid w:val="00837B1B"/>
    <w:rsid w:val="00864990"/>
    <w:rsid w:val="00871684"/>
    <w:rsid w:val="0088002E"/>
    <w:rsid w:val="00880E58"/>
    <w:rsid w:val="00881C72"/>
    <w:rsid w:val="00881F7C"/>
    <w:rsid w:val="008B7166"/>
    <w:rsid w:val="008C046B"/>
    <w:rsid w:val="008C29C8"/>
    <w:rsid w:val="008C72D4"/>
    <w:rsid w:val="008D032E"/>
    <w:rsid w:val="008E0C83"/>
    <w:rsid w:val="008E3CFA"/>
    <w:rsid w:val="008F4821"/>
    <w:rsid w:val="008F5627"/>
    <w:rsid w:val="00900021"/>
    <w:rsid w:val="00902217"/>
    <w:rsid w:val="00905A94"/>
    <w:rsid w:val="0091013D"/>
    <w:rsid w:val="00911589"/>
    <w:rsid w:val="00911987"/>
    <w:rsid w:val="00921EE9"/>
    <w:rsid w:val="00925A82"/>
    <w:rsid w:val="0092672A"/>
    <w:rsid w:val="0093790B"/>
    <w:rsid w:val="00937BDD"/>
    <w:rsid w:val="00940775"/>
    <w:rsid w:val="00940F7C"/>
    <w:rsid w:val="00950658"/>
    <w:rsid w:val="00951CBE"/>
    <w:rsid w:val="00956057"/>
    <w:rsid w:val="009604D8"/>
    <w:rsid w:val="009643CD"/>
    <w:rsid w:val="0096504A"/>
    <w:rsid w:val="00966562"/>
    <w:rsid w:val="00975BFB"/>
    <w:rsid w:val="009807C0"/>
    <w:rsid w:val="00982B12"/>
    <w:rsid w:val="00992758"/>
    <w:rsid w:val="00997E87"/>
    <w:rsid w:val="009A3788"/>
    <w:rsid w:val="009B10C5"/>
    <w:rsid w:val="009B2344"/>
    <w:rsid w:val="009B34E1"/>
    <w:rsid w:val="009B798B"/>
    <w:rsid w:val="009C30D5"/>
    <w:rsid w:val="009D17E8"/>
    <w:rsid w:val="009D4A9E"/>
    <w:rsid w:val="009D5047"/>
    <w:rsid w:val="009D5281"/>
    <w:rsid w:val="009E6216"/>
    <w:rsid w:val="009E7601"/>
    <w:rsid w:val="009F7603"/>
    <w:rsid w:val="00A0182E"/>
    <w:rsid w:val="00A03BE7"/>
    <w:rsid w:val="00A07D0F"/>
    <w:rsid w:val="00A23593"/>
    <w:rsid w:val="00A34EFD"/>
    <w:rsid w:val="00A41E89"/>
    <w:rsid w:val="00A62651"/>
    <w:rsid w:val="00A62861"/>
    <w:rsid w:val="00A65107"/>
    <w:rsid w:val="00A6732F"/>
    <w:rsid w:val="00A75684"/>
    <w:rsid w:val="00A80DA7"/>
    <w:rsid w:val="00A820EB"/>
    <w:rsid w:val="00A84CF1"/>
    <w:rsid w:val="00A84E97"/>
    <w:rsid w:val="00A874B6"/>
    <w:rsid w:val="00A90BA0"/>
    <w:rsid w:val="00A95EC5"/>
    <w:rsid w:val="00AA320A"/>
    <w:rsid w:val="00AA3A2D"/>
    <w:rsid w:val="00AA402D"/>
    <w:rsid w:val="00AB58C5"/>
    <w:rsid w:val="00AD2FEF"/>
    <w:rsid w:val="00AD420E"/>
    <w:rsid w:val="00AD54F9"/>
    <w:rsid w:val="00AD77BE"/>
    <w:rsid w:val="00AE1CEF"/>
    <w:rsid w:val="00AE7022"/>
    <w:rsid w:val="00AF4327"/>
    <w:rsid w:val="00AF4328"/>
    <w:rsid w:val="00AF67CD"/>
    <w:rsid w:val="00B152A2"/>
    <w:rsid w:val="00B30D0B"/>
    <w:rsid w:val="00B33DB6"/>
    <w:rsid w:val="00B34FCE"/>
    <w:rsid w:val="00B353EA"/>
    <w:rsid w:val="00B37C9F"/>
    <w:rsid w:val="00B43B29"/>
    <w:rsid w:val="00B451BA"/>
    <w:rsid w:val="00B520B1"/>
    <w:rsid w:val="00B550B3"/>
    <w:rsid w:val="00B57409"/>
    <w:rsid w:val="00B64390"/>
    <w:rsid w:val="00B66A8D"/>
    <w:rsid w:val="00B6717D"/>
    <w:rsid w:val="00B80EA9"/>
    <w:rsid w:val="00B813C8"/>
    <w:rsid w:val="00B85316"/>
    <w:rsid w:val="00B9477A"/>
    <w:rsid w:val="00BA6E3C"/>
    <w:rsid w:val="00BB2F8D"/>
    <w:rsid w:val="00BD24E0"/>
    <w:rsid w:val="00BD3457"/>
    <w:rsid w:val="00BD67F4"/>
    <w:rsid w:val="00BD6A3B"/>
    <w:rsid w:val="00BD7711"/>
    <w:rsid w:val="00BE094A"/>
    <w:rsid w:val="00BE59BF"/>
    <w:rsid w:val="00C1750D"/>
    <w:rsid w:val="00C24526"/>
    <w:rsid w:val="00C306EC"/>
    <w:rsid w:val="00C30AAF"/>
    <w:rsid w:val="00C409D7"/>
    <w:rsid w:val="00C45162"/>
    <w:rsid w:val="00C51723"/>
    <w:rsid w:val="00C57157"/>
    <w:rsid w:val="00C67CDA"/>
    <w:rsid w:val="00C73797"/>
    <w:rsid w:val="00C803B0"/>
    <w:rsid w:val="00C826CC"/>
    <w:rsid w:val="00CA16E9"/>
    <w:rsid w:val="00CA5AB7"/>
    <w:rsid w:val="00CA7CBA"/>
    <w:rsid w:val="00CB0CD0"/>
    <w:rsid w:val="00CB5E55"/>
    <w:rsid w:val="00CC095F"/>
    <w:rsid w:val="00CC292E"/>
    <w:rsid w:val="00CE0329"/>
    <w:rsid w:val="00D12F95"/>
    <w:rsid w:val="00D17D20"/>
    <w:rsid w:val="00D279DB"/>
    <w:rsid w:val="00D36E1E"/>
    <w:rsid w:val="00D44701"/>
    <w:rsid w:val="00D47C80"/>
    <w:rsid w:val="00D5050F"/>
    <w:rsid w:val="00D6035A"/>
    <w:rsid w:val="00D67CC8"/>
    <w:rsid w:val="00D74CE8"/>
    <w:rsid w:val="00D8190E"/>
    <w:rsid w:val="00D83588"/>
    <w:rsid w:val="00D85541"/>
    <w:rsid w:val="00D972F4"/>
    <w:rsid w:val="00DA3421"/>
    <w:rsid w:val="00DA5626"/>
    <w:rsid w:val="00DB270C"/>
    <w:rsid w:val="00DD30E0"/>
    <w:rsid w:val="00DE5F24"/>
    <w:rsid w:val="00DF066D"/>
    <w:rsid w:val="00DF184D"/>
    <w:rsid w:val="00DF3968"/>
    <w:rsid w:val="00E062A7"/>
    <w:rsid w:val="00E1422B"/>
    <w:rsid w:val="00E1629F"/>
    <w:rsid w:val="00E24E26"/>
    <w:rsid w:val="00E24F28"/>
    <w:rsid w:val="00E37FCE"/>
    <w:rsid w:val="00E44611"/>
    <w:rsid w:val="00E44DD2"/>
    <w:rsid w:val="00E51BF6"/>
    <w:rsid w:val="00E535F9"/>
    <w:rsid w:val="00E646B8"/>
    <w:rsid w:val="00E64706"/>
    <w:rsid w:val="00E709BA"/>
    <w:rsid w:val="00E73A30"/>
    <w:rsid w:val="00E73AB0"/>
    <w:rsid w:val="00E754D3"/>
    <w:rsid w:val="00E76556"/>
    <w:rsid w:val="00E92211"/>
    <w:rsid w:val="00E945DE"/>
    <w:rsid w:val="00EB4097"/>
    <w:rsid w:val="00EC7062"/>
    <w:rsid w:val="00EE195E"/>
    <w:rsid w:val="00EE3FCF"/>
    <w:rsid w:val="00EF0D20"/>
    <w:rsid w:val="00EF1C8F"/>
    <w:rsid w:val="00EF2E60"/>
    <w:rsid w:val="00EF3E5B"/>
    <w:rsid w:val="00F064C3"/>
    <w:rsid w:val="00F15888"/>
    <w:rsid w:val="00F1743F"/>
    <w:rsid w:val="00F17FC1"/>
    <w:rsid w:val="00F311EF"/>
    <w:rsid w:val="00F32D54"/>
    <w:rsid w:val="00F40B2B"/>
    <w:rsid w:val="00F41E83"/>
    <w:rsid w:val="00F435A8"/>
    <w:rsid w:val="00F50A56"/>
    <w:rsid w:val="00F51DA3"/>
    <w:rsid w:val="00F5557A"/>
    <w:rsid w:val="00F629C5"/>
    <w:rsid w:val="00F67D5A"/>
    <w:rsid w:val="00F8336A"/>
    <w:rsid w:val="00F8675E"/>
    <w:rsid w:val="00F90B0C"/>
    <w:rsid w:val="00FA046A"/>
    <w:rsid w:val="00FA7F07"/>
    <w:rsid w:val="00FB07FC"/>
    <w:rsid w:val="00FC5FE3"/>
    <w:rsid w:val="00FD141F"/>
    <w:rsid w:val="00FF000C"/>
    <w:rsid w:val="00FF16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2D1C"/>
    <w:rPr>
      <w:rFonts w:ascii="Times New Roman" w:hAnsi="Times New Roman"/>
      <w:sz w:val="24"/>
      <w:szCs w:val="24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940775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</w:rPr>
  </w:style>
  <w:style w:type="table" w:styleId="TableGrid">
    <w:name w:val="Table Grid"/>
    <w:basedOn w:val="TableNormal"/>
    <w:uiPriority w:val="99"/>
    <w:rsid w:val="00552D1C"/>
    <w:rPr>
      <w:rFonts w:cs="Calibri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kek">
    <w:name w:val="kek"/>
    <w:basedOn w:val="DefaultParagraphFont"/>
    <w:uiPriority w:val="99"/>
    <w:rsid w:val="0088002E"/>
  </w:style>
  <w:style w:type="paragraph" w:styleId="BalloonText">
    <w:name w:val="Balloon Text"/>
    <w:basedOn w:val="Normal"/>
    <w:link w:val="BalloonTextChar"/>
    <w:uiPriority w:val="99"/>
    <w:semiHidden/>
    <w:rsid w:val="0062191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191E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1854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54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20</Pages>
  <Words>3719</Words>
  <Characters>25666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Tervezett tenyészeb kiállítások ideje, helye, a résztvevő ebfajták köre:</dc:title>
  <dc:subject/>
  <dc:creator>paradics</dc:creator>
  <cp:keywords/>
  <dc:description/>
  <cp:lastModifiedBy>gp</cp:lastModifiedBy>
  <cp:revision>2</cp:revision>
  <dcterms:created xsi:type="dcterms:W3CDTF">2016-08-03T12:06:00Z</dcterms:created>
  <dcterms:modified xsi:type="dcterms:W3CDTF">2016-08-03T12:06:00Z</dcterms:modified>
</cp:coreProperties>
</file>