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1" w:rsidRDefault="00715471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715471" w:rsidRDefault="00715471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715471" w:rsidRDefault="00715471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715471" w:rsidRPr="008054C0">
        <w:trPr>
          <w:gridAfter w:val="1"/>
          <w:wAfter w:w="34" w:type="dxa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715471" w:rsidRPr="008054C0">
        <w:trPr>
          <w:gridAfter w:val="1"/>
          <w:wAfter w:w="34" w:type="dxa"/>
        </w:trPr>
        <w:tc>
          <w:tcPr>
            <w:tcW w:w="2376" w:type="dxa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01.03.(módosult)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01.09.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01.10.</w:t>
            </w:r>
          </w:p>
          <w:p w:rsidR="00715471" w:rsidRPr="008054C0" w:rsidRDefault="00715471" w:rsidP="008054C0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Szombathely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715471" w:rsidRPr="008054C0">
        <w:trPr>
          <w:gridAfter w:val="1"/>
          <w:wAfter w:w="34" w:type="dxa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04.10.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05.15.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06.11.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07.09.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08.20.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09.17.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Tata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715471" w:rsidRPr="008054C0">
        <w:trPr>
          <w:gridAfter w:val="1"/>
          <w:wAfter w:w="34" w:type="dxa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01.20.</w:t>
            </w:r>
          </w:p>
          <w:p w:rsidR="00715471" w:rsidRPr="008054C0" w:rsidRDefault="00715471" w:rsidP="008054C0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02.18-19-20-21.</w:t>
            </w:r>
          </w:p>
          <w:p w:rsidR="00715471" w:rsidRPr="008054C0" w:rsidRDefault="00715471" w:rsidP="008054C0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03.16.</w:t>
            </w:r>
          </w:p>
          <w:p w:rsidR="00715471" w:rsidRPr="008054C0" w:rsidRDefault="00715471" w:rsidP="008054C0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04.20.</w:t>
            </w:r>
          </w:p>
          <w:p w:rsidR="00715471" w:rsidRPr="008054C0" w:rsidRDefault="00715471" w:rsidP="008054C0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05.25.</w:t>
            </w:r>
          </w:p>
          <w:p w:rsidR="00715471" w:rsidRPr="008054C0" w:rsidRDefault="00715471" w:rsidP="008054C0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715471" w:rsidRPr="008054C0" w:rsidRDefault="00715471" w:rsidP="008054C0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(tenyészszemle)</w:t>
            </w:r>
          </w:p>
        </w:tc>
        <w:tc>
          <w:tcPr>
            <w:tcW w:w="2801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5471" w:rsidRPr="008054C0">
        <w:trPr>
          <w:gridAfter w:val="1"/>
          <w:wAfter w:w="34" w:type="dxa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01.20.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03.16.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04.20.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06.04. (kutyashow)</w:t>
            </w:r>
          </w:p>
        </w:tc>
        <w:tc>
          <w:tcPr>
            <w:tcW w:w="4111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shar-pei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715471" w:rsidRPr="008054C0">
        <w:trPr>
          <w:gridAfter w:val="1"/>
          <w:wAfter w:w="34" w:type="dxa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54C0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715471" w:rsidRPr="008054C0">
        <w:trPr>
          <w:gridAfter w:val="1"/>
          <w:wAfter w:w="34" w:type="dxa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01.21-22.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02.19-20.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03.12-13.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04.02.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04.09-10.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05.07.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05.28.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08.13-14.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09.10-11.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10.01.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10.15-16.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11.19-20.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Üllő, kutyaiskola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15471" w:rsidRPr="008054C0">
        <w:trPr>
          <w:gridAfter w:val="1"/>
          <w:wAfter w:w="34" w:type="dxa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715471" w:rsidRPr="008054C0">
        <w:trPr>
          <w:gridAfter w:val="1"/>
          <w:wAfter w:w="34" w:type="dxa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04.09.módosítva 04.24.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8054C0">
              <w:rPr>
                <w:b/>
                <w:bCs/>
                <w:sz w:val="22"/>
                <w:szCs w:val="22"/>
              </w:rPr>
              <w:t>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8054C0">
              <w:rPr>
                <w:b/>
                <w:bCs/>
                <w:sz w:val="22"/>
                <w:szCs w:val="22"/>
              </w:rPr>
              <w:t>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11.19.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8054C0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715471" w:rsidRPr="008054C0" w:rsidRDefault="00715471" w:rsidP="008054C0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fajtához nem köthető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fajtához nem köthető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fajtához nem köthető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fajtához nem köthető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Pórtelek (terelő vizsga)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715471" w:rsidRPr="008054C0" w:rsidRDefault="00715471" w:rsidP="008054C0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715471" w:rsidRPr="008054C0" w:rsidRDefault="00715471" w:rsidP="008054C0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715471" w:rsidRPr="008054C0" w:rsidRDefault="00715471" w:rsidP="008054C0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golden retriever, flat coeted retriever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golden retriever, flat coated retriever, chesapeake retriever, chesapeake bay retriever, curly coated retriever, nova scotia duk tolling retriever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715471" w:rsidRPr="008054C0" w:rsidRDefault="00715471" w:rsidP="008054C0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715471" w:rsidRPr="008054C0" w:rsidRDefault="00715471" w:rsidP="008054C0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715471" w:rsidRPr="008054C0" w:rsidRDefault="00715471" w:rsidP="008054C0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chow-chow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A34EFD">
            <w:pPr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Tereske (tenyésszvizsga,képesség-munka 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airedale terrier,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mudi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dobermann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8054C0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54C0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715471" w:rsidRPr="008054C0" w:rsidRDefault="00715471" w:rsidP="008054C0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715471" w:rsidRPr="008054C0">
        <w:tblPrEx>
          <w:jc w:val="center"/>
        </w:tblPrEx>
        <w:trPr>
          <w:jc w:val="center"/>
        </w:trPr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04.30.módosítva 05.01.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</w:tc>
      </w:tr>
      <w:tr w:rsidR="00715471" w:rsidRPr="008054C0">
        <w:tc>
          <w:tcPr>
            <w:tcW w:w="6504" w:type="dxa"/>
            <w:gridSpan w:val="3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54C0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54C0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54C0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4C0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06.27-07.03.</w:t>
            </w: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11.10-13.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Vasad                                      (munkavizsga, terelő tábor-verseny)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4C0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54C0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4C0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54C0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715471" w:rsidRPr="008054C0" w:rsidRDefault="00715471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Gyula (tenyészszemle, 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boston terrier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Szilvásvárad (tenyészszemle,klubkiállítás)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jagdterrier,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border terrier, parson russel terrier, simaszőrű fox terrier, drótszőrű fox terrier, welsh terrier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bobtail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Zalaegeszeg (CAC, 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1123 Csörsz u. 3.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sz w:val="22"/>
                <w:szCs w:val="22"/>
              </w:rPr>
              <w:t xml:space="preserve">west highland white terrier,  norwich terrier; norfolk terrier, </w:t>
            </w:r>
            <w:r w:rsidRPr="008054C0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715471" w:rsidRPr="008054C0" w:rsidRDefault="00715471" w:rsidP="008054C0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foxterrier;lakeland terrier; welsh terrier; Parson Russel terrier; ír terrier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Soponya, turisztikai közp (képesség-munka 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basset  hound, beagle, bloodhound, petit basset griffon vendéen,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grand basset griffon vendéen,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kuvasz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fajtára vonatkozó bejelentés folyamatban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Szolnok, Czimre KKI (BH, IPO CACIT verseny-vizsga)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4C0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belga juhászkutya dobermann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Tata, Öreg tó Club Hotel (Spec. kiállítás) 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06.24.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06.25-26.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07.09-10.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10.08-09.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10.29-30.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(spec.CAC,tenyészszemle)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(coursing, CACIL)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Rábapatona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(coursing)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(verseny, CACL,CACIL)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(kiállítás,tenyészszemle)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(coursing,CACL,CACIL)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Rábapatona (verseny,CACL,CACIL)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Ősagárd (spec.CAC,tenyészszemle)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(coursing,CACL)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(szuka díj,verseny)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(verseny,CACIL)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(verseny, CACL, CACIL)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Alsónémedi (kölyök derby)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Alsónémedi (kölyök,veterán derby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Szerencs, Rákóczi vár (tenyészszemle)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japán chin, bison frise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05.07-08.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05.20-22.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11.26-27.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Jászberény (TSZ, BH, IPO)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Algyő (VB kvalifikáció)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(ZTP, klubkiállítás)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Komárom (CACIT)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Jászberény (verseny, BH, IPO)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(ZTP, évgyőztes kiállítás)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dobermann</w:t>
            </w: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dobermann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Kiszombor (képesség vizsga, 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Cegléd (vizsga,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Sopron (vizsga,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Kerekegyháza (vizsga, 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Eger, Mátyus lovasudvar (tenyészszemle) 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jagd terrier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54C0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 xml:space="preserve">belga juhászkutya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Kaposvár KKI (kiállítás, IPO,tenyészalkalmassági)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Dunakeszi KKI (IPO,tenyészalkalmassági)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Pomáz (terelőverseny, terelő képesség 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Hajdúhadház (terelő képességvizsga)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Salföld (terelő képességvizsga, klubkiállítás, tenyészszemle, spec CAC,munkaverseny)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Bugac (terelőbajnokság, terelő képességvizsga,spec CAC, 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Szaporca (terelőbajnokság, terelő képesség vizsga)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Hortobágy (terelőbajnokság, terelő képesség vizsga, pumi-mudi tenyészszemle, mudi spec CAC)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Pomáz (terelő képességvizsga, spec CAC,munkaverseny, mudi spec CAC)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kuvasz, puli, pumi, mudi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(komondor esetében terelő képesség vizsga és munkavizsga kutyashow)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04.30.(kutyashow)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Mosonmagyaróvár, Fertősor hrsz:4764/9 (BH vizsga) 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04.23.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Budapest, Hoffher A. (tenyészszemle)</w:t>
            </w:r>
          </w:p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Budapest (klubkiállítás, tenyészszemle)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staffordshire bull terrier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Vasad (tenyészszemle, terelő képesség vizsga)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amerikai cocker spániel, angol springer spániel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715471" w:rsidRPr="008054C0">
        <w:tc>
          <w:tcPr>
            <w:tcW w:w="2376" w:type="dxa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54C0">
              <w:rPr>
                <w:b/>
                <w:bCs/>
                <w:sz w:val="22"/>
                <w:szCs w:val="22"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715471" w:rsidRPr="008054C0" w:rsidRDefault="00715471" w:rsidP="008054C0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54C0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</w:tbl>
    <w:p w:rsidR="00715471" w:rsidRDefault="00715471" w:rsidP="00737CE6"/>
    <w:p w:rsidR="00715471" w:rsidRDefault="00715471" w:rsidP="00737CE6"/>
    <w:p w:rsidR="00715471" w:rsidRDefault="00715471" w:rsidP="00657D2A"/>
    <w:sectPr w:rsidR="00715471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105D7"/>
    <w:rsid w:val="00015E3A"/>
    <w:rsid w:val="0002208E"/>
    <w:rsid w:val="00024BA8"/>
    <w:rsid w:val="000416B8"/>
    <w:rsid w:val="000454D5"/>
    <w:rsid w:val="00046C7F"/>
    <w:rsid w:val="0007125A"/>
    <w:rsid w:val="00076F8F"/>
    <w:rsid w:val="0008693C"/>
    <w:rsid w:val="00087794"/>
    <w:rsid w:val="00097D84"/>
    <w:rsid w:val="000A4B33"/>
    <w:rsid w:val="000B4D1E"/>
    <w:rsid w:val="000D23C3"/>
    <w:rsid w:val="000D27EB"/>
    <w:rsid w:val="000F401D"/>
    <w:rsid w:val="00117E58"/>
    <w:rsid w:val="00124DDA"/>
    <w:rsid w:val="00134D59"/>
    <w:rsid w:val="00135833"/>
    <w:rsid w:val="00147481"/>
    <w:rsid w:val="00147BFF"/>
    <w:rsid w:val="0015395A"/>
    <w:rsid w:val="0017397D"/>
    <w:rsid w:val="00173FDA"/>
    <w:rsid w:val="0017445E"/>
    <w:rsid w:val="00182538"/>
    <w:rsid w:val="001A1449"/>
    <w:rsid w:val="001B4C7A"/>
    <w:rsid w:val="001B62EF"/>
    <w:rsid w:val="001D3A28"/>
    <w:rsid w:val="001D3E23"/>
    <w:rsid w:val="001D6131"/>
    <w:rsid w:val="001E3B2D"/>
    <w:rsid w:val="001F623F"/>
    <w:rsid w:val="00203BA7"/>
    <w:rsid w:val="002046DA"/>
    <w:rsid w:val="0020507E"/>
    <w:rsid w:val="00216E98"/>
    <w:rsid w:val="00231735"/>
    <w:rsid w:val="00263EBC"/>
    <w:rsid w:val="00273E5F"/>
    <w:rsid w:val="002A1ED4"/>
    <w:rsid w:val="002B1A0C"/>
    <w:rsid w:val="002C228B"/>
    <w:rsid w:val="002D705A"/>
    <w:rsid w:val="002E2714"/>
    <w:rsid w:val="002E30A0"/>
    <w:rsid w:val="002E6657"/>
    <w:rsid w:val="002F074C"/>
    <w:rsid w:val="002F3B72"/>
    <w:rsid w:val="002F4C42"/>
    <w:rsid w:val="00311FF1"/>
    <w:rsid w:val="00321C5B"/>
    <w:rsid w:val="0032693F"/>
    <w:rsid w:val="00330E2E"/>
    <w:rsid w:val="003468B9"/>
    <w:rsid w:val="00357D14"/>
    <w:rsid w:val="003B3D32"/>
    <w:rsid w:val="003B5374"/>
    <w:rsid w:val="003C60CC"/>
    <w:rsid w:val="003E2916"/>
    <w:rsid w:val="003E3B01"/>
    <w:rsid w:val="003F1154"/>
    <w:rsid w:val="003F390D"/>
    <w:rsid w:val="004140E0"/>
    <w:rsid w:val="00417EE2"/>
    <w:rsid w:val="00421228"/>
    <w:rsid w:val="00427243"/>
    <w:rsid w:val="00445B31"/>
    <w:rsid w:val="00445D16"/>
    <w:rsid w:val="00454A70"/>
    <w:rsid w:val="004605E1"/>
    <w:rsid w:val="00480E43"/>
    <w:rsid w:val="00487476"/>
    <w:rsid w:val="004A21AF"/>
    <w:rsid w:val="004A2258"/>
    <w:rsid w:val="004B00F4"/>
    <w:rsid w:val="004C5C54"/>
    <w:rsid w:val="004C6CB3"/>
    <w:rsid w:val="004F0BF3"/>
    <w:rsid w:val="004F2A85"/>
    <w:rsid w:val="005073B8"/>
    <w:rsid w:val="00530D33"/>
    <w:rsid w:val="00545924"/>
    <w:rsid w:val="00546217"/>
    <w:rsid w:val="0055007E"/>
    <w:rsid w:val="00552D1C"/>
    <w:rsid w:val="00560F9D"/>
    <w:rsid w:val="00577DDB"/>
    <w:rsid w:val="00582779"/>
    <w:rsid w:val="005A2274"/>
    <w:rsid w:val="005A3E32"/>
    <w:rsid w:val="005A436D"/>
    <w:rsid w:val="005B403A"/>
    <w:rsid w:val="005C109E"/>
    <w:rsid w:val="005E6FE7"/>
    <w:rsid w:val="00611A10"/>
    <w:rsid w:val="006211B0"/>
    <w:rsid w:val="006217DB"/>
    <w:rsid w:val="0062191E"/>
    <w:rsid w:val="00621AF3"/>
    <w:rsid w:val="00634A80"/>
    <w:rsid w:val="00640579"/>
    <w:rsid w:val="00640627"/>
    <w:rsid w:val="00641329"/>
    <w:rsid w:val="00657D2A"/>
    <w:rsid w:val="00670C69"/>
    <w:rsid w:val="006725C4"/>
    <w:rsid w:val="00694270"/>
    <w:rsid w:val="006B07C0"/>
    <w:rsid w:val="006B0AB0"/>
    <w:rsid w:val="006B17C8"/>
    <w:rsid w:val="006B1B51"/>
    <w:rsid w:val="006B3B07"/>
    <w:rsid w:val="006B51DD"/>
    <w:rsid w:val="006C052E"/>
    <w:rsid w:val="006C294C"/>
    <w:rsid w:val="006C2FB8"/>
    <w:rsid w:val="006D0620"/>
    <w:rsid w:val="006D4636"/>
    <w:rsid w:val="00707FA4"/>
    <w:rsid w:val="0071157F"/>
    <w:rsid w:val="00711E1A"/>
    <w:rsid w:val="00715471"/>
    <w:rsid w:val="00737CE6"/>
    <w:rsid w:val="00740FA9"/>
    <w:rsid w:val="00770F1C"/>
    <w:rsid w:val="00776BCF"/>
    <w:rsid w:val="007B252D"/>
    <w:rsid w:val="007C0B67"/>
    <w:rsid w:val="007D64E2"/>
    <w:rsid w:val="007E28BC"/>
    <w:rsid w:val="007F03AF"/>
    <w:rsid w:val="008054C0"/>
    <w:rsid w:val="008100DA"/>
    <w:rsid w:val="0081434B"/>
    <w:rsid w:val="00822171"/>
    <w:rsid w:val="00832CAB"/>
    <w:rsid w:val="00834C05"/>
    <w:rsid w:val="00837B1B"/>
    <w:rsid w:val="00864990"/>
    <w:rsid w:val="0088002E"/>
    <w:rsid w:val="00881C72"/>
    <w:rsid w:val="008C046B"/>
    <w:rsid w:val="008C29C8"/>
    <w:rsid w:val="008C72D4"/>
    <w:rsid w:val="008E0C83"/>
    <w:rsid w:val="008E3CFA"/>
    <w:rsid w:val="00900021"/>
    <w:rsid w:val="00902217"/>
    <w:rsid w:val="00905A94"/>
    <w:rsid w:val="0091013D"/>
    <w:rsid w:val="00911589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6504A"/>
    <w:rsid w:val="009807C0"/>
    <w:rsid w:val="00992758"/>
    <w:rsid w:val="00997E87"/>
    <w:rsid w:val="009A3788"/>
    <w:rsid w:val="009B10C5"/>
    <w:rsid w:val="009B34E1"/>
    <w:rsid w:val="009B798B"/>
    <w:rsid w:val="009D4A9E"/>
    <w:rsid w:val="009D5047"/>
    <w:rsid w:val="009D5281"/>
    <w:rsid w:val="009E6216"/>
    <w:rsid w:val="00A0182E"/>
    <w:rsid w:val="00A03BE7"/>
    <w:rsid w:val="00A34EFD"/>
    <w:rsid w:val="00A41E89"/>
    <w:rsid w:val="00A62861"/>
    <w:rsid w:val="00A65107"/>
    <w:rsid w:val="00A6732F"/>
    <w:rsid w:val="00A75684"/>
    <w:rsid w:val="00A80DA7"/>
    <w:rsid w:val="00A84CF1"/>
    <w:rsid w:val="00A84E97"/>
    <w:rsid w:val="00A874B6"/>
    <w:rsid w:val="00A90BA0"/>
    <w:rsid w:val="00AA320A"/>
    <w:rsid w:val="00AA3A2D"/>
    <w:rsid w:val="00AA402D"/>
    <w:rsid w:val="00AB58C5"/>
    <w:rsid w:val="00AD77BE"/>
    <w:rsid w:val="00AF4327"/>
    <w:rsid w:val="00AF4328"/>
    <w:rsid w:val="00B152A2"/>
    <w:rsid w:val="00B30D0B"/>
    <w:rsid w:val="00B34FCE"/>
    <w:rsid w:val="00B353EA"/>
    <w:rsid w:val="00B37C9F"/>
    <w:rsid w:val="00B43B29"/>
    <w:rsid w:val="00B520B1"/>
    <w:rsid w:val="00B550B3"/>
    <w:rsid w:val="00B57409"/>
    <w:rsid w:val="00B66A8D"/>
    <w:rsid w:val="00B6717D"/>
    <w:rsid w:val="00B813C8"/>
    <w:rsid w:val="00B9477A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51723"/>
    <w:rsid w:val="00C67CDA"/>
    <w:rsid w:val="00C826CC"/>
    <w:rsid w:val="00CB0CD0"/>
    <w:rsid w:val="00CC095F"/>
    <w:rsid w:val="00CE0329"/>
    <w:rsid w:val="00D17D20"/>
    <w:rsid w:val="00D47C80"/>
    <w:rsid w:val="00D5050F"/>
    <w:rsid w:val="00D6035A"/>
    <w:rsid w:val="00D74CE8"/>
    <w:rsid w:val="00D8190E"/>
    <w:rsid w:val="00D83588"/>
    <w:rsid w:val="00D85541"/>
    <w:rsid w:val="00D86B84"/>
    <w:rsid w:val="00D972F4"/>
    <w:rsid w:val="00DA3421"/>
    <w:rsid w:val="00DB270C"/>
    <w:rsid w:val="00DD30E0"/>
    <w:rsid w:val="00DE5F24"/>
    <w:rsid w:val="00DF066D"/>
    <w:rsid w:val="00DF184D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754D3"/>
    <w:rsid w:val="00E76556"/>
    <w:rsid w:val="00E945DE"/>
    <w:rsid w:val="00EB4097"/>
    <w:rsid w:val="00EC7062"/>
    <w:rsid w:val="00EE195E"/>
    <w:rsid w:val="00EE3FCF"/>
    <w:rsid w:val="00EF2E60"/>
    <w:rsid w:val="00F064C3"/>
    <w:rsid w:val="00F15888"/>
    <w:rsid w:val="00F1743F"/>
    <w:rsid w:val="00F311EF"/>
    <w:rsid w:val="00F32D54"/>
    <w:rsid w:val="00F41E83"/>
    <w:rsid w:val="00F435A8"/>
    <w:rsid w:val="00F50A56"/>
    <w:rsid w:val="00F51DA3"/>
    <w:rsid w:val="00F5557A"/>
    <w:rsid w:val="00F629C5"/>
    <w:rsid w:val="00F67D5A"/>
    <w:rsid w:val="00F8675E"/>
    <w:rsid w:val="00F90B0C"/>
    <w:rsid w:val="00FA046A"/>
    <w:rsid w:val="00FD141F"/>
    <w:rsid w:val="00FE6D3F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15</Pages>
  <Words>2920</Words>
  <Characters>20155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3</cp:revision>
  <dcterms:created xsi:type="dcterms:W3CDTF">2016-04-15T11:12:00Z</dcterms:created>
  <dcterms:modified xsi:type="dcterms:W3CDTF">2016-04-15T11:12:00Z</dcterms:modified>
</cp:coreProperties>
</file>