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3E" w:rsidRDefault="001D2C3E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1D2C3E" w:rsidRDefault="001D2C3E" w:rsidP="00552D1C">
      <w:pPr>
        <w:jc w:val="center"/>
        <w:rPr>
          <w:b/>
          <w:bCs/>
          <w:sz w:val="28"/>
          <w:szCs w:val="28"/>
        </w:rPr>
      </w:pPr>
    </w:p>
    <w:p w:rsidR="001D2C3E" w:rsidRDefault="001D2C3E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1D2C3E" w:rsidRDefault="001D2C3E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01.03.(módosult)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01.09.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01.10.</w:t>
            </w:r>
          </w:p>
          <w:p w:rsidR="001D2C3E" w:rsidRPr="00807BD4" w:rsidRDefault="001D2C3E" w:rsidP="00807BD4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Szombathely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04.10.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05.15.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06.11.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07.09.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08.20.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09.17.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Tata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01.20.</w:t>
            </w:r>
          </w:p>
          <w:p w:rsidR="001D2C3E" w:rsidRPr="00807BD4" w:rsidRDefault="001D2C3E" w:rsidP="00807BD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02.18-19-20-21.</w:t>
            </w:r>
          </w:p>
          <w:p w:rsidR="001D2C3E" w:rsidRPr="00807BD4" w:rsidRDefault="001D2C3E" w:rsidP="00807BD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03.16.</w:t>
            </w:r>
          </w:p>
          <w:p w:rsidR="001D2C3E" w:rsidRPr="00807BD4" w:rsidRDefault="001D2C3E" w:rsidP="00807BD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04.20.</w:t>
            </w:r>
          </w:p>
          <w:p w:rsidR="001D2C3E" w:rsidRPr="00807BD4" w:rsidRDefault="001D2C3E" w:rsidP="00807BD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05.25.</w:t>
            </w:r>
          </w:p>
          <w:p w:rsidR="001D2C3E" w:rsidRPr="00807BD4" w:rsidRDefault="001D2C3E" w:rsidP="00807BD4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1D2C3E" w:rsidRPr="00807BD4" w:rsidRDefault="001D2C3E" w:rsidP="00807BD4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7BD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01.21-22.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02.19-20.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03.12-13.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04.02.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04.09-10.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05.07.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05.28.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08.13-14.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09.10-11.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10.01.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10.15-16.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11.19-20.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Üllő, kutyaiskola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1D2C3E" w:rsidRPr="00807BD4">
        <w:trPr>
          <w:gridAfter w:val="1"/>
          <w:wAfter w:w="34" w:type="dxa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807BD4">
              <w:rPr>
                <w:b/>
                <w:bCs/>
                <w:sz w:val="22"/>
                <w:szCs w:val="22"/>
              </w:rPr>
              <w:t>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807BD4">
              <w:rPr>
                <w:b/>
                <w:bCs/>
                <w:sz w:val="22"/>
                <w:szCs w:val="22"/>
              </w:rPr>
              <w:t>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11.19.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807BD4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1D2C3E" w:rsidRPr="00807BD4" w:rsidRDefault="001D2C3E" w:rsidP="00807BD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fajtához nem köthető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1D2C3E" w:rsidRPr="00807BD4" w:rsidRDefault="001D2C3E" w:rsidP="00807BD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1D2C3E" w:rsidRPr="00807BD4" w:rsidRDefault="001D2C3E" w:rsidP="00807BD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1D2C3E" w:rsidRPr="00807BD4" w:rsidRDefault="001D2C3E" w:rsidP="00807BD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1D2C3E" w:rsidRPr="00807BD4" w:rsidRDefault="001D2C3E" w:rsidP="00807BD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chow-chow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A34EFD">
            <w:pPr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airedale terrier,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mudi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dobermann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807BD4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7BD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1D2C3E" w:rsidRPr="00807BD4" w:rsidRDefault="001D2C3E" w:rsidP="00807BD4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Budapest,Hungexpo (kiállítás,tenyészszele)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1D2C3E" w:rsidRPr="00807BD4">
        <w:tblPrEx>
          <w:jc w:val="center"/>
        </w:tblPrEx>
        <w:trPr>
          <w:jc w:val="center"/>
        </w:trPr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</w:tc>
      </w:tr>
      <w:tr w:rsidR="001D2C3E" w:rsidRPr="00807BD4">
        <w:tc>
          <w:tcPr>
            <w:tcW w:w="6504" w:type="dxa"/>
            <w:gridSpan w:val="3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7BD4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7BD4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807BD4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7BD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06.27-07.03.</w:t>
            </w: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11.10-13.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Vasad                                      (munkavizsga, terelő tábor-verseny)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7BD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7BD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7BD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807BD4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1D2C3E" w:rsidRPr="00807BD4" w:rsidRDefault="001D2C3E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boston terrier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Szilvásvárad (tenyészszemle,klubkiállítás)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jagdterrier,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807BD4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1D2C3E" w:rsidRPr="00807BD4" w:rsidRDefault="001D2C3E" w:rsidP="00807BD4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7BD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Alsónémedi (kölyök,veterán derby CACL)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dobermann</w:t>
            </w: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dobermann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Kerekegyháza (vizsga, tenyészszemle)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1D2C3E" w:rsidRPr="00807BD4">
        <w:tc>
          <w:tcPr>
            <w:tcW w:w="2376" w:type="dxa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</w:tc>
        <w:tc>
          <w:tcPr>
            <w:tcW w:w="4128" w:type="dxa"/>
            <w:gridSpan w:val="2"/>
          </w:tcPr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807BD4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1D2C3E" w:rsidRPr="00807BD4" w:rsidRDefault="001D2C3E" w:rsidP="00807BD4">
            <w:pPr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807BD4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1D2C3E" w:rsidRPr="00807BD4" w:rsidRDefault="001D2C3E" w:rsidP="00807BD4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807BD4">
              <w:rPr>
                <w:b/>
                <w:bCs/>
                <w:sz w:val="22"/>
                <w:szCs w:val="22"/>
              </w:rPr>
              <w:t xml:space="preserve">belga juhászkutya </w:t>
            </w:r>
          </w:p>
        </w:tc>
      </w:tr>
    </w:tbl>
    <w:p w:rsidR="001D2C3E" w:rsidRDefault="001D2C3E" w:rsidP="00737CE6"/>
    <w:p w:rsidR="001D2C3E" w:rsidRDefault="001D2C3E" w:rsidP="00737CE6"/>
    <w:p w:rsidR="001D2C3E" w:rsidRDefault="001D2C3E" w:rsidP="00657D2A"/>
    <w:sectPr w:rsidR="001D2C3E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2208E"/>
    <w:rsid w:val="00024BA8"/>
    <w:rsid w:val="000416B8"/>
    <w:rsid w:val="000454D5"/>
    <w:rsid w:val="00046C7F"/>
    <w:rsid w:val="0007125A"/>
    <w:rsid w:val="00076F8F"/>
    <w:rsid w:val="0008693C"/>
    <w:rsid w:val="00087794"/>
    <w:rsid w:val="00097D84"/>
    <w:rsid w:val="000A4B33"/>
    <w:rsid w:val="000B4D1E"/>
    <w:rsid w:val="000D23C3"/>
    <w:rsid w:val="000D27EB"/>
    <w:rsid w:val="000F401D"/>
    <w:rsid w:val="00117E58"/>
    <w:rsid w:val="00124DDA"/>
    <w:rsid w:val="00134D59"/>
    <w:rsid w:val="00135833"/>
    <w:rsid w:val="00147BFF"/>
    <w:rsid w:val="0015395A"/>
    <w:rsid w:val="00173FDA"/>
    <w:rsid w:val="0017445E"/>
    <w:rsid w:val="001A1449"/>
    <w:rsid w:val="001B4C7A"/>
    <w:rsid w:val="001B62EF"/>
    <w:rsid w:val="001D2C3E"/>
    <w:rsid w:val="001D3A28"/>
    <w:rsid w:val="001D3E23"/>
    <w:rsid w:val="001D6131"/>
    <w:rsid w:val="001E3B2D"/>
    <w:rsid w:val="001F623F"/>
    <w:rsid w:val="00203BA7"/>
    <w:rsid w:val="002046DA"/>
    <w:rsid w:val="0020507E"/>
    <w:rsid w:val="00216E98"/>
    <w:rsid w:val="00231735"/>
    <w:rsid w:val="00263EBC"/>
    <w:rsid w:val="00273E5F"/>
    <w:rsid w:val="002A1ED4"/>
    <w:rsid w:val="002B1A0C"/>
    <w:rsid w:val="002C228B"/>
    <w:rsid w:val="002D705A"/>
    <w:rsid w:val="002E2714"/>
    <w:rsid w:val="002E30A0"/>
    <w:rsid w:val="002E6657"/>
    <w:rsid w:val="002F074C"/>
    <w:rsid w:val="002F3B72"/>
    <w:rsid w:val="002F4C42"/>
    <w:rsid w:val="00311FF1"/>
    <w:rsid w:val="00321C5B"/>
    <w:rsid w:val="0032693F"/>
    <w:rsid w:val="00330E2E"/>
    <w:rsid w:val="003468B9"/>
    <w:rsid w:val="00357D14"/>
    <w:rsid w:val="00391562"/>
    <w:rsid w:val="003B3D32"/>
    <w:rsid w:val="003C60CC"/>
    <w:rsid w:val="003E2916"/>
    <w:rsid w:val="003E3B01"/>
    <w:rsid w:val="003F1154"/>
    <w:rsid w:val="003F390D"/>
    <w:rsid w:val="00417EE2"/>
    <w:rsid w:val="00421228"/>
    <w:rsid w:val="00427243"/>
    <w:rsid w:val="00445B31"/>
    <w:rsid w:val="00445D16"/>
    <w:rsid w:val="00454A70"/>
    <w:rsid w:val="004605E1"/>
    <w:rsid w:val="00480E43"/>
    <w:rsid w:val="00487476"/>
    <w:rsid w:val="004A2258"/>
    <w:rsid w:val="004B00F4"/>
    <w:rsid w:val="004C5C54"/>
    <w:rsid w:val="004C6CB3"/>
    <w:rsid w:val="004F0BF3"/>
    <w:rsid w:val="004F2A85"/>
    <w:rsid w:val="005073B8"/>
    <w:rsid w:val="00530D33"/>
    <w:rsid w:val="00545924"/>
    <w:rsid w:val="00546217"/>
    <w:rsid w:val="0055007E"/>
    <w:rsid w:val="00552D1C"/>
    <w:rsid w:val="00560F9D"/>
    <w:rsid w:val="00577DDB"/>
    <w:rsid w:val="00582779"/>
    <w:rsid w:val="005A2274"/>
    <w:rsid w:val="005A436D"/>
    <w:rsid w:val="005B403A"/>
    <w:rsid w:val="005C109E"/>
    <w:rsid w:val="005E6FE7"/>
    <w:rsid w:val="00611A10"/>
    <w:rsid w:val="006164F4"/>
    <w:rsid w:val="006217DB"/>
    <w:rsid w:val="0062191E"/>
    <w:rsid w:val="00621AF3"/>
    <w:rsid w:val="00634A80"/>
    <w:rsid w:val="00640579"/>
    <w:rsid w:val="00640627"/>
    <w:rsid w:val="00641329"/>
    <w:rsid w:val="00657D2A"/>
    <w:rsid w:val="00670C69"/>
    <w:rsid w:val="006725C4"/>
    <w:rsid w:val="00694270"/>
    <w:rsid w:val="006B07C0"/>
    <w:rsid w:val="006B17C8"/>
    <w:rsid w:val="006B1B51"/>
    <w:rsid w:val="006B3B07"/>
    <w:rsid w:val="006B51DD"/>
    <w:rsid w:val="006C052E"/>
    <w:rsid w:val="006C294C"/>
    <w:rsid w:val="006C2FB8"/>
    <w:rsid w:val="006D4636"/>
    <w:rsid w:val="00707FA4"/>
    <w:rsid w:val="0071157F"/>
    <w:rsid w:val="00711E1A"/>
    <w:rsid w:val="00737CE6"/>
    <w:rsid w:val="00770F1C"/>
    <w:rsid w:val="00776BCF"/>
    <w:rsid w:val="007919D3"/>
    <w:rsid w:val="007B252D"/>
    <w:rsid w:val="007C0B67"/>
    <w:rsid w:val="007E28BC"/>
    <w:rsid w:val="007F03AF"/>
    <w:rsid w:val="00807BD4"/>
    <w:rsid w:val="0081434B"/>
    <w:rsid w:val="00822171"/>
    <w:rsid w:val="00832CAB"/>
    <w:rsid w:val="00834C05"/>
    <w:rsid w:val="00837B1B"/>
    <w:rsid w:val="00864990"/>
    <w:rsid w:val="0088002E"/>
    <w:rsid w:val="00881C72"/>
    <w:rsid w:val="008C046B"/>
    <w:rsid w:val="008C29C8"/>
    <w:rsid w:val="008C72D4"/>
    <w:rsid w:val="008E0C83"/>
    <w:rsid w:val="008E3CFA"/>
    <w:rsid w:val="00902217"/>
    <w:rsid w:val="00905A94"/>
    <w:rsid w:val="0091013D"/>
    <w:rsid w:val="00911589"/>
    <w:rsid w:val="00921EE9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807C0"/>
    <w:rsid w:val="00992758"/>
    <w:rsid w:val="00997E87"/>
    <w:rsid w:val="009A3788"/>
    <w:rsid w:val="009B10C5"/>
    <w:rsid w:val="009B34E1"/>
    <w:rsid w:val="009B798B"/>
    <w:rsid w:val="009D5047"/>
    <w:rsid w:val="009D5281"/>
    <w:rsid w:val="009E6216"/>
    <w:rsid w:val="00A0182E"/>
    <w:rsid w:val="00A03BE7"/>
    <w:rsid w:val="00A34EFD"/>
    <w:rsid w:val="00A41E89"/>
    <w:rsid w:val="00A62861"/>
    <w:rsid w:val="00A65107"/>
    <w:rsid w:val="00A6732F"/>
    <w:rsid w:val="00A75684"/>
    <w:rsid w:val="00A80DA7"/>
    <w:rsid w:val="00A84CF1"/>
    <w:rsid w:val="00A84E97"/>
    <w:rsid w:val="00A874B6"/>
    <w:rsid w:val="00A90BA0"/>
    <w:rsid w:val="00AA320A"/>
    <w:rsid w:val="00AA3A2D"/>
    <w:rsid w:val="00AA402D"/>
    <w:rsid w:val="00AB58C5"/>
    <w:rsid w:val="00AD77BE"/>
    <w:rsid w:val="00AF4327"/>
    <w:rsid w:val="00AF4328"/>
    <w:rsid w:val="00B152A2"/>
    <w:rsid w:val="00B30D0B"/>
    <w:rsid w:val="00B34FCE"/>
    <w:rsid w:val="00B37C9F"/>
    <w:rsid w:val="00B43B29"/>
    <w:rsid w:val="00B520B1"/>
    <w:rsid w:val="00B550B3"/>
    <w:rsid w:val="00B57409"/>
    <w:rsid w:val="00B66A8D"/>
    <w:rsid w:val="00B6717D"/>
    <w:rsid w:val="00B813C8"/>
    <w:rsid w:val="00B9477A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826CC"/>
    <w:rsid w:val="00CB0CD0"/>
    <w:rsid w:val="00CC095F"/>
    <w:rsid w:val="00CE0329"/>
    <w:rsid w:val="00D17D20"/>
    <w:rsid w:val="00D47C80"/>
    <w:rsid w:val="00D5050F"/>
    <w:rsid w:val="00D6035A"/>
    <w:rsid w:val="00D74CE8"/>
    <w:rsid w:val="00D8190E"/>
    <w:rsid w:val="00D83588"/>
    <w:rsid w:val="00D85541"/>
    <w:rsid w:val="00DA3421"/>
    <w:rsid w:val="00DB270C"/>
    <w:rsid w:val="00DD30E0"/>
    <w:rsid w:val="00DE5F24"/>
    <w:rsid w:val="00DF066D"/>
    <w:rsid w:val="00DF184D"/>
    <w:rsid w:val="00E062A7"/>
    <w:rsid w:val="00E1629F"/>
    <w:rsid w:val="00E24F28"/>
    <w:rsid w:val="00E37FCE"/>
    <w:rsid w:val="00E44611"/>
    <w:rsid w:val="00E44DD2"/>
    <w:rsid w:val="00E535F9"/>
    <w:rsid w:val="00E646B8"/>
    <w:rsid w:val="00E754D3"/>
    <w:rsid w:val="00E76556"/>
    <w:rsid w:val="00E945DE"/>
    <w:rsid w:val="00EB4097"/>
    <w:rsid w:val="00EC7062"/>
    <w:rsid w:val="00EE195E"/>
    <w:rsid w:val="00EE3FCF"/>
    <w:rsid w:val="00EF2E60"/>
    <w:rsid w:val="00F064C3"/>
    <w:rsid w:val="00F15888"/>
    <w:rsid w:val="00F1743F"/>
    <w:rsid w:val="00F311EF"/>
    <w:rsid w:val="00F32D54"/>
    <w:rsid w:val="00F41E83"/>
    <w:rsid w:val="00F50A56"/>
    <w:rsid w:val="00F51DA3"/>
    <w:rsid w:val="00F5557A"/>
    <w:rsid w:val="00F629C5"/>
    <w:rsid w:val="00F67D5A"/>
    <w:rsid w:val="00F8675E"/>
    <w:rsid w:val="00F90B0C"/>
    <w:rsid w:val="00FA046A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1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14</Pages>
  <Words>2661</Words>
  <Characters>18363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2</cp:revision>
  <dcterms:created xsi:type="dcterms:W3CDTF">2016-04-04T11:26:00Z</dcterms:created>
  <dcterms:modified xsi:type="dcterms:W3CDTF">2016-04-04T11:26:00Z</dcterms:modified>
</cp:coreProperties>
</file>