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E53" w:rsidRDefault="00FD5E53" w:rsidP="00552D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Tervezett t</w:t>
      </w:r>
      <w:r w:rsidRPr="009A3788">
        <w:rPr>
          <w:b/>
          <w:bCs/>
          <w:sz w:val="28"/>
          <w:szCs w:val="28"/>
        </w:rPr>
        <w:t>enyészeb kiállítások ideje, helye, a résztvevő ebfajták köre:</w:t>
      </w:r>
    </w:p>
    <w:p w:rsidR="00FD5E53" w:rsidRDefault="00FD5E53" w:rsidP="00552D1C">
      <w:pPr>
        <w:jc w:val="center"/>
        <w:rPr>
          <w:b/>
          <w:bCs/>
          <w:sz w:val="28"/>
          <w:szCs w:val="28"/>
        </w:rPr>
      </w:pPr>
    </w:p>
    <w:p w:rsidR="00FD5E53" w:rsidRDefault="00FD5E53" w:rsidP="00552D1C">
      <w:pPr>
        <w:jc w:val="center"/>
        <w:rPr>
          <w:b/>
          <w:bCs/>
          <w:sz w:val="28"/>
          <w:szCs w:val="28"/>
        </w:rPr>
      </w:pPr>
      <w:r w:rsidRPr="000D23C3">
        <w:rPr>
          <w:b/>
          <w:bCs/>
          <w:sz w:val="32"/>
          <w:szCs w:val="32"/>
        </w:rPr>
        <w:t>2016.</w:t>
      </w:r>
      <w:r>
        <w:rPr>
          <w:b/>
          <w:bCs/>
          <w:sz w:val="28"/>
          <w:szCs w:val="28"/>
        </w:rPr>
        <w:t xml:space="preserve"> év</w:t>
      </w:r>
    </w:p>
    <w:p w:rsidR="00FD5E53" w:rsidRDefault="00FD5E53" w:rsidP="00552D1C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6"/>
        <w:gridCol w:w="4111"/>
        <w:gridCol w:w="17"/>
        <w:gridCol w:w="2784"/>
        <w:gridCol w:w="34"/>
      </w:tblGrid>
      <w:tr w:rsidR="00FD5E53" w:rsidRPr="00E0342A">
        <w:trPr>
          <w:gridAfter w:val="1"/>
          <w:wAfter w:w="34" w:type="dxa"/>
        </w:trPr>
        <w:tc>
          <w:tcPr>
            <w:tcW w:w="2376" w:type="dxa"/>
          </w:tcPr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Kiállítás ideje</w:t>
            </w:r>
          </w:p>
        </w:tc>
        <w:tc>
          <w:tcPr>
            <w:tcW w:w="4111" w:type="dxa"/>
          </w:tcPr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Kiállítás helye</w:t>
            </w:r>
          </w:p>
        </w:tc>
        <w:tc>
          <w:tcPr>
            <w:tcW w:w="2801" w:type="dxa"/>
            <w:gridSpan w:val="2"/>
          </w:tcPr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Résztvevő ebfajták köre</w:t>
            </w:r>
          </w:p>
        </w:tc>
      </w:tr>
      <w:tr w:rsidR="00FD5E53" w:rsidRPr="00E0342A">
        <w:trPr>
          <w:gridAfter w:val="1"/>
          <w:wAfter w:w="34" w:type="dxa"/>
        </w:trPr>
        <w:tc>
          <w:tcPr>
            <w:tcW w:w="2376" w:type="dxa"/>
          </w:tcPr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01.03.(módosult)</w:t>
            </w: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01.09.</w:t>
            </w: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01.10.</w:t>
            </w:r>
          </w:p>
          <w:p w:rsidR="00FD5E53" w:rsidRPr="00E0342A" w:rsidRDefault="00FD5E53" w:rsidP="00E0342A">
            <w:pPr>
              <w:spacing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01.8-9.</w:t>
            </w:r>
          </w:p>
        </w:tc>
        <w:tc>
          <w:tcPr>
            <w:tcW w:w="4111" w:type="dxa"/>
          </w:tcPr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Szombathely</w:t>
            </w: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(tenyészszemle,körung)</w:t>
            </w: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Debrecen, Gázvezeték u. 1.</w:t>
            </w: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(tenyészszemle,körung)</w:t>
            </w: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Hajdúbagos, Sport u. 1.</w:t>
            </w: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(munkavizsga)</w:t>
            </w:r>
          </w:p>
        </w:tc>
        <w:tc>
          <w:tcPr>
            <w:tcW w:w="2801" w:type="dxa"/>
            <w:gridSpan w:val="2"/>
          </w:tcPr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német juhász</w:t>
            </w:r>
          </w:p>
        </w:tc>
      </w:tr>
      <w:tr w:rsidR="00FD5E53" w:rsidRPr="00E0342A">
        <w:trPr>
          <w:gridAfter w:val="1"/>
          <w:wAfter w:w="34" w:type="dxa"/>
        </w:trPr>
        <w:tc>
          <w:tcPr>
            <w:tcW w:w="2376" w:type="dxa"/>
          </w:tcPr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04.10.</w:t>
            </w:r>
          </w:p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05.15.</w:t>
            </w:r>
          </w:p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06.11.</w:t>
            </w:r>
          </w:p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07.09.</w:t>
            </w:r>
          </w:p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08.20.</w:t>
            </w:r>
          </w:p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09.17.</w:t>
            </w:r>
          </w:p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10.08.</w:t>
            </w:r>
          </w:p>
        </w:tc>
        <w:tc>
          <w:tcPr>
            <w:tcW w:w="4111" w:type="dxa"/>
          </w:tcPr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Jászberény (tenyészszemle)</w:t>
            </w:r>
          </w:p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Szilvásvárad (tenyészszemle)</w:t>
            </w:r>
          </w:p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Salföld (tenyészszemle)</w:t>
            </w:r>
          </w:p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Tata (tenyészszemle)</w:t>
            </w:r>
          </w:p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Devecser (tenyészszemle)</w:t>
            </w:r>
          </w:p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Tiszafüred (tenyészszemle)</w:t>
            </w:r>
          </w:p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Komárom (tenyészszemle)</w:t>
            </w:r>
          </w:p>
        </w:tc>
        <w:tc>
          <w:tcPr>
            <w:tcW w:w="2801" w:type="dxa"/>
            <w:gridSpan w:val="2"/>
          </w:tcPr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komondor</w:t>
            </w:r>
          </w:p>
        </w:tc>
      </w:tr>
      <w:tr w:rsidR="00FD5E53" w:rsidRPr="00E0342A">
        <w:trPr>
          <w:gridAfter w:val="1"/>
          <w:wAfter w:w="34" w:type="dxa"/>
        </w:trPr>
        <w:tc>
          <w:tcPr>
            <w:tcW w:w="2376" w:type="dxa"/>
          </w:tcPr>
          <w:p w:rsidR="00FD5E53" w:rsidRPr="00E0342A" w:rsidRDefault="00FD5E53" w:rsidP="00E0342A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01.20.</w:t>
            </w:r>
          </w:p>
          <w:p w:rsidR="00FD5E53" w:rsidRPr="00E0342A" w:rsidRDefault="00FD5E53" w:rsidP="00E0342A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02.18-19-20-21.</w:t>
            </w:r>
          </w:p>
          <w:p w:rsidR="00FD5E53" w:rsidRPr="00E0342A" w:rsidRDefault="00FD5E53" w:rsidP="00E0342A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03.16.</w:t>
            </w:r>
          </w:p>
          <w:p w:rsidR="00FD5E53" w:rsidRPr="00E0342A" w:rsidRDefault="00FD5E53" w:rsidP="00E0342A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04.20.</w:t>
            </w:r>
          </w:p>
          <w:p w:rsidR="00FD5E53" w:rsidRPr="00E0342A" w:rsidRDefault="00FD5E53" w:rsidP="00E0342A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05.25.</w:t>
            </w:r>
          </w:p>
          <w:p w:rsidR="00FD5E53" w:rsidRPr="00E0342A" w:rsidRDefault="00FD5E53" w:rsidP="00E0342A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06.03-04-05.</w:t>
            </w:r>
          </w:p>
        </w:tc>
        <w:tc>
          <w:tcPr>
            <w:tcW w:w="4111" w:type="dxa"/>
          </w:tcPr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FD5E53" w:rsidRPr="00E0342A" w:rsidRDefault="00FD5E53" w:rsidP="00E0342A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 xml:space="preserve">Budapest, Hungexpo </w:t>
            </w:r>
          </w:p>
          <w:p w:rsidR="00FD5E53" w:rsidRPr="00E0342A" w:rsidRDefault="00FD5E53" w:rsidP="00E0342A">
            <w:pPr>
              <w:spacing w:after="24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(tenyészszemle)</w:t>
            </w:r>
          </w:p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FD5E53" w:rsidRPr="00E0342A" w:rsidRDefault="00FD5E53" w:rsidP="00E0342A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 xml:space="preserve">Budapest, Hungexpo </w:t>
            </w:r>
          </w:p>
          <w:p w:rsidR="00FD5E53" w:rsidRPr="00E0342A" w:rsidRDefault="00FD5E53" w:rsidP="00E0342A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(tenyészszemle)</w:t>
            </w:r>
          </w:p>
        </w:tc>
        <w:tc>
          <w:tcPr>
            <w:tcW w:w="2801" w:type="dxa"/>
            <w:gridSpan w:val="2"/>
          </w:tcPr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A NÉBIH megbízásából a MEOESZ kezelésében lévő fajták és</w:t>
            </w: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airedale terrier, jagdterrier,</w:t>
            </w: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kerry blue terrier, border terrier, bedlington terrier, irish soft coated wheaten terrier, ír terrier, parson russel terrier,lakeland terrier,simaszőrű fox terrier, drótszőrű fox terrier és a welsh terrier</w:t>
            </w: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D5E53" w:rsidRPr="00E0342A">
        <w:trPr>
          <w:gridAfter w:val="1"/>
          <w:wAfter w:w="34" w:type="dxa"/>
        </w:trPr>
        <w:tc>
          <w:tcPr>
            <w:tcW w:w="2376" w:type="dxa"/>
          </w:tcPr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01.31</w:t>
            </w:r>
          </w:p>
        </w:tc>
        <w:tc>
          <w:tcPr>
            <w:tcW w:w="4111" w:type="dxa"/>
          </w:tcPr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 xml:space="preserve">Budapest XV. Páskom park KKI </w:t>
            </w:r>
          </w:p>
          <w:p w:rsidR="00FD5E53" w:rsidRPr="00E0342A" w:rsidRDefault="00FD5E53" w:rsidP="00E0342A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(BH-IPO)</w:t>
            </w:r>
          </w:p>
        </w:tc>
        <w:tc>
          <w:tcPr>
            <w:tcW w:w="2801" w:type="dxa"/>
            <w:gridSpan w:val="2"/>
          </w:tcPr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 (Berger de Picardie), </w:t>
            </w: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berger de brie, berger de beauce, Bouvier des Flandres</w:t>
            </w: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belga juhászkutya (groenendael, laekenois, malinois, tervueren</w:t>
            </w:r>
            <w:r w:rsidRPr="00E0342A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FD5E53" w:rsidRPr="00E0342A">
        <w:trPr>
          <w:gridAfter w:val="1"/>
          <w:wAfter w:w="34" w:type="dxa"/>
        </w:trPr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01.21-22.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02.19-20.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03.12-13.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04.02.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04.09-10.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05.07.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05.28.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08.13-14.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09.10-11.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10.01.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10.15-16.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11.19-20.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12.09-10. (kutyashow)</w:t>
            </w:r>
          </w:p>
        </w:tc>
        <w:tc>
          <w:tcPr>
            <w:tcW w:w="4111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 xml:space="preserve">Abaújszántó, sportpálya 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Üllő, kutyaiskola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 xml:space="preserve"> Mezőszilas sportpálya 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 xml:space="preserve">Tompa sportpálya 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 xml:space="preserve">Tápiószentmárton Kincsem lovaspark 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 xml:space="preserve">Üllő, kutyaiskola </w:t>
            </w:r>
          </w:p>
        </w:tc>
        <w:tc>
          <w:tcPr>
            <w:tcW w:w="2801" w:type="dxa"/>
            <w:gridSpan w:val="2"/>
          </w:tcPr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rottweiler</w:t>
            </w: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FD5E53" w:rsidRPr="00E0342A">
        <w:trPr>
          <w:gridAfter w:val="1"/>
          <w:wAfter w:w="34" w:type="dxa"/>
        </w:trPr>
        <w:tc>
          <w:tcPr>
            <w:tcW w:w="2376" w:type="dxa"/>
          </w:tcPr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01.13.</w:t>
            </w:r>
          </w:p>
        </w:tc>
        <w:tc>
          <w:tcPr>
            <w:tcW w:w="4111" w:type="dxa"/>
          </w:tcPr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Budapest 1123 Csörsz u. 3. (tenyészszemle)</w:t>
            </w:r>
          </w:p>
        </w:tc>
        <w:tc>
          <w:tcPr>
            <w:tcW w:w="2801" w:type="dxa"/>
            <w:gridSpan w:val="2"/>
          </w:tcPr>
          <w:p w:rsidR="00FD5E53" w:rsidRPr="00E0342A" w:rsidRDefault="00FD5E53" w:rsidP="00E0342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west highland white terrier</w:t>
            </w:r>
          </w:p>
        </w:tc>
      </w:tr>
      <w:tr w:rsidR="00FD5E53" w:rsidRPr="00E0342A">
        <w:trPr>
          <w:gridAfter w:val="1"/>
          <w:wAfter w:w="34" w:type="dxa"/>
        </w:trPr>
        <w:tc>
          <w:tcPr>
            <w:tcW w:w="2376" w:type="dxa"/>
          </w:tcPr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01.23.</w:t>
            </w:r>
          </w:p>
        </w:tc>
        <w:tc>
          <w:tcPr>
            <w:tcW w:w="4111" w:type="dxa"/>
          </w:tcPr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Dunakeszi Nagyker köz 1. (tenyészszemle)</w:t>
            </w:r>
          </w:p>
        </w:tc>
        <w:tc>
          <w:tcPr>
            <w:tcW w:w="2801" w:type="dxa"/>
            <w:gridSpan w:val="2"/>
          </w:tcPr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</w:tc>
      </w:tr>
      <w:tr w:rsidR="00FD5E53" w:rsidRPr="00E0342A">
        <w:tblPrEx>
          <w:jc w:val="center"/>
        </w:tblPrEx>
        <w:trPr>
          <w:jc w:val="center"/>
        </w:trPr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01.08-09.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01.16.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01.16.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01.17.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01.21-22.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01.23.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01.31.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02.19-20.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02.27.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03.??.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03.05.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03.12-13.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03.12-13.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03.20.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03.20.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03.26-27.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04.02.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04.02.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04.02-03.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04.09.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04.09.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04.09.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04.09.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04.09-10.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04.16.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04.16.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04.16.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04.16-17.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04.17.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04.23.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04.23.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 xml:space="preserve">04.30-5.1. </w:t>
            </w:r>
            <w:r w:rsidRPr="00E0342A">
              <w:rPr>
                <w:b/>
                <w:bCs/>
                <w:sz w:val="22"/>
                <w:szCs w:val="22"/>
              </w:rPr>
              <w:t>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05.01.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05.06-07.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05.06-07.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05.07.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05.07.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05.07-08.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05.15.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05.20-22.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05.22.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05.28.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05.28.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05.28.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06.04.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06.05.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06.18.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 xml:space="preserve"> 06.18.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06.25.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07.09.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07.10.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07.16-17.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08.13-14.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08.20.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08.26.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09.10-11.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09.17-18.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 xml:space="preserve">09.18. </w:t>
            </w:r>
            <w:r w:rsidRPr="00E0342A">
              <w:rPr>
                <w:b/>
                <w:bCs/>
                <w:sz w:val="22"/>
                <w:szCs w:val="22"/>
              </w:rPr>
              <w:t>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09.24-25.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09.24.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09.24.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10.08.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10.08.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10.15.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10.15.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10.15.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10.15-16.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10.16.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10.16.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10.21-22.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10.22.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10.29.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10.29-30.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10.??.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11.05.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11.05-06.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11.11-12.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11.12.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11.12.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11.12.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11.12-13.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11.19.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11.19.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11.26.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11.26.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11.26-27.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11.27.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11.??.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12.03.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12.04.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12.09-10.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12.10.</w:t>
            </w:r>
            <w:r w:rsidRPr="00E0342A">
              <w:rPr>
                <w:b/>
                <w:bCs/>
                <w:sz w:val="22"/>
                <w:szCs w:val="22"/>
              </w:rPr>
              <w:t xml:space="preserve"> (kutyashow)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Hajdúbagos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Pilisvörösvár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Makó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 Lupa KKI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 Páskom KKI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Budakalász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Békéscsaba KKI (munkavizsga))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Tárnok (verseny/munkavizsga)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Dunakeszi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Csepeli KKI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Szentes Ipartelepi út 5.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Szolnok (verseny)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 HappyDog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Abaujszántó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Sándorfalva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Budakeszi (verseny/munkavizsga)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 Savoya Park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Pécs, György akna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HDK Debrecen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Tolna Sportpálya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Jászberény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Ágfalva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Szentes (verseny/munkavizsga)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Mosonmagyaróvár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Érd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Békéscsaba (verseny/munkavizsga)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Gödöllő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Jászberény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Kaposvár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Miskolc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Debrecen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Mezőszilas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Komárom, Molaj sporttelep (verseny)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Dombóvár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Szeged KKI (verseny/munkavizsga)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Tompa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Tárnok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Keszthely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Békéscsaba - KKI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Csepeli KKI Vizsga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Keszthely (verseny/munkavizsga)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Keszthely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Ágfalva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Kaposvár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Algyő (verseny/munkavizsga)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Dombóvár (verseny)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Jászberény (verseny/munkavizsga)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Budakeszi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Gödöllő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Mosonmagyaróvár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Pécs, György akna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Pilisvörösvár (munkavizsga))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Miskolc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Bp, OMSE (verseny/munkavizsga)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Ágfalva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Tolna Sportpálya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Mosonmagyaróvár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Érd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Jászberény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Debrecen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Komárom (verseny)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Debrecen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 HappyDog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Tárnok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 Savoya Park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Algyő, Szabadidő Park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Komárom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Sándorfalva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Budakalász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Csepeli KKI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Keszthely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Szeged KKI (verseny/munkavizsga)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fajtához nem köthető</w:t>
            </w: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fajtához nem köthető</w:t>
            </w: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fajtához nem köthető</w:t>
            </w: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fajtához nem köthető</w:t>
            </w: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D5E53" w:rsidRPr="00E0342A">
        <w:tblPrEx>
          <w:jc w:val="center"/>
        </w:tblPrEx>
        <w:trPr>
          <w:jc w:val="center"/>
        </w:trPr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03.15.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03.19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05.14.</w:t>
            </w:r>
          </w:p>
          <w:p w:rsidR="00FD5E53" w:rsidRPr="00E0342A" w:rsidRDefault="00FD5E53" w:rsidP="00E0342A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FD5E53" w:rsidRPr="00E0342A" w:rsidRDefault="00FD5E53" w:rsidP="00E0342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08.20.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 xml:space="preserve">10.22. 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Pórtelek (főtenyészszemle, terelőképesség vizsga, karakter teszt)</w:t>
            </w:r>
          </w:p>
          <w:p w:rsidR="00FD5E53" w:rsidRPr="00E0342A" w:rsidRDefault="00FD5E53" w:rsidP="00E0342A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Debrecen (tenyészszemle)</w:t>
            </w:r>
          </w:p>
          <w:p w:rsidR="00FD5E53" w:rsidRPr="00E0342A" w:rsidRDefault="00FD5E53" w:rsidP="00E0342A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Pórtelek (terelő vizsga)</w:t>
            </w:r>
          </w:p>
          <w:p w:rsidR="00FD5E53" w:rsidRPr="00E0342A" w:rsidRDefault="00FD5E53" w:rsidP="00E0342A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 xml:space="preserve">Szilvásvárad </w:t>
            </w:r>
          </w:p>
          <w:p w:rsidR="00FD5E53" w:rsidRPr="00E0342A" w:rsidRDefault="00FD5E53" w:rsidP="00E0342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(klubkiállítás, 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Devecser (CAC, spec CAC, 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Pórtelek (főtenyészszemle, terelőképesség vizsga, karakterteszt)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hosszúszőrű collie;  rövidszőrű (smooth) collie; bearded collie; border collie; shetland sheepdog (sheltie); welsh corgi cardigan;  welsh corgi pembroke;  ausztrál juhászkutya; ausztrál kelpie;  ausztrál cattle dog;</w:t>
            </w:r>
          </w:p>
        </w:tc>
      </w:tr>
      <w:tr w:rsidR="00FD5E53" w:rsidRPr="00E0342A">
        <w:tblPrEx>
          <w:jc w:val="center"/>
        </w:tblPrEx>
        <w:trPr>
          <w:jc w:val="center"/>
        </w:trPr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Gyúró, TordasZoo</w:t>
            </w:r>
          </w:p>
          <w:p w:rsidR="00FD5E53" w:rsidRPr="00E0342A" w:rsidRDefault="00FD5E53" w:rsidP="00E0342A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 xml:space="preserve"> (képesség-munkavizsga)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flat coated retriever</w:t>
            </w:r>
          </w:p>
        </w:tc>
      </w:tr>
      <w:tr w:rsidR="00FD5E53" w:rsidRPr="00E0342A">
        <w:tblPrEx>
          <w:jc w:val="center"/>
        </w:tblPrEx>
        <w:trPr>
          <w:jc w:val="center"/>
        </w:trPr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05.27.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08.13-14.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08.27.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09.18.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10.15-16.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10.22.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11.?.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Gyúró, TordasZoo</w:t>
            </w:r>
          </w:p>
          <w:p w:rsidR="00FD5E53" w:rsidRPr="00E0342A" w:rsidRDefault="00FD5E53" w:rsidP="00E0342A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 xml:space="preserve"> (tenyészszemle, képesség-munkavizsga)</w:t>
            </w:r>
          </w:p>
          <w:p w:rsidR="00FD5E53" w:rsidRPr="00E0342A" w:rsidRDefault="00FD5E53" w:rsidP="00E0342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Halászi (special CAC)</w:t>
            </w:r>
          </w:p>
          <w:p w:rsidR="00FD5E53" w:rsidRPr="00E0342A" w:rsidRDefault="00FD5E53" w:rsidP="00E0342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Tardos (working test)</w:t>
            </w:r>
          </w:p>
          <w:p w:rsidR="00FD5E53" w:rsidRPr="00E0342A" w:rsidRDefault="00FD5E53" w:rsidP="00E0342A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 xml:space="preserve">Hajdúszoboszló </w:t>
            </w:r>
          </w:p>
          <w:p w:rsidR="00FD5E53" w:rsidRPr="00E0342A" w:rsidRDefault="00FD5E53" w:rsidP="00E0342A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(tenyészszemle, képesség-munkavizsga)</w:t>
            </w:r>
          </w:p>
          <w:p w:rsidR="00FD5E53" w:rsidRPr="00E0342A" w:rsidRDefault="00FD5E53" w:rsidP="00E0342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Fehérvárcsurgó (klubkiállítás)</w:t>
            </w:r>
          </w:p>
          <w:p w:rsidR="00FD5E53" w:rsidRPr="00E0342A" w:rsidRDefault="00FD5E53" w:rsidP="00E0342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Debrecen (working test)</w:t>
            </w:r>
          </w:p>
          <w:p w:rsidR="00FD5E53" w:rsidRPr="00E0342A" w:rsidRDefault="00FD5E53" w:rsidP="00E0342A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 xml:space="preserve">Gyúró, TordasZoo </w:t>
            </w:r>
          </w:p>
          <w:p w:rsidR="00FD5E53" w:rsidRPr="00E0342A" w:rsidRDefault="00FD5E53" w:rsidP="00E0342A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(tenyészszemle, képesség-munkavizsga)</w:t>
            </w:r>
          </w:p>
          <w:p w:rsidR="00FD5E53" w:rsidRPr="00E0342A" w:rsidRDefault="00FD5E53" w:rsidP="00E0342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Kiskunhalas (field trial)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golden retriever</w:t>
            </w:r>
          </w:p>
        </w:tc>
      </w:tr>
      <w:tr w:rsidR="00FD5E53" w:rsidRPr="00E0342A">
        <w:tblPrEx>
          <w:jc w:val="center"/>
        </w:tblPrEx>
        <w:trPr>
          <w:jc w:val="center"/>
        </w:trPr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 XVII. (BH, IPO)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mudi</w:t>
            </w:r>
          </w:p>
        </w:tc>
      </w:tr>
      <w:tr w:rsidR="00FD5E53" w:rsidRPr="00E0342A">
        <w:tblPrEx>
          <w:jc w:val="center"/>
        </w:tblPrEx>
        <w:trPr>
          <w:jc w:val="center"/>
        </w:trPr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02.18-19-20-21.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03.12-13.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04.23-24.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05.14-15-16.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Budapest, Hungexpo (kiállítás)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Pécs, Expocenter (kiállítás)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Debrecen, DEAK (kiállítás)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Szilvásvárad, (kiállítás)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chow-chow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chow-chow</w:t>
            </w:r>
          </w:p>
        </w:tc>
      </w:tr>
      <w:tr w:rsidR="00FD5E53" w:rsidRPr="00E0342A">
        <w:tblPrEx>
          <w:jc w:val="center"/>
        </w:tblPrEx>
        <w:trPr>
          <w:jc w:val="center"/>
        </w:trPr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02.06.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Budapest, Óbudai KKI (tenyészszemle)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boxer</w:t>
            </w:r>
          </w:p>
        </w:tc>
      </w:tr>
      <w:tr w:rsidR="00FD5E53" w:rsidRPr="00E0342A">
        <w:tblPrEx>
          <w:jc w:val="center"/>
        </w:tblPrEx>
        <w:trPr>
          <w:jc w:val="center"/>
        </w:trPr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A34EFD">
            <w:pPr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dog,tosa inu</w:t>
            </w:r>
          </w:p>
        </w:tc>
      </w:tr>
      <w:tr w:rsidR="00FD5E53" w:rsidRPr="00E0342A">
        <w:tblPrEx>
          <w:jc w:val="center"/>
        </w:tblPrEx>
        <w:trPr>
          <w:jc w:val="center"/>
        </w:trPr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Budapest, OMSE (tenyészszemle)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kuvasz</w:t>
            </w:r>
          </w:p>
        </w:tc>
      </w:tr>
      <w:tr w:rsidR="00FD5E53" w:rsidRPr="00E0342A">
        <w:tblPrEx>
          <w:jc w:val="center"/>
        </w:tblPrEx>
        <w:trPr>
          <w:jc w:val="center"/>
        </w:trPr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Budapest, Hungexpo (spec.CAC,tenyészszemle)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pumi</w:t>
            </w:r>
          </w:p>
        </w:tc>
      </w:tr>
      <w:tr w:rsidR="00FD5E53" w:rsidRPr="00E0342A">
        <w:tblPrEx>
          <w:jc w:val="center"/>
        </w:tblPrEx>
        <w:trPr>
          <w:jc w:val="center"/>
        </w:trPr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03.14.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04.02-03.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05.27-28-29.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06.18.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09.24.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10.23.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Tata (kiállítás)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Kesztölc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Tereske (tenyésszvizsga,képesség-munka 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Halászi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Bánhalma (tenyészvizsga)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Tata (kiállítás)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Babat (tenyészvizsga)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labrador retriever</w:t>
            </w:r>
          </w:p>
        </w:tc>
      </w:tr>
      <w:tr w:rsidR="00FD5E53" w:rsidRPr="00E0342A">
        <w:tblPrEx>
          <w:jc w:val="center"/>
        </w:tblPrEx>
        <w:trPr>
          <w:jc w:val="center"/>
        </w:trPr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Zalaegerszeg (tenyészszemle)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airedale terrier,</w:t>
            </w: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kerry blue terrier, border terrier, bedlington terrier, irish soft coated wheaten terrier</w:t>
            </w: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ír terrier, parson russel terrier,lakeland terrier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simaszőrű fox terrier, drótszőrű fox terrier és a welsh terrier</w:t>
            </w:r>
          </w:p>
        </w:tc>
      </w:tr>
      <w:tr w:rsidR="00FD5E53" w:rsidRPr="00E0342A">
        <w:tblPrEx>
          <w:jc w:val="center"/>
        </w:tblPrEx>
        <w:trPr>
          <w:jc w:val="center"/>
        </w:trPr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 xml:space="preserve"> 02.27.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 xml:space="preserve">Budapest, XVII. Határhalom út 2-4. (kutyashow) 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fajtához nem köthető</w:t>
            </w:r>
          </w:p>
        </w:tc>
      </w:tr>
      <w:tr w:rsidR="00FD5E53" w:rsidRPr="00E0342A">
        <w:tblPrEx>
          <w:jc w:val="center"/>
        </w:tblPrEx>
        <w:trPr>
          <w:jc w:val="center"/>
        </w:trPr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Budapest, XVII. Határhalom út 2-4.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(BH, IPO)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mudi</w:t>
            </w: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dobermann</w:t>
            </w: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 (Berger de Picardie), pireneusi hegyikutya </w:t>
            </w:r>
            <w:r w:rsidRPr="00E0342A">
              <w:rPr>
                <w:b/>
                <w:bCs/>
                <w:sz w:val="22"/>
                <w:szCs w:val="22"/>
              </w:rPr>
              <w:t>(Chien de Montagne des Pyrenées),</w:t>
            </w: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berger de brie, berger de beauce, Bouvier des Flandres</w:t>
            </w: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belga juhászkutya (groenendael, laekenois, malinois, tervueren</w:t>
            </w:r>
            <w:r w:rsidRPr="00E0342A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D5E53" w:rsidRPr="00E0342A">
        <w:tblPrEx>
          <w:jc w:val="center"/>
        </w:tblPrEx>
        <w:trPr>
          <w:jc w:val="center"/>
        </w:trPr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Budapest, Hungexpo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 xml:space="preserve"> (tenyészszemle, szocializációs teszt)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amerikai staffordshire terrier</w:t>
            </w:r>
          </w:p>
        </w:tc>
      </w:tr>
      <w:tr w:rsidR="00FD5E53" w:rsidRPr="00E0342A">
        <w:tblPrEx>
          <w:jc w:val="center"/>
        </w:tblPrEx>
        <w:trPr>
          <w:jc w:val="center"/>
        </w:trPr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Nógrádi vadaspark (tenyészszemle, minkavizsga,CACT verseny))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erdélyi kopó, szlovák kopó, száva-völgyi kopó, alpesi tacskókopó</w:t>
            </w:r>
          </w:p>
        </w:tc>
      </w:tr>
      <w:tr w:rsidR="00FD5E53" w:rsidRPr="00E0342A">
        <w:tblPrEx>
          <w:jc w:val="center"/>
        </w:tblPrEx>
        <w:trPr>
          <w:jc w:val="center"/>
        </w:trPr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FD5E53" w:rsidRPr="00E0342A" w:rsidRDefault="00FD5E53" w:rsidP="00E0342A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10.08.</w:t>
            </w:r>
          </w:p>
          <w:p w:rsidR="00FD5E53" w:rsidRPr="00E0342A" w:rsidRDefault="00FD5E53" w:rsidP="00E0342A">
            <w:pPr>
              <w:spacing w:before="24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12.10.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Budapest,Hungexpo (kiállítás,tenyészszele)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Budapest,Hungexpo (kiállítás,tenyészszele)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Komárom,Monostori erőd (kiállítás,tenyészszele)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Budapest, XVI.Veres P. út 27. (kiállítás,tenyészszele)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schnauzer</w:t>
            </w: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(óriás, közép, törpe), pinscher (német-, törpe- affenpinscher)</w:t>
            </w:r>
          </w:p>
        </w:tc>
      </w:tr>
      <w:tr w:rsidR="00FD5E53" w:rsidRPr="00E0342A">
        <w:tblPrEx>
          <w:jc w:val="center"/>
        </w:tblPrEx>
        <w:trPr>
          <w:jc w:val="center"/>
        </w:trPr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03.05.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03.12.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Székesfehérvár (tenyészszemle)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Mosonmagyaróvár (tenyészszemle)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 (klubkiállítás, főtenyészszemle)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Zalaegerszeg (HPJ,CAC,BOB,BOS)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jc w:val="center"/>
              <w:rPr>
                <w:rStyle w:val="kek"/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rStyle w:val="kek"/>
                <w:b/>
                <w:bCs/>
                <w:sz w:val="22"/>
                <w:szCs w:val="22"/>
              </w:rPr>
              <w:t>kaukázusi, középázsiai, délorosz, orosz fekete terrier, moszkvai őrkutya</w:t>
            </w:r>
          </w:p>
        </w:tc>
      </w:tr>
      <w:tr w:rsidR="00FD5E53" w:rsidRPr="00E0342A">
        <w:tblPrEx>
          <w:jc w:val="center"/>
        </w:tblPrEx>
        <w:trPr>
          <w:jc w:val="center"/>
        </w:trPr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03.11.módosítva 03.16.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05.28.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08.13.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10.14.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 (tenyészszemle)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Debrecen (tenyészszemle)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Nagyatád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Ásotthalom (tenyészszemle,munkavizsga)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Sárvár (tenyészszemle, 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Szerencs (tenyészszemle)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Kaposvár (tenyészszemle)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Zalaegerszeg (tenyészszemle)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Nógrád (tenyészszemle, 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Vaszar (tenyészszemle)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 (tenyészszemle)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normál rövid-, szálkás-, hosszúszőrű tacskó, törpe rövid-, szálkás-, hosszúszőrű tacskó, kaninchen rövid-, szálkás-, hosszúszőrű tacskó</w:t>
            </w:r>
          </w:p>
        </w:tc>
      </w:tr>
      <w:tr w:rsidR="00FD5E53" w:rsidRPr="00E0342A">
        <w:tblPrEx>
          <w:jc w:val="center"/>
        </w:tblPrEx>
        <w:trPr>
          <w:jc w:val="center"/>
        </w:trPr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03.04-05. (kutyashow)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Békéscsaba (munkavizsga)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FD5E53" w:rsidRPr="00E0342A">
        <w:tblPrEx>
          <w:jc w:val="center"/>
        </w:tblPrEx>
        <w:trPr>
          <w:jc w:val="center"/>
        </w:trPr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 Hungexpo (kiállítás)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alaszkai malamut,szibériai husky,grönlandi kutya akita inu</w:t>
            </w:r>
          </w:p>
        </w:tc>
      </w:tr>
      <w:tr w:rsidR="00FD5E53" w:rsidRPr="00E0342A">
        <w:tblPrEx>
          <w:jc w:val="center"/>
        </w:tblPrEx>
        <w:trPr>
          <w:jc w:val="center"/>
        </w:trPr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Veresegyház (tenyészszemle)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alaszkai malamut, szibériai husky, akita inu</w:t>
            </w:r>
          </w:p>
        </w:tc>
      </w:tr>
      <w:tr w:rsidR="00FD5E53" w:rsidRPr="00E0342A">
        <w:tblPrEx>
          <w:jc w:val="center"/>
        </w:tblPrEx>
        <w:trPr>
          <w:jc w:val="center"/>
        </w:trPr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06.11.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09.23.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09.24.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 XXII. (tenyészszemle)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Dunaharaszti (kiállítás, 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Dunaharaszti  (tenyészszemle)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alaszkai malamut, szibériai husky, grönlandi kutya</w:t>
            </w:r>
          </w:p>
        </w:tc>
      </w:tr>
      <w:tr w:rsidR="00FD5E53" w:rsidRPr="00E0342A"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 Hungexpo (kiállítás)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német spitz, eurázsiai, volpínó italiano</w:t>
            </w:r>
          </w:p>
        </w:tc>
      </w:tr>
      <w:tr w:rsidR="00FD5E53" w:rsidRPr="00E0342A"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03.20.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06.11.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09.11.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12.17.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 XXII. (tenyészszemle)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 XXII. (tenyészszemle)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 X. (tenyészszemle)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 III. (kiállítás, tenyészszemle)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német spitz</w:t>
            </w:r>
          </w:p>
        </w:tc>
      </w:tr>
      <w:tr w:rsidR="00FD5E53" w:rsidRPr="00E0342A"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07.31.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10.08.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10.29.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 Hungexpo (tenyészszemle)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 (főtenyészszemle)</w:t>
            </w:r>
          </w:p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Budapest, Kamaraerdő (kiállítás,tenyészszemle)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Velence (tenyészszemle)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Komárom (kiállítás, 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Debrecen (tenyészszemle)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német dog</w:t>
            </w:r>
          </w:p>
        </w:tc>
      </w:tr>
      <w:tr w:rsidR="00FD5E53" w:rsidRPr="00E0342A"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03.31.-04.03.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04.30.módosítva 05.01.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08.27-28.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09.10.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FD5E53" w:rsidRPr="00E0342A" w:rsidRDefault="00FD5E53" w:rsidP="00E0342A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10.15.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09.29-30.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10.01-02.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Kisköre (CAC,CACIT Field Trail)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Martonfa (mindenes 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Miskolc (mindenes 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Apaj (CACIT vizi-mezei verseny)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Nyíregyháza (tenyészvizsga,alapvizsga,tenyészszemle)</w:t>
            </w:r>
          </w:p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Balatonfenyves (tenyészvizsga,alapvizsga,tenyészszemle)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Apaj (CACIT Field Trail)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Apaj (kiállítás)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Apaj (CACIT vizi mezei verseny)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rövid-drótszőrű magyar vizsla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egyéb fajtákban kutyashow</w:t>
            </w:r>
          </w:p>
        </w:tc>
      </w:tr>
      <w:tr w:rsidR="00FD5E53" w:rsidRPr="00E0342A"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04.30-05.01.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05.28-29.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06.11-12.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08.20-21.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Budapest, X. (vizsga, 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Szolnok (vizsga)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Öttevény (kiállítás, körung)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Túrkeve (vizsga)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Eger (vizsga)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Jászberény (II.WUSV WM válogató)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Miskolc (klubkiállítás)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 X. (III.WUSV WM válogató)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Szeged (klubgyőztes kiállítás,körung)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Túrkeve (Nemzeti Bajnokság)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német juhász</w:t>
            </w:r>
          </w:p>
        </w:tc>
      </w:tr>
      <w:tr w:rsidR="00FD5E53" w:rsidRPr="00E0342A"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03.12-13. (kutyashow)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Pécs, EXPO (Nemzetközi Dog show)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FD5E53" w:rsidRPr="00E0342A"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02.18-19-20-21.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03.16.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04.20.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05.25.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06.3-4-5.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Gödöllő (tenyészszemle)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ír farkasagár, magyar agár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ír farkasagár, magyar agár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FD5E53" w:rsidRPr="00E0342A"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05.21. (kutyashow)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 xml:space="preserve">Gödöllő (Klub és Spec. kiállítás) 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minden agár</w:t>
            </w:r>
          </w:p>
        </w:tc>
      </w:tr>
      <w:tr w:rsidR="00FD5E53" w:rsidRPr="00E0342A"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 xml:space="preserve">05.15. 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Budapest, Hungexpo, (CACIB,tenyészszemle)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Szilvásvárad (CACIB, klubkiállítás)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Budapest, Hungexpo                           (grand prix CACIB,tenyészszemle)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shih-tzu, lhasa apso, havanese, bolognese</w:t>
            </w: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pekingi palotakutya, tibeti spániel, löwchen</w:t>
            </w:r>
          </w:p>
        </w:tc>
      </w:tr>
      <w:tr w:rsidR="00FD5E53" w:rsidRPr="00E0342A"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Budapest, Hungexpo (tenyészszemle,klubkiállítás)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yorkshire terrier</w:t>
            </w:r>
          </w:p>
        </w:tc>
      </w:tr>
      <w:tr w:rsidR="00FD5E53" w:rsidRPr="00E0342A">
        <w:tc>
          <w:tcPr>
            <w:tcW w:w="2376" w:type="dxa"/>
          </w:tcPr>
          <w:p w:rsidR="00FD5E53" w:rsidRPr="00E0342A" w:rsidRDefault="00FD5E53" w:rsidP="00E0342A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01.09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01.09.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01.10.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02.18-19-20-21.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03.12-13.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04.10.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04.23-24.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05.01.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05.14-15-16.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05.22.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06.03-04-05.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06.19.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07.03.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07.16-17.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07.23.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08.06-07.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08.20.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08.21.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08.28.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09.16-17.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09.25.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10.02.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10.07-08-09.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10.16.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10.23.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Budapest, Hungexpo                         (magyar fajták CAC)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Budapest, Hungexpo (CHCH)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Budapest, Hungexpo (CACIB)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Budapest, Hungexpo (CACIB)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Pécs (CACIB)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Szerencs (CAC)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Kaposvár (vadászkutya CAC)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Jászberény (örző-védő CAC)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Zalaegerszeg (CAC)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Debrecen (CACIB)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Gyula (CAC)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Szilvásvárad (CACIB)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Kapuvár (CAC)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Budapest, Hungexpo (CACIB)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Nyíregyháza (CAC)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Herend (CAC)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Szombathely (CACIB, CAC)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Debrecen (CACIB, Night 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Békéscsaba (CACIB)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Devecser (pásztorkutya CAC)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Kiskunfélegyháza (CAC)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Velence (CAC)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Kecskemét (CACIB)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Hajdúdorog (CAC)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Szolnok (CAC)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Cegléd (CAC)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Komárom (CACIB)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Makó (CAC)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Dunaújváros (CAC)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A MEOESZ 2016. évi kutyashow naptára szerint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A MEOESZ 2016. évi kutyashow naptára szerint</w:t>
            </w:r>
          </w:p>
        </w:tc>
      </w:tr>
      <w:tr w:rsidR="00FD5E53" w:rsidRPr="00E0342A">
        <w:tc>
          <w:tcPr>
            <w:tcW w:w="6504" w:type="dxa"/>
            <w:gridSpan w:val="3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Valamennyi MEOESZ és vidéki szervezetei által rendezett kiállításon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rStyle w:val="kek"/>
                <w:b/>
                <w:bCs/>
                <w:sz w:val="22"/>
                <w:szCs w:val="22"/>
              </w:rPr>
              <w:t>angol bulldog</w:t>
            </w:r>
          </w:p>
        </w:tc>
      </w:tr>
      <w:tr w:rsidR="00FD5E53" w:rsidRPr="00E0342A"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Kaposvár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 xml:space="preserve"> (Vadászkutya CAC, tenyészszemle)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E0342A">
              <w:rPr>
                <w:rStyle w:val="kek"/>
                <w:b/>
                <w:bCs/>
                <w:sz w:val="22"/>
                <w:szCs w:val="22"/>
              </w:rPr>
              <w:t>airedale terrier, simaszőrű fox terrier, drótszőrű fox terrier, welsh terrier,   kerry blue terrier, border terrier, bedlington terrier, irish soft coated wheaten terrier, ír terrier, parson russel terrier, lakeland terrier.</w:t>
            </w:r>
          </w:p>
        </w:tc>
      </w:tr>
      <w:tr w:rsidR="00FD5E53" w:rsidRPr="00E0342A"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02.20. (kutyashow)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10.08. (kutyashow)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 xml:space="preserve">Budapest, Hungexpo 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Komárom, Alpok Adria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E0342A">
              <w:rPr>
                <w:rStyle w:val="kek"/>
                <w:b/>
                <w:bCs/>
                <w:sz w:val="22"/>
                <w:szCs w:val="22"/>
              </w:rPr>
              <w:t>uszkár</w:t>
            </w:r>
          </w:p>
        </w:tc>
      </w:tr>
      <w:tr w:rsidR="00FD5E53" w:rsidRPr="00E0342A"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02.28.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 xml:space="preserve">Bicske, kutyaiskola (tenyészvizsga) 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E0342A">
              <w:rPr>
                <w:rStyle w:val="kek"/>
                <w:b/>
                <w:bCs/>
                <w:sz w:val="22"/>
                <w:szCs w:val="22"/>
              </w:rPr>
              <w:t>leonbergi</w:t>
            </w:r>
          </w:p>
        </w:tc>
      </w:tr>
      <w:tr w:rsidR="00FD5E53" w:rsidRPr="00E0342A"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03.04.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Szigetszentmiklós, kutyaiskola (tenyészszemle)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E0342A">
              <w:rPr>
                <w:b/>
                <w:bCs/>
                <w:sz w:val="22"/>
                <w:szCs w:val="22"/>
              </w:rPr>
              <w:t>briard, beauceron, bouvier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</w:p>
        </w:tc>
      </w:tr>
      <w:tr w:rsidR="00FD5E53" w:rsidRPr="00E0342A"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Debrecen, Salakmotor pálya (tenyészszemle)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1B62EF">
            <w:pPr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dog,tosa inu</w:t>
            </w:r>
          </w:p>
        </w:tc>
      </w:tr>
      <w:tr w:rsidR="00FD5E53" w:rsidRPr="00E0342A"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03.12-13.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esőnap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03.19-20.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 xml:space="preserve">Tárnok, kutyaiskola (IPO nyomkövető) 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rottweiler</w:t>
            </w: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egyéb fajtákban kutyashow</w:t>
            </w:r>
          </w:p>
        </w:tc>
      </w:tr>
      <w:tr w:rsidR="00FD5E53" w:rsidRPr="00E0342A"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 xml:space="preserve">Sárvár (CACT vércsapa verseny) 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normál rövid-, szálkás-, hosszúszőrű tacskó, törpe rövid-, szálkás-, hosszúszőrű tacskó, kaninchen rövid-, szálkás-, hosszúszőrű tacskó</w:t>
            </w: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terrierek részére kutyashow</w:t>
            </w:r>
          </w:p>
        </w:tc>
      </w:tr>
      <w:tr w:rsidR="00FD5E53" w:rsidRPr="00E0342A"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09.03.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09.18.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10.15.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11.26.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Abony (tenyészszemle)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Budaőrs (tenyészszemle)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Abony (tenyészszemle)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Makó (találkozó, 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Miháld (találkozó, 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Kecskemét (CAC klubkiállítás)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Budaőrs (tenyészszemle)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Abony (tenyészszemle)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berni pásztor</w:t>
            </w: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berni pásztor</w:t>
            </w:r>
          </w:p>
        </w:tc>
      </w:tr>
      <w:tr w:rsidR="00FD5E53" w:rsidRPr="00E0342A"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03.27-27.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Szolnok (BH, IPO munkavizsga)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óriás schnauzer</w:t>
            </w:r>
          </w:p>
        </w:tc>
      </w:tr>
      <w:tr w:rsidR="00FD5E53" w:rsidRPr="00E0342A"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03.26-27.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06.27-07.03.</w:t>
            </w:r>
          </w:p>
          <w:p w:rsidR="00FD5E53" w:rsidRPr="00E0342A" w:rsidRDefault="00FD5E53" w:rsidP="00E0342A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FD5E53" w:rsidRPr="00E0342A" w:rsidRDefault="00FD5E53" w:rsidP="00E0342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FD5E53" w:rsidRPr="00E0342A" w:rsidRDefault="00FD5E53" w:rsidP="00E0342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08.15-21.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11.10-13.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11.27.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Szolnok (BH, IPO 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Székesfehérvár (munkavizsga, terelés)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FD5E53" w:rsidRPr="00E0342A" w:rsidRDefault="00FD5E53" w:rsidP="00E0342A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Vasad                                      (munkavizsga, terelő tábor-verseny)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Portelek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Portelek (munkavizsga)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Portelek (munkavizsga, verseny)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E0342A">
              <w:rPr>
                <w:b/>
                <w:bCs/>
                <w:sz w:val="22"/>
                <w:szCs w:val="22"/>
              </w:rPr>
              <w:t>briard, beauceron, bouvier</w:t>
            </w: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belga juhászkutya (groenendael, laekenois, malinois, tervueren</w:t>
            </w:r>
            <w:r w:rsidRPr="00E0342A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FD5E53" w:rsidRPr="00E0342A"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10.15.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 (tenyészszemle, kiállítás)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Szigetszentmiklós (kiállítás, tenyészszemle)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E0342A">
              <w:rPr>
                <w:b/>
                <w:bCs/>
                <w:sz w:val="22"/>
                <w:szCs w:val="22"/>
              </w:rPr>
              <w:t>briard, beauceron, bouvier</w:t>
            </w: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FD5E53" w:rsidRPr="00E0342A"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03.12.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04.10.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06.11.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09.10.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12.03.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Érd, Eb Dorado KKI (tenyészszemle)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Budapest, Strázsa KKI (klubkiállítás)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Érd, Eb Dorado KKI (tenyészszemle)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Érd, Eb Dorado KKI (tenyészszemle)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Érd, Eb Dorado KKI (tenyészszemle)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belga juhászkutya (groenendael, laekenois, malinois, tervueren</w:t>
            </w:r>
            <w:r w:rsidRPr="00E0342A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  <w:p w:rsidR="00FD5E53" w:rsidRPr="00E0342A" w:rsidRDefault="00FD5E53" w:rsidP="00454A70">
            <w:pPr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FD5E53" w:rsidRPr="00E0342A"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03.16.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amerikai akita</w:t>
            </w:r>
          </w:p>
        </w:tc>
      </w:tr>
      <w:tr w:rsidR="00FD5E53" w:rsidRPr="00E0342A"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Debrecen, Gázvezeték u. 35. (tenyészszemle)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mastino napoletano</w:t>
            </w:r>
          </w:p>
        </w:tc>
      </w:tr>
      <w:tr w:rsidR="00FD5E53" w:rsidRPr="00E0342A"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04.02. (kutyashow)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Szabadszállás-Balázspuszta               (Field Trial CACT)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fajtához nem köthető</w:t>
            </w:r>
          </w:p>
        </w:tc>
      </w:tr>
      <w:tr w:rsidR="00FD5E53" w:rsidRPr="00E0342A"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03.16.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04.20.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05.01.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05.25.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Debrecen, Salakmotor pálya (tenyészszemle)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Gyula (tenyészszemle, CAC)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chihuahua</w:t>
            </w: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king charles spániel</w:t>
            </w: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griffon (brabanti, brüsszeli, belga)</w:t>
            </w: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boston terrier</w:t>
            </w: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francia bulldog, mopsz</w:t>
            </w:r>
          </w:p>
        </w:tc>
      </w:tr>
      <w:tr w:rsidR="00FD5E53" w:rsidRPr="00E0342A"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Tata, Öregtó Camping (kutyashow)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bull terrier, miniatűr bull terrier</w:t>
            </w:r>
          </w:p>
        </w:tc>
      </w:tr>
      <w:tr w:rsidR="00FD5E53" w:rsidRPr="00E0342A"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Budapest, Strázsa KKI (tenyészszemle)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schnauzer</w:t>
            </w: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(óriás, közép, törpe), pinscher (német-, törpe- affenpinscher)</w:t>
            </w:r>
          </w:p>
        </w:tc>
      </w:tr>
      <w:tr w:rsidR="00FD5E53" w:rsidRPr="00E0342A"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03.19. (kutyashow)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Budapest, OMSE (verseny, vizsga)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FD5E53" w:rsidRPr="00E0342A"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05.15.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Szilvásvárad (tenyészszemle,klubkiállítás)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</w:tc>
      </w:tr>
      <w:tr w:rsidR="00FD5E53" w:rsidRPr="00E0342A"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esőnap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Nagyatád (munkavizsga)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jagdterrier,</w:t>
            </w: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border terrier, parson russel terrier, simaszőrű fox terrier, drótszőrű fox terrier, welsh terrier</w:t>
            </w:r>
          </w:p>
        </w:tc>
      </w:tr>
      <w:tr w:rsidR="00FD5E53" w:rsidRPr="00E0342A"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Debrecen, Salakmotor pálya (tenyészszemle)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bobtail</w:t>
            </w:r>
          </w:p>
        </w:tc>
      </w:tr>
      <w:tr w:rsidR="00FD5E53" w:rsidRPr="00E0342A"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Zalaegeszeg (CAC, tenyészszemle)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shih-tzu, lhasa apso, havanese, bolognese</w:t>
            </w: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pekingi palotakutya, tibeti spániel, löwchen</w:t>
            </w:r>
          </w:p>
        </w:tc>
      </w:tr>
      <w:tr w:rsidR="00FD5E53" w:rsidRPr="00E0342A"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Budapest, 1123 Csörsz u. 3. (tenyészszemle)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sz w:val="22"/>
                <w:szCs w:val="22"/>
              </w:rPr>
              <w:t xml:space="preserve">west highland white terrier,  norwich terrier; norfolk terrier, </w:t>
            </w:r>
            <w:r w:rsidRPr="00E0342A">
              <w:rPr>
                <w:b/>
                <w:bCs/>
                <w:sz w:val="22"/>
                <w:szCs w:val="22"/>
              </w:rPr>
              <w:t>auszrál terrier; cairn terrier; skye terrier; Jack Russel terrier; toy terrier; australian siky terrier, cesky terrier; dandie dinmont terrier; sealyham terrier; skót terrier</w:t>
            </w:r>
          </w:p>
          <w:p w:rsidR="00FD5E53" w:rsidRPr="00E0342A" w:rsidRDefault="00FD5E53" w:rsidP="00E0342A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foxterrier;lakeland terrier; welsh terrier; Parson Russel terrier; ír terrier</w:t>
            </w:r>
          </w:p>
        </w:tc>
      </w:tr>
      <w:tr w:rsidR="00FD5E53" w:rsidRPr="00E0342A"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Soponya, turisztikai közp (képesség-munka vizsga)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basset  hound, beagle, bloodhound, petit basset griffon vendéen,</w:t>
            </w: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grand basset griffon vendéen,</w:t>
            </w:r>
          </w:p>
        </w:tc>
      </w:tr>
      <w:tr w:rsidR="00FD5E53" w:rsidRPr="00E0342A"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04.10.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Jászberény, mentőkutya iskola (CAC)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kuvasz</w:t>
            </w:r>
          </w:p>
        </w:tc>
      </w:tr>
      <w:tr w:rsidR="00FD5E53" w:rsidRPr="00E0342A"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04.09.(kutyashow)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Budakeszi, Vakkantó SE(munkavizsga)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fajtára vonatkozó bejelentés folyamatban</w:t>
            </w:r>
          </w:p>
        </w:tc>
      </w:tr>
      <w:tr w:rsidR="00FD5E53" w:rsidRPr="00E0342A"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03.26-27.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Szolnok, Czimre KKI (BH, IPO CACIT verseny-vizsga)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E0342A">
              <w:rPr>
                <w:b/>
                <w:bCs/>
                <w:sz w:val="22"/>
                <w:szCs w:val="22"/>
              </w:rPr>
              <w:t>briard, beauceron, bouvier</w:t>
            </w:r>
          </w:p>
          <w:p w:rsidR="00FD5E53" w:rsidRPr="00E0342A" w:rsidRDefault="00FD5E53" w:rsidP="00E0342A">
            <w:pPr>
              <w:jc w:val="center"/>
              <w:rPr>
                <w:b/>
                <w:bCs/>
                <w:sz w:val="22"/>
                <w:szCs w:val="22"/>
              </w:rPr>
            </w:pPr>
            <w:r w:rsidRPr="00E0342A">
              <w:rPr>
                <w:b/>
                <w:bCs/>
                <w:sz w:val="22"/>
                <w:szCs w:val="22"/>
              </w:rPr>
              <w:t>belga juhászkutya dobermann</w:t>
            </w:r>
          </w:p>
        </w:tc>
      </w:tr>
      <w:tr w:rsidR="00FD5E53" w:rsidRPr="00E0342A"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 xml:space="preserve">Tata, Öreg tó Club Hotel (Spec. kiállítás) 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leonbergi</w:t>
            </w:r>
          </w:p>
        </w:tc>
      </w:tr>
      <w:tr w:rsidR="00FD5E53" w:rsidRPr="00E0342A">
        <w:tc>
          <w:tcPr>
            <w:tcW w:w="2376" w:type="dxa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04.23.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05.14.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05.28.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06.24.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06.25-26.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07.09-10.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07.30-31.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08.06.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08.07.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09.03.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09.17.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10.08-09.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10.29-30.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11.05.</w:t>
            </w:r>
          </w:p>
        </w:tc>
        <w:tc>
          <w:tcPr>
            <w:tcW w:w="4128" w:type="dxa"/>
            <w:gridSpan w:val="2"/>
          </w:tcPr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Alsónémedi (spec.CAC,tenyészszemle)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Alsónémedi (verseny)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Alsónémedi (coursing, CACIL)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Rábapatona (tenyészszemle)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Alsónémedi (coursing)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Alsónémedi (verseny, CACL,CACIL)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Alsónémedi (kiállítás,tenyészszemle)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Alsónémedi (coursing,CACL,CACIL)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Alsónémedi (verseny)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Rábapatona (verseny,CACL,CACIL)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Ősagárd (spec.CAC,tenyészszemle)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Alsónémedi (verseny)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Alsónémedi (coursing,CACL)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Alsónémedi (szuka díj,verseny)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Alsónémedi (verseny,CACIL)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Alsónémedi (verseny, CACL, CACIL)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Alsónémedi (kölyök derby)</w:t>
            </w:r>
          </w:p>
          <w:p w:rsidR="00FD5E53" w:rsidRPr="00E0342A" w:rsidRDefault="00FD5E53" w:rsidP="00E0342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E0342A">
              <w:rPr>
                <w:b/>
                <w:bCs/>
                <w:sz w:val="22"/>
                <w:szCs w:val="22"/>
                <w:lang w:eastAsia="hu-HU"/>
              </w:rPr>
              <w:t>Alsónémedi (kölyök,veterán derby CACL)</w:t>
            </w:r>
          </w:p>
        </w:tc>
        <w:tc>
          <w:tcPr>
            <w:tcW w:w="2818" w:type="dxa"/>
            <w:gridSpan w:val="2"/>
          </w:tcPr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FD5E53" w:rsidRPr="00E0342A" w:rsidRDefault="00FD5E53" w:rsidP="00E0342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0342A">
              <w:rPr>
                <w:b/>
                <w:bCs/>
                <w:snapToGrid w:val="0"/>
                <w:color w:val="000000"/>
                <w:sz w:val="22"/>
                <w:szCs w:val="22"/>
              </w:rPr>
              <w:t>angolagár, wippet, oroszagár, kis olaszagár, perzsaagár</w:t>
            </w:r>
          </w:p>
        </w:tc>
      </w:tr>
    </w:tbl>
    <w:p w:rsidR="00FD5E53" w:rsidRDefault="00FD5E53" w:rsidP="00737CE6"/>
    <w:p w:rsidR="00FD5E53" w:rsidRDefault="00FD5E53" w:rsidP="00737CE6"/>
    <w:p w:rsidR="00FD5E53" w:rsidRDefault="00FD5E53" w:rsidP="00657D2A"/>
    <w:sectPr w:rsidR="00FD5E53" w:rsidSect="00480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D1C"/>
    <w:rsid w:val="000105D7"/>
    <w:rsid w:val="0002208E"/>
    <w:rsid w:val="00024BA8"/>
    <w:rsid w:val="000416B8"/>
    <w:rsid w:val="00046C7F"/>
    <w:rsid w:val="0007125A"/>
    <w:rsid w:val="00076F8F"/>
    <w:rsid w:val="0008693C"/>
    <w:rsid w:val="00087794"/>
    <w:rsid w:val="00097D84"/>
    <w:rsid w:val="000A4B33"/>
    <w:rsid w:val="000B4D1E"/>
    <w:rsid w:val="000D23C3"/>
    <w:rsid w:val="000D27EB"/>
    <w:rsid w:val="000D28F6"/>
    <w:rsid w:val="000F401D"/>
    <w:rsid w:val="00117E58"/>
    <w:rsid w:val="00135833"/>
    <w:rsid w:val="00147BFF"/>
    <w:rsid w:val="0015395A"/>
    <w:rsid w:val="00173FDA"/>
    <w:rsid w:val="0017445E"/>
    <w:rsid w:val="001A1449"/>
    <w:rsid w:val="001B4C7A"/>
    <w:rsid w:val="001B62EF"/>
    <w:rsid w:val="001D3A28"/>
    <w:rsid w:val="001D3E23"/>
    <w:rsid w:val="001D6131"/>
    <w:rsid w:val="001E3B2D"/>
    <w:rsid w:val="001F623F"/>
    <w:rsid w:val="00203BA7"/>
    <w:rsid w:val="002046DA"/>
    <w:rsid w:val="0020507E"/>
    <w:rsid w:val="00216E98"/>
    <w:rsid w:val="00231735"/>
    <w:rsid w:val="00263EBC"/>
    <w:rsid w:val="00273E5F"/>
    <w:rsid w:val="002A1ED4"/>
    <w:rsid w:val="002B1A0C"/>
    <w:rsid w:val="002C228B"/>
    <w:rsid w:val="002D705A"/>
    <w:rsid w:val="002E2714"/>
    <w:rsid w:val="002E30A0"/>
    <w:rsid w:val="002E6657"/>
    <w:rsid w:val="002F3B72"/>
    <w:rsid w:val="002F4C42"/>
    <w:rsid w:val="00311FF1"/>
    <w:rsid w:val="00321C5B"/>
    <w:rsid w:val="0032693F"/>
    <w:rsid w:val="00330E2E"/>
    <w:rsid w:val="003468B9"/>
    <w:rsid w:val="00357D14"/>
    <w:rsid w:val="00367BFD"/>
    <w:rsid w:val="003B3D32"/>
    <w:rsid w:val="003C60CC"/>
    <w:rsid w:val="003E2916"/>
    <w:rsid w:val="003E3B01"/>
    <w:rsid w:val="003F1154"/>
    <w:rsid w:val="003F390D"/>
    <w:rsid w:val="00421228"/>
    <w:rsid w:val="00427243"/>
    <w:rsid w:val="00445B31"/>
    <w:rsid w:val="00445D16"/>
    <w:rsid w:val="00454A70"/>
    <w:rsid w:val="004605E1"/>
    <w:rsid w:val="00480E43"/>
    <w:rsid w:val="0048645E"/>
    <w:rsid w:val="00487476"/>
    <w:rsid w:val="004A2258"/>
    <w:rsid w:val="004B00F4"/>
    <w:rsid w:val="004C5C54"/>
    <w:rsid w:val="004C6CB3"/>
    <w:rsid w:val="004F0BF3"/>
    <w:rsid w:val="004F2A85"/>
    <w:rsid w:val="005073B8"/>
    <w:rsid w:val="00530D33"/>
    <w:rsid w:val="00545924"/>
    <w:rsid w:val="00546217"/>
    <w:rsid w:val="0055007E"/>
    <w:rsid w:val="00552D1C"/>
    <w:rsid w:val="00560F9D"/>
    <w:rsid w:val="00577DDB"/>
    <w:rsid w:val="00582779"/>
    <w:rsid w:val="005A2274"/>
    <w:rsid w:val="005A436D"/>
    <w:rsid w:val="005B403A"/>
    <w:rsid w:val="005C109E"/>
    <w:rsid w:val="005E6FE7"/>
    <w:rsid w:val="00611A10"/>
    <w:rsid w:val="006217DB"/>
    <w:rsid w:val="0062191E"/>
    <w:rsid w:val="00621AF3"/>
    <w:rsid w:val="00634A80"/>
    <w:rsid w:val="00640579"/>
    <w:rsid w:val="00640627"/>
    <w:rsid w:val="00641329"/>
    <w:rsid w:val="00657D2A"/>
    <w:rsid w:val="00670C69"/>
    <w:rsid w:val="006725C4"/>
    <w:rsid w:val="00694270"/>
    <w:rsid w:val="006B07C0"/>
    <w:rsid w:val="006B17C8"/>
    <w:rsid w:val="006B1B51"/>
    <w:rsid w:val="006B3B07"/>
    <w:rsid w:val="006B51DD"/>
    <w:rsid w:val="006C052E"/>
    <w:rsid w:val="006C294C"/>
    <w:rsid w:val="006C2FB8"/>
    <w:rsid w:val="006D4636"/>
    <w:rsid w:val="00707FA4"/>
    <w:rsid w:val="00711E1A"/>
    <w:rsid w:val="00737CE6"/>
    <w:rsid w:val="00770F1C"/>
    <w:rsid w:val="00776BCF"/>
    <w:rsid w:val="007B252D"/>
    <w:rsid w:val="007C0B67"/>
    <w:rsid w:val="007E28BC"/>
    <w:rsid w:val="007F03AF"/>
    <w:rsid w:val="0081434B"/>
    <w:rsid w:val="00822171"/>
    <w:rsid w:val="00832CAB"/>
    <w:rsid w:val="00834C05"/>
    <w:rsid w:val="00837B1B"/>
    <w:rsid w:val="00864990"/>
    <w:rsid w:val="0088002E"/>
    <w:rsid w:val="00881C72"/>
    <w:rsid w:val="008C046B"/>
    <w:rsid w:val="008C29C8"/>
    <w:rsid w:val="008C72D4"/>
    <w:rsid w:val="008E0C83"/>
    <w:rsid w:val="008E3CFA"/>
    <w:rsid w:val="00902217"/>
    <w:rsid w:val="00905A94"/>
    <w:rsid w:val="0091013D"/>
    <w:rsid w:val="00911589"/>
    <w:rsid w:val="00921EE9"/>
    <w:rsid w:val="0092672A"/>
    <w:rsid w:val="0093790B"/>
    <w:rsid w:val="00937BDD"/>
    <w:rsid w:val="00940775"/>
    <w:rsid w:val="00940F7C"/>
    <w:rsid w:val="00950658"/>
    <w:rsid w:val="00951CBE"/>
    <w:rsid w:val="00956057"/>
    <w:rsid w:val="009604D8"/>
    <w:rsid w:val="009643CD"/>
    <w:rsid w:val="009807C0"/>
    <w:rsid w:val="00992758"/>
    <w:rsid w:val="00997E87"/>
    <w:rsid w:val="009A3788"/>
    <w:rsid w:val="009B10C5"/>
    <w:rsid w:val="009B34E1"/>
    <w:rsid w:val="009B798B"/>
    <w:rsid w:val="009D5047"/>
    <w:rsid w:val="009D5281"/>
    <w:rsid w:val="009E6216"/>
    <w:rsid w:val="00A0182E"/>
    <w:rsid w:val="00A03BE7"/>
    <w:rsid w:val="00A34EFD"/>
    <w:rsid w:val="00A41E89"/>
    <w:rsid w:val="00A62861"/>
    <w:rsid w:val="00A65107"/>
    <w:rsid w:val="00A6732F"/>
    <w:rsid w:val="00A75684"/>
    <w:rsid w:val="00A80DA7"/>
    <w:rsid w:val="00A84E97"/>
    <w:rsid w:val="00A874B6"/>
    <w:rsid w:val="00A90BA0"/>
    <w:rsid w:val="00AA320A"/>
    <w:rsid w:val="00AA3A2D"/>
    <w:rsid w:val="00AA402D"/>
    <w:rsid w:val="00AB58C5"/>
    <w:rsid w:val="00AD77BE"/>
    <w:rsid w:val="00AF4327"/>
    <w:rsid w:val="00AF4328"/>
    <w:rsid w:val="00B152A2"/>
    <w:rsid w:val="00B30D0B"/>
    <w:rsid w:val="00B34FCE"/>
    <w:rsid w:val="00B37C9F"/>
    <w:rsid w:val="00B43B29"/>
    <w:rsid w:val="00B520B1"/>
    <w:rsid w:val="00B57409"/>
    <w:rsid w:val="00B66A8D"/>
    <w:rsid w:val="00B6717D"/>
    <w:rsid w:val="00B9477A"/>
    <w:rsid w:val="00BD3457"/>
    <w:rsid w:val="00BD67F4"/>
    <w:rsid w:val="00BD6A3B"/>
    <w:rsid w:val="00BD7711"/>
    <w:rsid w:val="00BE094A"/>
    <w:rsid w:val="00C1750D"/>
    <w:rsid w:val="00C306EC"/>
    <w:rsid w:val="00C30AAF"/>
    <w:rsid w:val="00C409D7"/>
    <w:rsid w:val="00C45162"/>
    <w:rsid w:val="00C826CC"/>
    <w:rsid w:val="00CB0CD0"/>
    <w:rsid w:val="00CC095F"/>
    <w:rsid w:val="00CE0329"/>
    <w:rsid w:val="00D17D20"/>
    <w:rsid w:val="00D47C80"/>
    <w:rsid w:val="00D5050F"/>
    <w:rsid w:val="00D6035A"/>
    <w:rsid w:val="00D74CE8"/>
    <w:rsid w:val="00D8190E"/>
    <w:rsid w:val="00D83588"/>
    <w:rsid w:val="00D85541"/>
    <w:rsid w:val="00DA3421"/>
    <w:rsid w:val="00DB270C"/>
    <w:rsid w:val="00DD30E0"/>
    <w:rsid w:val="00DE5F24"/>
    <w:rsid w:val="00DF066D"/>
    <w:rsid w:val="00DF184D"/>
    <w:rsid w:val="00E0342A"/>
    <w:rsid w:val="00E062A7"/>
    <w:rsid w:val="00E1629F"/>
    <w:rsid w:val="00E24F28"/>
    <w:rsid w:val="00E44DD2"/>
    <w:rsid w:val="00E535F9"/>
    <w:rsid w:val="00E646B8"/>
    <w:rsid w:val="00E754D3"/>
    <w:rsid w:val="00E76556"/>
    <w:rsid w:val="00E945DE"/>
    <w:rsid w:val="00EB4097"/>
    <w:rsid w:val="00EC11F8"/>
    <w:rsid w:val="00EC7062"/>
    <w:rsid w:val="00EE195E"/>
    <w:rsid w:val="00EE3FCF"/>
    <w:rsid w:val="00F064C3"/>
    <w:rsid w:val="00F15888"/>
    <w:rsid w:val="00F1743F"/>
    <w:rsid w:val="00F311EF"/>
    <w:rsid w:val="00F32D54"/>
    <w:rsid w:val="00F41E83"/>
    <w:rsid w:val="00F50A56"/>
    <w:rsid w:val="00F51DA3"/>
    <w:rsid w:val="00F5557A"/>
    <w:rsid w:val="00F629C5"/>
    <w:rsid w:val="00F67D5A"/>
    <w:rsid w:val="00F8675E"/>
    <w:rsid w:val="00F90B0C"/>
    <w:rsid w:val="00FA046A"/>
    <w:rsid w:val="00FD5E53"/>
    <w:rsid w:val="00FF000C"/>
    <w:rsid w:val="00FF1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D1C"/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4077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99"/>
    <w:rsid w:val="00552D1C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ek">
    <w:name w:val="kek"/>
    <w:basedOn w:val="DefaultParagraphFont"/>
    <w:uiPriority w:val="99"/>
    <w:rsid w:val="0088002E"/>
  </w:style>
  <w:style w:type="paragraph" w:styleId="BalloonText">
    <w:name w:val="Balloon Text"/>
    <w:basedOn w:val="Normal"/>
    <w:link w:val="BalloonTextChar"/>
    <w:uiPriority w:val="99"/>
    <w:semiHidden/>
    <w:rsid w:val="00621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9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95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13</Pages>
  <Words>2488</Words>
  <Characters>17173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Tervezett tenyészeb kiállítások ideje, helye, a résztvevő ebfajták köre:</dc:title>
  <dc:subject/>
  <dc:creator>paradics</dc:creator>
  <cp:keywords/>
  <dc:description/>
  <cp:lastModifiedBy>gp</cp:lastModifiedBy>
  <cp:revision>3</cp:revision>
  <dcterms:created xsi:type="dcterms:W3CDTF">2016-03-23T13:49:00Z</dcterms:created>
  <dcterms:modified xsi:type="dcterms:W3CDTF">2016-03-23T13:50:00Z</dcterms:modified>
</cp:coreProperties>
</file>