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C3" w:rsidRDefault="001C21C3" w:rsidP="00552D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Tervezett t</w:t>
      </w:r>
      <w:r w:rsidRPr="009A3788">
        <w:rPr>
          <w:b/>
          <w:bCs/>
          <w:sz w:val="28"/>
          <w:szCs w:val="28"/>
        </w:rPr>
        <w:t>enyészeb kiállítások ideje, helye, a résztvevő ebfajták köre:</w:t>
      </w:r>
    </w:p>
    <w:p w:rsidR="001C21C3" w:rsidRDefault="001C21C3" w:rsidP="00552D1C">
      <w:pPr>
        <w:jc w:val="center"/>
        <w:rPr>
          <w:b/>
          <w:bCs/>
          <w:sz w:val="28"/>
          <w:szCs w:val="28"/>
        </w:rPr>
      </w:pPr>
      <w:r w:rsidRPr="000D23C3">
        <w:rPr>
          <w:b/>
          <w:bCs/>
          <w:sz w:val="32"/>
          <w:szCs w:val="32"/>
        </w:rPr>
        <w:t>2016.</w:t>
      </w:r>
      <w:r>
        <w:rPr>
          <w:b/>
          <w:bCs/>
          <w:sz w:val="28"/>
          <w:szCs w:val="28"/>
        </w:rPr>
        <w:t xml:space="preserve"> év</w:t>
      </w:r>
    </w:p>
    <w:p w:rsidR="001C21C3" w:rsidRDefault="001C21C3" w:rsidP="00552D1C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4111"/>
        <w:gridCol w:w="17"/>
        <w:gridCol w:w="2784"/>
        <w:gridCol w:w="34"/>
      </w:tblGrid>
      <w:tr w:rsidR="001C21C3" w:rsidRPr="0080519B">
        <w:trPr>
          <w:gridAfter w:val="1"/>
          <w:wAfter w:w="34" w:type="dxa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Kiállítás ideje</w:t>
            </w:r>
          </w:p>
        </w:tc>
        <w:tc>
          <w:tcPr>
            <w:tcW w:w="4111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Résztvevő ebfajták köre</w:t>
            </w:r>
          </w:p>
        </w:tc>
      </w:tr>
      <w:tr w:rsidR="001C21C3" w:rsidRPr="0080519B">
        <w:trPr>
          <w:gridAfter w:val="1"/>
          <w:wAfter w:w="34" w:type="dxa"/>
        </w:trPr>
        <w:tc>
          <w:tcPr>
            <w:tcW w:w="2376" w:type="dxa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01.03.(módosult)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01.09.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01.10.</w:t>
            </w:r>
          </w:p>
          <w:p w:rsidR="001C21C3" w:rsidRPr="0080519B" w:rsidRDefault="001C21C3" w:rsidP="0080519B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01.8-9.</w:t>
            </w:r>
          </w:p>
        </w:tc>
        <w:tc>
          <w:tcPr>
            <w:tcW w:w="4111" w:type="dxa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Szombathely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Debrecen, Gázvezeték u. 1.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Hajdúbagos, Sport u. 1.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(munkavizsga)</w:t>
            </w:r>
          </w:p>
        </w:tc>
        <w:tc>
          <w:tcPr>
            <w:tcW w:w="2801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német juhász</w:t>
            </w:r>
          </w:p>
        </w:tc>
      </w:tr>
      <w:tr w:rsidR="001C21C3" w:rsidRPr="0080519B">
        <w:trPr>
          <w:gridAfter w:val="1"/>
          <w:wAfter w:w="34" w:type="dxa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04.10.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05.15.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06.11.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07.09.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08.20.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09.17.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10.08.</w:t>
            </w:r>
          </w:p>
        </w:tc>
        <w:tc>
          <w:tcPr>
            <w:tcW w:w="4111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Jászberény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Szilvásvárad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Salföld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Tata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Devecser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Tiszafüred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Komárom (tenyészszemle)</w:t>
            </w:r>
          </w:p>
        </w:tc>
        <w:tc>
          <w:tcPr>
            <w:tcW w:w="2801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komondor</w:t>
            </w:r>
          </w:p>
        </w:tc>
      </w:tr>
      <w:tr w:rsidR="001C21C3" w:rsidRPr="0080519B">
        <w:trPr>
          <w:gridAfter w:val="1"/>
          <w:wAfter w:w="34" w:type="dxa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01.20.</w:t>
            </w:r>
          </w:p>
          <w:p w:rsidR="001C21C3" w:rsidRPr="0080519B" w:rsidRDefault="001C21C3" w:rsidP="0080519B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02.18-19-20-21.</w:t>
            </w:r>
          </w:p>
          <w:p w:rsidR="001C21C3" w:rsidRPr="0080519B" w:rsidRDefault="001C21C3" w:rsidP="0080519B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03.16.</w:t>
            </w:r>
          </w:p>
          <w:p w:rsidR="001C21C3" w:rsidRPr="0080519B" w:rsidRDefault="001C21C3" w:rsidP="0080519B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04.20.</w:t>
            </w:r>
          </w:p>
          <w:p w:rsidR="001C21C3" w:rsidRPr="0080519B" w:rsidRDefault="001C21C3" w:rsidP="0080519B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05.25.</w:t>
            </w:r>
          </w:p>
          <w:p w:rsidR="001C21C3" w:rsidRPr="0080519B" w:rsidRDefault="001C21C3" w:rsidP="0080519B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06.03-04-05.</w:t>
            </w:r>
          </w:p>
        </w:tc>
        <w:tc>
          <w:tcPr>
            <w:tcW w:w="4111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1C21C3" w:rsidRPr="0080519B" w:rsidRDefault="001C21C3" w:rsidP="0080519B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(tenyészszemle)</w:t>
            </w:r>
          </w:p>
        </w:tc>
        <w:tc>
          <w:tcPr>
            <w:tcW w:w="2801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A NÉBIH megbízásából a MEOESZ kezelésében lévő fajták és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airedale terrier, jagdterrier,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terrier,simaszőrű fox terrier, drótszőrű fox terrier és a welsh terrier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1C3" w:rsidRPr="0080519B">
        <w:trPr>
          <w:gridAfter w:val="1"/>
          <w:wAfter w:w="34" w:type="dxa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01.20.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03.16.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04.20.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06.04. (kutyashow)</w:t>
            </w:r>
          </w:p>
        </w:tc>
        <w:tc>
          <w:tcPr>
            <w:tcW w:w="4111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Budapest, Hungexpo (CACIB)</w:t>
            </w:r>
          </w:p>
        </w:tc>
        <w:tc>
          <w:tcPr>
            <w:tcW w:w="2801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shar-pei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máltai selyemkutya, coton de tulear, kínai meztelenkutya, tibeti terrier</w:t>
            </w:r>
          </w:p>
        </w:tc>
      </w:tr>
      <w:tr w:rsidR="001C21C3" w:rsidRPr="0080519B">
        <w:trPr>
          <w:gridAfter w:val="1"/>
          <w:wAfter w:w="34" w:type="dxa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01.31</w:t>
            </w:r>
          </w:p>
        </w:tc>
        <w:tc>
          <w:tcPr>
            <w:tcW w:w="4111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Budapest XV. Páskom park KKI </w:t>
            </w: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(BH-IPO)</w:t>
            </w:r>
          </w:p>
        </w:tc>
        <w:tc>
          <w:tcPr>
            <w:tcW w:w="2801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519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1C21C3" w:rsidRPr="0080519B">
        <w:trPr>
          <w:gridAfter w:val="1"/>
          <w:wAfter w:w="34" w:type="dxa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01.21-22.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02.19-20.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03.12-13.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04.02. (kutyashow) módosítva 06.18.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04.09-10.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05.07.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05.28-29. (kutyashow)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05.28. (kutyashow) módosítva 09.10.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08.13-14. (kutyashow) módosítva 07.30-31.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09.10.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09.11. (kutyashow)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10.01.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10.15-16.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11.19-20.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12.09-10. (kutyashow)</w:t>
            </w:r>
          </w:p>
        </w:tc>
        <w:tc>
          <w:tcPr>
            <w:tcW w:w="4111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C21C3" w:rsidRPr="0080519B" w:rsidRDefault="001C21C3" w:rsidP="0080519B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Abaújszántó, sportpálya </w:t>
            </w: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Üllő, kutyaiskola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 Mezőszilas sportpálya </w:t>
            </w:r>
          </w:p>
          <w:p w:rsidR="001C21C3" w:rsidRPr="0080519B" w:rsidRDefault="001C21C3" w:rsidP="0080519B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Üllő, kutyaiskola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Tompa sportpálya </w:t>
            </w:r>
          </w:p>
          <w:p w:rsidR="001C21C3" w:rsidRPr="0080519B" w:rsidRDefault="001C21C3" w:rsidP="0080519B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Tompa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Tápiószentmárton Kincsem lovaspark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rPr>
          <w:gridAfter w:val="1"/>
          <w:wAfter w:w="34" w:type="dxa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01.13.</w:t>
            </w:r>
          </w:p>
        </w:tc>
        <w:tc>
          <w:tcPr>
            <w:tcW w:w="4111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Budapest 1123 Csörsz u. 3. (tenyészszemle)</w:t>
            </w:r>
          </w:p>
        </w:tc>
        <w:tc>
          <w:tcPr>
            <w:tcW w:w="2801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west highland white terrier</w:t>
            </w:r>
          </w:p>
        </w:tc>
      </w:tr>
      <w:tr w:rsidR="001C21C3" w:rsidRPr="0080519B">
        <w:trPr>
          <w:gridAfter w:val="1"/>
          <w:wAfter w:w="34" w:type="dxa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01.23.</w:t>
            </w:r>
          </w:p>
        </w:tc>
        <w:tc>
          <w:tcPr>
            <w:tcW w:w="4111" w:type="dxa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Dunakeszi Nagyker köz 1. (tenyészszemle)</w:t>
            </w:r>
          </w:p>
        </w:tc>
        <w:tc>
          <w:tcPr>
            <w:tcW w:w="2801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01.08-09.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01.17.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01.21-22.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01.23.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01.31.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02.19-20.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03.??.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03.05.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03.26-27.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04.02-03.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04.09.módosítva 04.24.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04.09-10.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04.16-17.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04.30-5.1. </w:t>
            </w:r>
            <w:r w:rsidRPr="0080519B">
              <w:rPr>
                <w:b/>
                <w:bCs/>
                <w:sz w:val="22"/>
                <w:szCs w:val="22"/>
              </w:rPr>
              <w:t>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05.01.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05.07-08.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05.15.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05.20-22.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05.22.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06.04.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06.05.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06.18.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 06.18.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06.25.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07.09.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07.10.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07.16-17.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08.13-14.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08.20.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08.26.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09.10-11.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09.17-18.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09.18. </w:t>
            </w:r>
            <w:r w:rsidRPr="0080519B">
              <w:rPr>
                <w:b/>
                <w:bCs/>
                <w:sz w:val="22"/>
                <w:szCs w:val="22"/>
              </w:rPr>
              <w:t>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09.24-25.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10.15-16.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10.21-22.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10.22.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10.29.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10.29-30.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10.??.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11.05.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11.05-06.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11.11-12.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11.12-13.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11.19.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11.19.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11.26-27.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11.27.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11.??.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12.03.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12.04.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12.09-10.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12.10.</w:t>
            </w:r>
            <w:r w:rsidRPr="0080519B">
              <w:rPr>
                <w:b/>
                <w:bCs/>
                <w:sz w:val="22"/>
                <w:szCs w:val="22"/>
              </w:rPr>
              <w:t xml:space="preserve">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Hajdúbagos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Pilisvörösvár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Makó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Lupa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Páskom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Békéscsaba KKI (munkavizsga))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Tárnok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Dunakeszi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Szentes Ipartelepi út 5.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Szolnok (verseny)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Abaujszántó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Budakeszi (verseny/munkavizsga)</w:t>
            </w:r>
          </w:p>
          <w:p w:rsidR="001C21C3" w:rsidRPr="0080519B" w:rsidRDefault="001C21C3" w:rsidP="0080519B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HDK Debrecen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Szentes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Békéscsaba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Mezőszilas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Komárom, Molaj sporttelep (verseny)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Dombóvár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Tompa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Békéscsaba -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Csepeli KKI Vizsga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Keszthely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Algyő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Dombóvár (verseny)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Jászberény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Budakeszi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Pilisvörösvár (munkavizsga))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Bp, OMSE (verseny/munkavizsga)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Komárom (verseny)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Algyő, Szabadidő Park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Komárom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fajtához nem köthető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fajtához nem köthető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fajtához nem köthető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fajtához nem köthető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03.15.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 teszt)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1C21C3" w:rsidRPr="0080519B" w:rsidRDefault="001C21C3" w:rsidP="0080519B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Pórtelek (terelő vizsga)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(klubkiállítás, 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Devecser (CAC, spec CAC, tenyészszemle)</w:t>
            </w:r>
          </w:p>
          <w:p w:rsidR="001C21C3" w:rsidRPr="0080519B" w:rsidRDefault="001C21C3" w:rsidP="0080519B">
            <w:pPr>
              <w:spacing w:before="36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karakterteszt)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1C21C3" w:rsidRPr="0080519B" w:rsidRDefault="001C21C3" w:rsidP="0080519B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 (képesség-munkavizsga)</w:t>
            </w:r>
          </w:p>
          <w:p w:rsidR="001C21C3" w:rsidRPr="0080519B" w:rsidRDefault="001C21C3" w:rsidP="0080519B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flat coated retriever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1C21C3" w:rsidRPr="0080519B" w:rsidRDefault="001C21C3" w:rsidP="0080519B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1C21C3" w:rsidRPr="0080519B" w:rsidRDefault="001C21C3" w:rsidP="0080519B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Halászi (special CAC)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golden retriever, flat coeted retriever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golden retriever, flat coated retriever, chesapeake retriever, chesapeake bay retriever, curly coated retriever, nova scotia duk tolling retriever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08.13-14. (kutyashow)</w:t>
            </w:r>
          </w:p>
          <w:p w:rsidR="001C21C3" w:rsidRPr="0080519B" w:rsidRDefault="001C21C3" w:rsidP="0080519B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10.15-16. (kutyashow)</w:t>
            </w:r>
          </w:p>
          <w:p w:rsidR="001C21C3" w:rsidRPr="0080519B" w:rsidRDefault="001C21C3" w:rsidP="0080519B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Tardos (working test)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Hajdúszoboszló </w:t>
            </w:r>
          </w:p>
          <w:p w:rsidR="001C21C3" w:rsidRPr="0080519B" w:rsidRDefault="001C21C3" w:rsidP="0080519B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Fehérvárcsurgó (klubkiállítás)</w:t>
            </w: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 (working test)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Gyúró, TordasZoo </w:t>
            </w:r>
          </w:p>
          <w:p w:rsidR="001C21C3" w:rsidRPr="0080519B" w:rsidRDefault="001C21C3" w:rsidP="0080519B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Kiskunhalas (field trial)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golden retriever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Pécs, Expocenter (kiállítás)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Debrecen, DEAK (kiállítás)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chow-chow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chow-chow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Óbudai KKI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A34EFD">
            <w:pPr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OMSE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(spec.CAC,tenyészszemle)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04.02-03.</w:t>
            </w:r>
          </w:p>
          <w:p w:rsidR="001C21C3" w:rsidRPr="0080519B" w:rsidRDefault="001C21C3" w:rsidP="0080519B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05.27-28-29.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Kesztölc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Tereske (tenyésszvizsga,képesség-munka 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Halászi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Bánhalma (tenyészvizsga)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Babat (tenyészvizsga)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airedale terrier,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kerry blue terrier, border terrier, bedlington terrier, irish soft coated wheaten terrier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ír terrier, parson russel terrier,lakeland terrier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simaszőrű fox terrier, drótszőrű fox terrier és a welsh terrier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Budapest, XVII. Határhalom út 2-4. (kutyashow) 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XVII. Határhalom út 2-4.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mudi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dobermann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pireneusi hegyikutya </w:t>
            </w:r>
            <w:r w:rsidRPr="0080519B">
              <w:rPr>
                <w:b/>
                <w:bCs/>
                <w:sz w:val="22"/>
                <w:szCs w:val="22"/>
              </w:rPr>
              <w:t>(Chien de Montagne des Pyrenées),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519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 (tenyészszemle, szocializációs teszt)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Nógrádi vadaspark (tenyészszemle, minkavizsga,CACT verseny))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erdélyi kopó, szlovák kopó, száva-völgyi kopó, alpesi tacskókopó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1C21C3" w:rsidRPr="0080519B" w:rsidRDefault="001C21C3" w:rsidP="0080519B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Komárom,Monostori erőd (kiállítás,tenyészszemle)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XVI.Veres P. út 27. (kiállítás,tenyészszemle)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03.05.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Mosonmagyaróvár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(klubkiállítás, főtenyészszemle)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03.11.módosítva 03.16.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Ásotthalom (tenyészszemle,munkavizsga)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Sárvár (tenyészszemle, 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Szerencs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Kaposvár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Nógrád (tenyészszemle, 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Vaszar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03.04-05.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malamut,szibériai husky,grönlandi kutya akita inu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Veresegyház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akita inu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06.11.módosítva 06.12.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kutya, akita inu</w:t>
            </w:r>
          </w:p>
        </w:tc>
      </w:tr>
      <w:tr w:rsidR="001C21C3" w:rsidRPr="0080519B">
        <w:tblPrEx>
          <w:jc w:val="center"/>
        </w:tblPrEx>
        <w:trPr>
          <w:jc w:val="center"/>
        </w:trPr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09.23.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Dunaharaszti (kiállítás, 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Dunaharaszti 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alaszkai malamut, szibériai husky, grönlandi kutya, 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spitz, eurázsiai, volpínó italiano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09.11.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X.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III. (kiállítás, 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07.31.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Hungexpo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(főtenyészszemle)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Kamaraerdő (kiállítás,tenyészszemle)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Velence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Komárom (kiállítás, 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03.31.-04.03.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04.30.módosítva 05.01.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08.27-28.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09.29-30.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Kisköre (CAC,CACIT Field Trail)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Martonfa (mindenes 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Miskolc (mindenes 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Apaj (CACIT vizi-mezei verseny)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Nyíregyháza (tenyészvizsga,alapvizsga,tenyészszemle)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Balatonfenyves (tenyészvizsga,alapvizsga,tenyészszemle)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Apaj (CACIT Field Trail)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Apaj (kiállítás)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Apaj (CACIT vizi mezei verseny)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rövid-drótszőrű magyar vizsla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04.30-05.01.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05.28-29.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06.10-11-12.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X. (vizsga, 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Szolnok (vizsga)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Öttevény (kiállítás, körung)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Túrkeve (vizsga)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Eger (vizsga)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Jászberény (II.WUSV WM válogató)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Miskolc (klubkiállítás)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X. (III.WUSV WM válogató)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Szeged (klubgyőztes kiállítás,körung)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(III. WUSV WM válogató))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03.12-13.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Gödöllő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Gödöllő (Klub és Spec. kiállítás) 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minden agár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05.15.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Hungexpo, (CACIB,tenyészszemle)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                          (grand prix CACIB,tenyészszemle)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(tenyészszemle,klubkiállítás)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01.09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01.09.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01.10.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06.03-04-05.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07.16-17.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07.23.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08.06-07.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08.28.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09.25.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                        (magyar fajták 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(CHCH)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Pécs (CACIB)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Szerencs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Kaposvár (vadászkutya 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Jászberény (örző-védő 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Zalaegerszeg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 (CACIB)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Gyula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Szilvásvárad (CACIB)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Kapuvár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Nyíregyháza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Herend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Szombathely (CACIB, 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 (CACIB, Night 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Békéscsaba (CACIB)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Devecser (pásztorkutya 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Kiskunfélegyháza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Velence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Kecskemét (CACIB)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Hajdúdorog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Szolnok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Cegléd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Komárom (CACIB)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Makó (CAC)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6504" w:type="dxa"/>
            <w:gridSpan w:val="3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rStyle w:val="kek"/>
                <w:b/>
                <w:bCs/>
                <w:sz w:val="22"/>
                <w:szCs w:val="22"/>
              </w:rPr>
              <w:t>angol bulldog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Kaposvár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 (Vadászkutya CAC, 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519B">
              <w:rPr>
                <w:rStyle w:val="kek"/>
                <w:b/>
                <w:bCs/>
                <w:sz w:val="22"/>
                <w:szCs w:val="22"/>
              </w:rPr>
              <w:t>airedale terrier, simaszőrű fox terrier, drótszőrű fox terrier, welsh terrier,   kerry blue terrier, border terrier, bedlington terrier, irish soft coated wheaten terrier, ír terrier, parson russel terrier, lakeland terrier.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02.20. (kutyashow)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10.08.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Budapest, Hungexpo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519B">
              <w:rPr>
                <w:rStyle w:val="kek"/>
                <w:b/>
                <w:bCs/>
                <w:sz w:val="22"/>
                <w:szCs w:val="22"/>
              </w:rPr>
              <w:t>uszkár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Bicske, kutyaiskola (tenyészvizsga) 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519B">
              <w:rPr>
                <w:rStyle w:val="kek"/>
                <w:b/>
                <w:bCs/>
                <w:sz w:val="22"/>
                <w:szCs w:val="22"/>
              </w:rPr>
              <w:t>leonbergi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Szigetszentmiklós, kutyaiskola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19B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1B62EF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terrierek részére kutyashow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Makó (találkozó, 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Miháld (találkozó, 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Kecskemét (CAC klubkiállítás)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óriás schnauzer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07.16-17. módosított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08.15-21.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11.10-13. módosítva 11.03-06.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Székesfehérvár (munkavizsga, terelés)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Vasad                                     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1C21C3" w:rsidRPr="0080519B" w:rsidRDefault="001C21C3" w:rsidP="0080519B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19B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519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(tenyészszemle, 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Szigetszentmiklós (kiállítás, 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19B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Strázsa KKI (klubkiállítás)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519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1C21C3" w:rsidRPr="0080519B" w:rsidRDefault="001C21C3" w:rsidP="00454A7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amerikai akita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Debrecen, Gázvezeték u. 35.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mastino napoletano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04.02.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Szabadszállás-Balázspuszta               (Field Trial CACT)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Gyula (tenyészszemle, 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chihuahua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king charles spániel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griffon (brabanti, brüsszeli, belga)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boston terrier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francia bulldog, mopsz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Tata, Öregtó Camping (kutyashow)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bull terrier, miniatűr bull terrier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jagdterrier,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border terrier, parson russel terrier, simaszőrű fox terrier, drótszőrű fox terrier, welsh terrier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bobtail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Zalaegeszeg (CAC, 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1123 Csörsz u. 3.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sz w:val="22"/>
                <w:szCs w:val="22"/>
              </w:rPr>
              <w:t xml:space="preserve">west highland white terrier,  norwich terrier; norfolk terrier, </w:t>
            </w:r>
            <w:r w:rsidRPr="0080519B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1C21C3" w:rsidRPr="0080519B" w:rsidRDefault="001C21C3" w:rsidP="0080519B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foxterrier;lakeland terrier; welsh terrier; Parson Russel terrier; ír terrier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Soponya, turisztikai közp (képesség-munka 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basset  hound, beagle, bloodhound, petit basset griffon vendéen,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grand basset griffon vendéen,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kuvasz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Budakeszi, Vakkantó SE(munkavizsga)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fajtára vonatkozó bejelentés folyamatban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Szolnok, Czimre KKI (BH, IPO CACIT verseny-vizsga)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19B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belga juhászkutya dobermann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Tata, Öreg tó Club Hotel (Spec. kiállítás) 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06.24.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06.25-26.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07.09-10.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09.17.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10.08-09.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10.29-30.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(spec.CAC,tenyészszemle)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(coursing, CACIL)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Rábapatona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(coursing)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(verseny, CACL,CACIL)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(kiállítás,tenyészszemle)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(coursing,CACL,CACIL)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Rábapatona (verseny,CACL,CACIL)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Ősagárd (spec.CAC,tenyészszemle)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(coursing,CACL)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(szuka díj,verseny)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(verseny,CACIL)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(verseny, CACL, CACIL)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Alsónémedi (kölyök derby)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Alsónémedi (kölyök,veterán derby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CACL)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Szerencs, Rákóczi vár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japán chin, bison frise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05.07-08.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05.20-22.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11.26-27.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Jászberény (TSZ, BH, IPO)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Algyő (VB kvalifikáció)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(ZTP, klubkiállítás)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Komárom (CACIT)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Jászberény (verseny, BH, IPO)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(ZTP, évgyőztes 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dobermann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Kiszombor (képesség vizsga, 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05.05.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Vének, Sakál tanya (képesség 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05.07.módosítva 05.28.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Cegléd (vizsga, 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Sopron (vizsga, 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Hódmezővásárhely (vizsga, 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rövidszőrű magyar vizsla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drótszőrű magyar vizsla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Eger, Mátyus lovasudvar (tenyészszemle) 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jagd terrier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módosítva 06.25-26.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Székesfehérvár (munkavizsga, terelő képesség vizsga, terelőverseny)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19B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belga juhászkutya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Kaposvár KKI (kiállítás, IPO,tenyészalkalmassági)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Dunakeszi KKI (IPO,tenyészalkalmassági)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Pomáz (terelőverseny, terelő képesség 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Hajdúhadház (terelő képességvizsga)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Salföld (terelő képességvizsga, klubkiállítás, tenyészszemle, spec CAC, munkaverseny)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Bugac (terelőbajnokság, terelő képességvizsga,spec CAC, 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Szaporca (terelőbajnokság, terelő képesség vizsga)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Hortobágy (terelőbajnokság, terelő képesség vizsga, pumi-mudi tenyészszemle, mudi spec CAC)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Pomáz (terelő képességvizsga, spec CAC,munkaverseny, mudi spec CAC)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kuvasz, puli, pumi, mudi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(komondor esetében a terelő képesség vizsga és a munkavizsga kutyashow)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04.30.(kutyashow)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Mosonmagyaróvár, Fertősor hrsz:4764/9 (BH vizsga) 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1103 Hangár u. 2.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04.23.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OMSE KKI verseny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06.30.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Hoffher A. (tenyészszemle)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(klubkiállítás, 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staffordshire bull terrier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04.24.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Vasad (tenyészszemle, terelő képesség 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Gödöllő, Kastélypark 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amerikai cocker spániel, angol springer spániel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Portelek (CAC, klubkiállítás)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1103 Budapest, Happy dog KKI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Bélapátfalva, Ipari Park (kutyashow)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sima és drótszőrű foxterrier, jack russel és parson russel terrier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Happy Dog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04.30-05.01.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Békéscsaba, külterület 0178/1 (BH, IPO)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Tiszafüred (Spec. CAC, 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angol bulldog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MNJK 1107-es szervezete   (ÁV, EK, IPO)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Nyim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hosszúszőrű collie,  rövidszőrű (smooth) collie, bearded collie, border collie, shetland sheepdog (sheltie), welsh corgi cardigan,  welsh corgi pembroke,  ausztrál juhászkutya, ausztrál kelpie, ausztrál cattle dog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Nagyatád (munkavizsga) 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1123 Csörsz u. 3.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west highland white terrier,  norwich terrier; norfolk terrier, </w:t>
            </w:r>
            <w:r w:rsidRPr="0080519B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Dombóvár KKI (munkavizsga)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19B">
              <w:rPr>
                <w:b/>
                <w:bCs/>
                <w:sz w:val="22"/>
                <w:szCs w:val="22"/>
              </w:rPr>
              <w:t>briard, beauceron, bouvier belga juhászkutya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rottweiler 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Salföld, nemzeti park (klubkiállítás, 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05.14.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Páskom liget (munkavizsga)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Kapuvár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délorosz juhászkutya, kaukázusi juhászkutya, középázsiai juhászkutya, moszkvai őrkutya, orosz fekete terrier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kaukázusi juhászkutya, középázsiai juhászkutya,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orosz fekete terrier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Szeged KKI (BH, IPO)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19B">
              <w:rPr>
                <w:b/>
                <w:bCs/>
                <w:sz w:val="22"/>
                <w:szCs w:val="22"/>
              </w:rPr>
              <w:t>briard, beauceron, bouvier, belga juhászkutya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Nagyatád (vadászkutya munkavizsga)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tacskó, 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MEOESZ kezelésében lévő fajták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Gödöllő, Kastélypark (kiállítás)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shih-tzu, lhasa apso, havanese, bolognese,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angol bulldog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05.28. (kutyashow)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Somoskőújfalu (BH munkavizsga)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06.03.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shar-pei, 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máltai selyemkutya, 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coton de tulear, 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 xml:space="preserve">kínai meztelenkutya, </w:t>
            </w:r>
          </w:p>
          <w:p w:rsidR="001C21C3" w:rsidRPr="0080519B" w:rsidRDefault="001C21C3" w:rsidP="008051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19B">
              <w:rPr>
                <w:b/>
                <w:bCs/>
                <w:sz w:val="22"/>
                <w:szCs w:val="22"/>
              </w:rPr>
              <w:t>tibeti terrier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Hungexpo (tenyészszemle, klubkiállítás)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Gödöllő, Kastélypark (tenyészszemle, spec. CAC, klubkiállítás)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Veresegyház, Medveotthon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 xml:space="preserve">06.11. 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OMSE KKI (kutyashow)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(kutyashow)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Tököl, Fő u. 11. (tenyészvizsga)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Tárnok, KKI (tenyészérték)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Magyarhomoróg (tenyészérték)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06.26.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Érd KKI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Szombathely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mudi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07.27.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megbízással a MEOESZ gondozásában lévő fajták</w:t>
            </w:r>
          </w:p>
        </w:tc>
      </w:tr>
      <w:tr w:rsidR="001C21C3" w:rsidRPr="0080519B">
        <w:tc>
          <w:tcPr>
            <w:tcW w:w="2376" w:type="dxa"/>
          </w:tcPr>
          <w:p w:rsidR="001C21C3" w:rsidRPr="0080519B" w:rsidRDefault="001C21C3" w:rsidP="0080519B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07.10.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07.17.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11.11-12.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11.20.</w:t>
            </w:r>
          </w:p>
        </w:tc>
        <w:tc>
          <w:tcPr>
            <w:tcW w:w="4128" w:type="dxa"/>
            <w:gridSpan w:val="2"/>
          </w:tcPr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Savoya Park (tenyészszemle,körung)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Ágfalva (tenyészszemle,körung)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 tenyészszemle,körung)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Kiskunfélegyháza (fajtaspec kiállítás)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Halásztelek (főtenyészszemle)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Sándorfalva (tenyészszemle,körung)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Komárom (FCI, WUSV válogató)</w:t>
            </w:r>
          </w:p>
          <w:p w:rsidR="001C21C3" w:rsidRPr="0080519B" w:rsidRDefault="001C21C3" w:rsidP="0080519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19B">
              <w:rPr>
                <w:b/>
                <w:bCs/>
                <w:sz w:val="22"/>
                <w:szCs w:val="22"/>
                <w:lang w:eastAsia="hu-HU"/>
              </w:rPr>
              <w:t>Budapest, savoya Park (tenyészszemle,körung)</w:t>
            </w:r>
          </w:p>
        </w:tc>
        <w:tc>
          <w:tcPr>
            <w:tcW w:w="2818" w:type="dxa"/>
            <w:gridSpan w:val="2"/>
          </w:tcPr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19B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  <w:p w:rsidR="001C21C3" w:rsidRPr="0080519B" w:rsidRDefault="001C21C3" w:rsidP="0080519B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1C21C3" w:rsidRDefault="001C21C3" w:rsidP="00737CE6"/>
    <w:p w:rsidR="001C21C3" w:rsidRDefault="001C21C3" w:rsidP="00657D2A">
      <w:r>
        <w:t xml:space="preserve"> </w:t>
      </w:r>
    </w:p>
    <w:sectPr w:rsidR="001C21C3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1C"/>
    <w:rsid w:val="000105D7"/>
    <w:rsid w:val="00013601"/>
    <w:rsid w:val="0002208E"/>
    <w:rsid w:val="00024BA8"/>
    <w:rsid w:val="000416B8"/>
    <w:rsid w:val="000454D5"/>
    <w:rsid w:val="00046C7F"/>
    <w:rsid w:val="000520F1"/>
    <w:rsid w:val="0007125A"/>
    <w:rsid w:val="00076F8F"/>
    <w:rsid w:val="0008693C"/>
    <w:rsid w:val="00087794"/>
    <w:rsid w:val="00097D84"/>
    <w:rsid w:val="000A4B33"/>
    <w:rsid w:val="000B4D1E"/>
    <w:rsid w:val="000B6847"/>
    <w:rsid w:val="000D23C3"/>
    <w:rsid w:val="000D27EB"/>
    <w:rsid w:val="000F401D"/>
    <w:rsid w:val="0010656B"/>
    <w:rsid w:val="00117E58"/>
    <w:rsid w:val="00124DDA"/>
    <w:rsid w:val="00134D59"/>
    <w:rsid w:val="00135396"/>
    <w:rsid w:val="00135833"/>
    <w:rsid w:val="00141382"/>
    <w:rsid w:val="00147481"/>
    <w:rsid w:val="00147BFF"/>
    <w:rsid w:val="00150991"/>
    <w:rsid w:val="0015395A"/>
    <w:rsid w:val="0017397D"/>
    <w:rsid w:val="00173FDA"/>
    <w:rsid w:val="0017445E"/>
    <w:rsid w:val="00180372"/>
    <w:rsid w:val="00182538"/>
    <w:rsid w:val="001A1449"/>
    <w:rsid w:val="001B4C7A"/>
    <w:rsid w:val="001B62EF"/>
    <w:rsid w:val="001C21C3"/>
    <w:rsid w:val="001D3A28"/>
    <w:rsid w:val="001D3E23"/>
    <w:rsid w:val="001D6131"/>
    <w:rsid w:val="001E3B2D"/>
    <w:rsid w:val="001F623F"/>
    <w:rsid w:val="00200399"/>
    <w:rsid w:val="00203BA7"/>
    <w:rsid w:val="002046DA"/>
    <w:rsid w:val="0020507E"/>
    <w:rsid w:val="00216E98"/>
    <w:rsid w:val="00227B41"/>
    <w:rsid w:val="00231735"/>
    <w:rsid w:val="002539CC"/>
    <w:rsid w:val="00263EBC"/>
    <w:rsid w:val="00267666"/>
    <w:rsid w:val="00273E5F"/>
    <w:rsid w:val="00287AEF"/>
    <w:rsid w:val="002A1ED4"/>
    <w:rsid w:val="002B1A0C"/>
    <w:rsid w:val="002C228B"/>
    <w:rsid w:val="002D705A"/>
    <w:rsid w:val="002E2714"/>
    <w:rsid w:val="002E30A0"/>
    <w:rsid w:val="002E6657"/>
    <w:rsid w:val="002F074C"/>
    <w:rsid w:val="002F3B72"/>
    <w:rsid w:val="002F4C42"/>
    <w:rsid w:val="00305F47"/>
    <w:rsid w:val="00311FF1"/>
    <w:rsid w:val="00316FC7"/>
    <w:rsid w:val="00321C5B"/>
    <w:rsid w:val="0032693F"/>
    <w:rsid w:val="00330E2E"/>
    <w:rsid w:val="00340902"/>
    <w:rsid w:val="003468B9"/>
    <w:rsid w:val="00357D14"/>
    <w:rsid w:val="003B3D32"/>
    <w:rsid w:val="003B5374"/>
    <w:rsid w:val="003C43FF"/>
    <w:rsid w:val="003C60CC"/>
    <w:rsid w:val="003C68B8"/>
    <w:rsid w:val="003C697B"/>
    <w:rsid w:val="003E2916"/>
    <w:rsid w:val="003E3B01"/>
    <w:rsid w:val="003F1154"/>
    <w:rsid w:val="003F390D"/>
    <w:rsid w:val="004140E0"/>
    <w:rsid w:val="00417EE2"/>
    <w:rsid w:val="00421228"/>
    <w:rsid w:val="00427243"/>
    <w:rsid w:val="00445B31"/>
    <w:rsid w:val="00445D16"/>
    <w:rsid w:val="00454A70"/>
    <w:rsid w:val="004605E1"/>
    <w:rsid w:val="00461C33"/>
    <w:rsid w:val="004706EE"/>
    <w:rsid w:val="00480E43"/>
    <w:rsid w:val="00487476"/>
    <w:rsid w:val="004878F6"/>
    <w:rsid w:val="004A21AF"/>
    <w:rsid w:val="004A2258"/>
    <w:rsid w:val="004B00F4"/>
    <w:rsid w:val="004C02BE"/>
    <w:rsid w:val="004C5C54"/>
    <w:rsid w:val="004C6CB3"/>
    <w:rsid w:val="004D5AFF"/>
    <w:rsid w:val="004F0BF3"/>
    <w:rsid w:val="004F2A85"/>
    <w:rsid w:val="005073B8"/>
    <w:rsid w:val="0053022C"/>
    <w:rsid w:val="00530D33"/>
    <w:rsid w:val="0054480D"/>
    <w:rsid w:val="00545924"/>
    <w:rsid w:val="00546217"/>
    <w:rsid w:val="0055007E"/>
    <w:rsid w:val="0055079F"/>
    <w:rsid w:val="00552D1C"/>
    <w:rsid w:val="00560F9D"/>
    <w:rsid w:val="00576B79"/>
    <w:rsid w:val="005777D5"/>
    <w:rsid w:val="00577AB2"/>
    <w:rsid w:val="00577DDB"/>
    <w:rsid w:val="00582779"/>
    <w:rsid w:val="0058463A"/>
    <w:rsid w:val="005A2274"/>
    <w:rsid w:val="005A3E32"/>
    <w:rsid w:val="005A436D"/>
    <w:rsid w:val="005B403A"/>
    <w:rsid w:val="005B6FDD"/>
    <w:rsid w:val="005C109E"/>
    <w:rsid w:val="005E6FE7"/>
    <w:rsid w:val="00611A10"/>
    <w:rsid w:val="006211B0"/>
    <w:rsid w:val="006217DB"/>
    <w:rsid w:val="0062191E"/>
    <w:rsid w:val="00621AF3"/>
    <w:rsid w:val="00634A80"/>
    <w:rsid w:val="00640579"/>
    <w:rsid w:val="00640627"/>
    <w:rsid w:val="00641329"/>
    <w:rsid w:val="006414A0"/>
    <w:rsid w:val="00657D2A"/>
    <w:rsid w:val="00661AF8"/>
    <w:rsid w:val="00670C69"/>
    <w:rsid w:val="006725C4"/>
    <w:rsid w:val="00684981"/>
    <w:rsid w:val="00694270"/>
    <w:rsid w:val="006B07C0"/>
    <w:rsid w:val="006B17C8"/>
    <w:rsid w:val="006B1B51"/>
    <w:rsid w:val="006B3B07"/>
    <w:rsid w:val="006B51DD"/>
    <w:rsid w:val="006C052E"/>
    <w:rsid w:val="006C294C"/>
    <w:rsid w:val="006C2FB8"/>
    <w:rsid w:val="006C7C7B"/>
    <w:rsid w:val="006D0620"/>
    <w:rsid w:val="006D4636"/>
    <w:rsid w:val="00707FA4"/>
    <w:rsid w:val="0071157F"/>
    <w:rsid w:val="00711E1A"/>
    <w:rsid w:val="00737CE6"/>
    <w:rsid w:val="00740FA9"/>
    <w:rsid w:val="00746383"/>
    <w:rsid w:val="00754DED"/>
    <w:rsid w:val="0075583D"/>
    <w:rsid w:val="00770F1C"/>
    <w:rsid w:val="00776BCF"/>
    <w:rsid w:val="0078183F"/>
    <w:rsid w:val="00794D63"/>
    <w:rsid w:val="00796C6E"/>
    <w:rsid w:val="007B252D"/>
    <w:rsid w:val="007B25F2"/>
    <w:rsid w:val="007C0B67"/>
    <w:rsid w:val="007D64E2"/>
    <w:rsid w:val="007D740E"/>
    <w:rsid w:val="007E28BC"/>
    <w:rsid w:val="007F03AF"/>
    <w:rsid w:val="008015B4"/>
    <w:rsid w:val="0080519B"/>
    <w:rsid w:val="008100DA"/>
    <w:rsid w:val="0081434B"/>
    <w:rsid w:val="00822171"/>
    <w:rsid w:val="00832CAB"/>
    <w:rsid w:val="00834C05"/>
    <w:rsid w:val="00837B1B"/>
    <w:rsid w:val="00864990"/>
    <w:rsid w:val="00871684"/>
    <w:rsid w:val="0088002E"/>
    <w:rsid w:val="00881C72"/>
    <w:rsid w:val="008B7166"/>
    <w:rsid w:val="008C046B"/>
    <w:rsid w:val="008C29C8"/>
    <w:rsid w:val="008C72D4"/>
    <w:rsid w:val="008E0C83"/>
    <w:rsid w:val="008E3CFA"/>
    <w:rsid w:val="008F4821"/>
    <w:rsid w:val="00900021"/>
    <w:rsid w:val="00902217"/>
    <w:rsid w:val="00905A94"/>
    <w:rsid w:val="0091013D"/>
    <w:rsid w:val="00911589"/>
    <w:rsid w:val="00911987"/>
    <w:rsid w:val="00921EE9"/>
    <w:rsid w:val="00925A82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43CD"/>
    <w:rsid w:val="0096504A"/>
    <w:rsid w:val="00966562"/>
    <w:rsid w:val="00975BFB"/>
    <w:rsid w:val="009807C0"/>
    <w:rsid w:val="00982B12"/>
    <w:rsid w:val="00992758"/>
    <w:rsid w:val="00997E87"/>
    <w:rsid w:val="009A3788"/>
    <w:rsid w:val="009B10C5"/>
    <w:rsid w:val="009B34E1"/>
    <w:rsid w:val="009B798B"/>
    <w:rsid w:val="009C30D5"/>
    <w:rsid w:val="009D17E8"/>
    <w:rsid w:val="009D4A9E"/>
    <w:rsid w:val="009D5047"/>
    <w:rsid w:val="009D5281"/>
    <w:rsid w:val="009E6216"/>
    <w:rsid w:val="009E7601"/>
    <w:rsid w:val="009F7603"/>
    <w:rsid w:val="00A0182E"/>
    <w:rsid w:val="00A03BE7"/>
    <w:rsid w:val="00A07D0F"/>
    <w:rsid w:val="00A34EFD"/>
    <w:rsid w:val="00A41E89"/>
    <w:rsid w:val="00A62651"/>
    <w:rsid w:val="00A62861"/>
    <w:rsid w:val="00A65107"/>
    <w:rsid w:val="00A6732F"/>
    <w:rsid w:val="00A75684"/>
    <w:rsid w:val="00A80DA7"/>
    <w:rsid w:val="00A820EB"/>
    <w:rsid w:val="00A84CF1"/>
    <w:rsid w:val="00A84E97"/>
    <w:rsid w:val="00A874B6"/>
    <w:rsid w:val="00A90BA0"/>
    <w:rsid w:val="00A95EC5"/>
    <w:rsid w:val="00AA320A"/>
    <w:rsid w:val="00AA3A2D"/>
    <w:rsid w:val="00AA402D"/>
    <w:rsid w:val="00AB58C5"/>
    <w:rsid w:val="00AD54F9"/>
    <w:rsid w:val="00AD77BE"/>
    <w:rsid w:val="00AE1CEF"/>
    <w:rsid w:val="00AE7022"/>
    <w:rsid w:val="00AF4327"/>
    <w:rsid w:val="00AF4328"/>
    <w:rsid w:val="00B152A2"/>
    <w:rsid w:val="00B30D0B"/>
    <w:rsid w:val="00B34FCE"/>
    <w:rsid w:val="00B353EA"/>
    <w:rsid w:val="00B37C9F"/>
    <w:rsid w:val="00B43B29"/>
    <w:rsid w:val="00B451BA"/>
    <w:rsid w:val="00B520B1"/>
    <w:rsid w:val="00B550B3"/>
    <w:rsid w:val="00B57409"/>
    <w:rsid w:val="00B64390"/>
    <w:rsid w:val="00B66A8D"/>
    <w:rsid w:val="00B6717D"/>
    <w:rsid w:val="00B813C8"/>
    <w:rsid w:val="00B85316"/>
    <w:rsid w:val="00B9477A"/>
    <w:rsid w:val="00BB2F8D"/>
    <w:rsid w:val="00BD24E0"/>
    <w:rsid w:val="00BD3457"/>
    <w:rsid w:val="00BD67F4"/>
    <w:rsid w:val="00BD6A3B"/>
    <w:rsid w:val="00BD7711"/>
    <w:rsid w:val="00BE094A"/>
    <w:rsid w:val="00BE59BF"/>
    <w:rsid w:val="00C1750D"/>
    <w:rsid w:val="00C24526"/>
    <w:rsid w:val="00C306EC"/>
    <w:rsid w:val="00C30AAF"/>
    <w:rsid w:val="00C409D7"/>
    <w:rsid w:val="00C45162"/>
    <w:rsid w:val="00C51723"/>
    <w:rsid w:val="00C57157"/>
    <w:rsid w:val="00C67CDA"/>
    <w:rsid w:val="00C826CC"/>
    <w:rsid w:val="00CB0CD0"/>
    <w:rsid w:val="00CC095F"/>
    <w:rsid w:val="00CC292E"/>
    <w:rsid w:val="00CE0329"/>
    <w:rsid w:val="00D12F95"/>
    <w:rsid w:val="00D17D20"/>
    <w:rsid w:val="00D47C80"/>
    <w:rsid w:val="00D5050F"/>
    <w:rsid w:val="00D6035A"/>
    <w:rsid w:val="00D67CC8"/>
    <w:rsid w:val="00D74CE8"/>
    <w:rsid w:val="00D8190E"/>
    <w:rsid w:val="00D83588"/>
    <w:rsid w:val="00D85541"/>
    <w:rsid w:val="00D972F4"/>
    <w:rsid w:val="00DA3421"/>
    <w:rsid w:val="00DA5626"/>
    <w:rsid w:val="00DB270C"/>
    <w:rsid w:val="00DD30E0"/>
    <w:rsid w:val="00DE5F24"/>
    <w:rsid w:val="00DF066D"/>
    <w:rsid w:val="00DF184D"/>
    <w:rsid w:val="00DF3968"/>
    <w:rsid w:val="00E062A7"/>
    <w:rsid w:val="00E1422B"/>
    <w:rsid w:val="00E1629F"/>
    <w:rsid w:val="00E24E26"/>
    <w:rsid w:val="00E24F28"/>
    <w:rsid w:val="00E37FCE"/>
    <w:rsid w:val="00E44611"/>
    <w:rsid w:val="00E44DD2"/>
    <w:rsid w:val="00E51BF6"/>
    <w:rsid w:val="00E535F9"/>
    <w:rsid w:val="00E646B8"/>
    <w:rsid w:val="00E64706"/>
    <w:rsid w:val="00E73A30"/>
    <w:rsid w:val="00E73AB0"/>
    <w:rsid w:val="00E754D3"/>
    <w:rsid w:val="00E76556"/>
    <w:rsid w:val="00E92211"/>
    <w:rsid w:val="00E945DE"/>
    <w:rsid w:val="00EB4097"/>
    <w:rsid w:val="00EC7062"/>
    <w:rsid w:val="00EE195E"/>
    <w:rsid w:val="00EE3FCF"/>
    <w:rsid w:val="00EF2E60"/>
    <w:rsid w:val="00F064C3"/>
    <w:rsid w:val="00F15888"/>
    <w:rsid w:val="00F1743F"/>
    <w:rsid w:val="00F17FC1"/>
    <w:rsid w:val="00F311EF"/>
    <w:rsid w:val="00F32D54"/>
    <w:rsid w:val="00F40B2B"/>
    <w:rsid w:val="00F41E83"/>
    <w:rsid w:val="00F435A8"/>
    <w:rsid w:val="00F50A56"/>
    <w:rsid w:val="00F51DA3"/>
    <w:rsid w:val="00F5557A"/>
    <w:rsid w:val="00F629C5"/>
    <w:rsid w:val="00F67D5A"/>
    <w:rsid w:val="00F8336A"/>
    <w:rsid w:val="00F8675E"/>
    <w:rsid w:val="00F90B0C"/>
    <w:rsid w:val="00FA046A"/>
    <w:rsid w:val="00FA7F07"/>
    <w:rsid w:val="00FC5FE3"/>
    <w:rsid w:val="00FD141F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1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77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52D1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DefaultParagraphFont"/>
    <w:uiPriority w:val="99"/>
    <w:rsid w:val="0088002E"/>
  </w:style>
  <w:style w:type="paragraph" w:styleId="BalloonText">
    <w:name w:val="Balloon Text"/>
    <w:basedOn w:val="Normal"/>
    <w:link w:val="BalloonTextChar"/>
    <w:uiPriority w:val="99"/>
    <w:semiHidden/>
    <w:rsid w:val="0062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18</Pages>
  <Words>3372</Words>
  <Characters>23274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Tervezett tenyészeb kiállítások ideje, helye, a résztvevő ebfajták köre:</dc:title>
  <dc:subject/>
  <dc:creator>paradics</dc:creator>
  <cp:keywords/>
  <dc:description/>
  <cp:lastModifiedBy>gp</cp:lastModifiedBy>
  <cp:revision>3</cp:revision>
  <dcterms:created xsi:type="dcterms:W3CDTF">2016-06-08T07:42:00Z</dcterms:created>
  <dcterms:modified xsi:type="dcterms:W3CDTF">2016-06-08T07:42:00Z</dcterms:modified>
</cp:coreProperties>
</file>