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FF7" w:rsidRDefault="006C7FF7" w:rsidP="00552D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Tervezett t</w:t>
      </w:r>
      <w:r w:rsidRPr="009A3788">
        <w:rPr>
          <w:b/>
          <w:bCs/>
          <w:sz w:val="28"/>
          <w:szCs w:val="28"/>
        </w:rPr>
        <w:t>enyészeb kiállítások ideje, helye, a résztvevő ebfajták köre:</w:t>
      </w:r>
    </w:p>
    <w:p w:rsidR="006C7FF7" w:rsidRDefault="006C7FF7" w:rsidP="00552D1C">
      <w:pPr>
        <w:jc w:val="center"/>
        <w:rPr>
          <w:b/>
          <w:bCs/>
          <w:sz w:val="28"/>
          <w:szCs w:val="28"/>
        </w:rPr>
      </w:pPr>
      <w:r w:rsidRPr="000D23C3">
        <w:rPr>
          <w:b/>
          <w:bCs/>
          <w:sz w:val="32"/>
          <w:szCs w:val="32"/>
        </w:rPr>
        <w:t>2016.</w:t>
      </w:r>
      <w:r>
        <w:rPr>
          <w:b/>
          <w:bCs/>
          <w:sz w:val="28"/>
          <w:szCs w:val="28"/>
        </w:rPr>
        <w:t xml:space="preserve"> év</w:t>
      </w:r>
    </w:p>
    <w:p w:rsidR="006C7FF7" w:rsidRDefault="006C7FF7" w:rsidP="00552D1C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6"/>
        <w:gridCol w:w="4111"/>
        <w:gridCol w:w="17"/>
        <w:gridCol w:w="2784"/>
        <w:gridCol w:w="34"/>
      </w:tblGrid>
      <w:tr w:rsidR="006C7FF7" w:rsidRPr="00033A1A">
        <w:trPr>
          <w:gridAfter w:val="1"/>
          <w:wAfter w:w="34" w:type="dxa"/>
        </w:trPr>
        <w:tc>
          <w:tcPr>
            <w:tcW w:w="2376" w:type="dxa"/>
          </w:tcPr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Kiállítás ideje</w:t>
            </w:r>
          </w:p>
        </w:tc>
        <w:tc>
          <w:tcPr>
            <w:tcW w:w="4111" w:type="dxa"/>
          </w:tcPr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Kiállítás helye</w:t>
            </w:r>
          </w:p>
        </w:tc>
        <w:tc>
          <w:tcPr>
            <w:tcW w:w="2801" w:type="dxa"/>
            <w:gridSpan w:val="2"/>
          </w:tcPr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Résztvevő ebfajták köre</w:t>
            </w:r>
          </w:p>
        </w:tc>
      </w:tr>
      <w:tr w:rsidR="006C7FF7" w:rsidRPr="00033A1A">
        <w:trPr>
          <w:gridAfter w:val="1"/>
          <w:wAfter w:w="34" w:type="dxa"/>
        </w:trPr>
        <w:tc>
          <w:tcPr>
            <w:tcW w:w="2376" w:type="dxa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01.03.(módosult)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01.09.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01.10.</w:t>
            </w:r>
          </w:p>
          <w:p w:rsidR="006C7FF7" w:rsidRPr="00033A1A" w:rsidRDefault="006C7FF7" w:rsidP="00033A1A">
            <w:pPr>
              <w:spacing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01.8-9.</w:t>
            </w:r>
          </w:p>
        </w:tc>
        <w:tc>
          <w:tcPr>
            <w:tcW w:w="4111" w:type="dxa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Szombathely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(tenyészszemle,körung)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Debrecen, Gázvezeték u. 1.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(tenyészszemle,körung)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Hajdúbagos, Sport u. 1.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(munkavizsga)</w:t>
            </w:r>
          </w:p>
        </w:tc>
        <w:tc>
          <w:tcPr>
            <w:tcW w:w="2801" w:type="dxa"/>
            <w:gridSpan w:val="2"/>
          </w:tcPr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német juhász</w:t>
            </w:r>
          </w:p>
        </w:tc>
      </w:tr>
      <w:tr w:rsidR="006C7FF7" w:rsidRPr="00033A1A">
        <w:trPr>
          <w:gridAfter w:val="1"/>
          <w:wAfter w:w="34" w:type="dxa"/>
        </w:trPr>
        <w:tc>
          <w:tcPr>
            <w:tcW w:w="2376" w:type="dxa"/>
          </w:tcPr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04.10.</w:t>
            </w:r>
          </w:p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05.15.</w:t>
            </w:r>
          </w:p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06.11.</w:t>
            </w:r>
          </w:p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07.09.</w:t>
            </w:r>
          </w:p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08.20.</w:t>
            </w:r>
          </w:p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09.17.</w:t>
            </w:r>
          </w:p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10.08.</w:t>
            </w:r>
          </w:p>
        </w:tc>
        <w:tc>
          <w:tcPr>
            <w:tcW w:w="4111" w:type="dxa"/>
          </w:tcPr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Jászberény (tenyészszemle)</w:t>
            </w:r>
          </w:p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Szilvásvárad (tenyészszemle)</w:t>
            </w:r>
          </w:p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Salföld (tenyészszemle)</w:t>
            </w:r>
          </w:p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Tata (tenyészszemle)</w:t>
            </w:r>
          </w:p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Devecser (tenyészszemle)</w:t>
            </w:r>
          </w:p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Tiszafüred (tenyészszemle)</w:t>
            </w:r>
          </w:p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Komárom (tenyészszemle)</w:t>
            </w:r>
          </w:p>
        </w:tc>
        <w:tc>
          <w:tcPr>
            <w:tcW w:w="2801" w:type="dxa"/>
            <w:gridSpan w:val="2"/>
          </w:tcPr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komondor</w:t>
            </w:r>
          </w:p>
        </w:tc>
      </w:tr>
      <w:tr w:rsidR="006C7FF7" w:rsidRPr="00033A1A">
        <w:trPr>
          <w:gridAfter w:val="1"/>
          <w:wAfter w:w="34" w:type="dxa"/>
        </w:trPr>
        <w:tc>
          <w:tcPr>
            <w:tcW w:w="2376" w:type="dxa"/>
          </w:tcPr>
          <w:p w:rsidR="006C7FF7" w:rsidRPr="00033A1A" w:rsidRDefault="006C7FF7" w:rsidP="00033A1A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01.20.</w:t>
            </w:r>
          </w:p>
          <w:p w:rsidR="006C7FF7" w:rsidRPr="00033A1A" w:rsidRDefault="006C7FF7" w:rsidP="00033A1A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02.18-19-20-21.</w:t>
            </w:r>
          </w:p>
          <w:p w:rsidR="006C7FF7" w:rsidRPr="00033A1A" w:rsidRDefault="006C7FF7" w:rsidP="00033A1A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03.16.</w:t>
            </w:r>
          </w:p>
          <w:p w:rsidR="006C7FF7" w:rsidRPr="00033A1A" w:rsidRDefault="006C7FF7" w:rsidP="00033A1A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04.20.</w:t>
            </w:r>
          </w:p>
          <w:p w:rsidR="006C7FF7" w:rsidRPr="00033A1A" w:rsidRDefault="006C7FF7" w:rsidP="00033A1A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05.25.</w:t>
            </w:r>
          </w:p>
          <w:p w:rsidR="006C7FF7" w:rsidRPr="00033A1A" w:rsidRDefault="006C7FF7" w:rsidP="00033A1A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06.03-04-05.</w:t>
            </w:r>
          </w:p>
        </w:tc>
        <w:tc>
          <w:tcPr>
            <w:tcW w:w="4111" w:type="dxa"/>
          </w:tcPr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 xml:space="preserve">Budapest, Hungexpo </w:t>
            </w:r>
          </w:p>
          <w:p w:rsidR="006C7FF7" w:rsidRPr="00033A1A" w:rsidRDefault="006C7FF7" w:rsidP="00033A1A">
            <w:pPr>
              <w:spacing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(tenyészszemle)</w:t>
            </w:r>
          </w:p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 xml:space="preserve">Budapest, Hungexpo </w:t>
            </w:r>
          </w:p>
          <w:p w:rsidR="006C7FF7" w:rsidRPr="00033A1A" w:rsidRDefault="006C7FF7" w:rsidP="00033A1A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(tenyészszemle)</w:t>
            </w:r>
          </w:p>
        </w:tc>
        <w:tc>
          <w:tcPr>
            <w:tcW w:w="2801" w:type="dxa"/>
            <w:gridSpan w:val="2"/>
          </w:tcPr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A NÉBIH megbízásából a MEOESZ kezelésében lévő fajták és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airedale terrier, jagdterrier,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kerry blue terrier, border terrier, bedlington terrier, irish soft coated wheaten terrier, ír terrier, parson russel terrier,lakeland terrier,simaszőrű fox terrier, drótszőrű fox terrier és a welsh terrier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C7FF7" w:rsidRPr="00033A1A">
        <w:trPr>
          <w:gridAfter w:val="1"/>
          <w:wAfter w:w="34" w:type="dxa"/>
        </w:trPr>
        <w:tc>
          <w:tcPr>
            <w:tcW w:w="2376" w:type="dxa"/>
          </w:tcPr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01.20.</w:t>
            </w:r>
          </w:p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03.16.</w:t>
            </w:r>
          </w:p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04.20.</w:t>
            </w:r>
          </w:p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06.04. (kutyashow)</w:t>
            </w:r>
          </w:p>
        </w:tc>
        <w:tc>
          <w:tcPr>
            <w:tcW w:w="4111" w:type="dxa"/>
          </w:tcPr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Budapest, MEOESZ (tenyészszemle)</w:t>
            </w:r>
          </w:p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Budapest, MEOESZ (tenyészszemle)</w:t>
            </w:r>
          </w:p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Budapest, MEOESZ (tenyészszemle)</w:t>
            </w:r>
          </w:p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Budapest, Hungexpo (CACIB)</w:t>
            </w:r>
          </w:p>
        </w:tc>
        <w:tc>
          <w:tcPr>
            <w:tcW w:w="2801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shar-pei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máltai selyemkutya, coton de tulear, kínai meztelenkutya, tibeti terrier</w:t>
            </w:r>
          </w:p>
        </w:tc>
      </w:tr>
      <w:tr w:rsidR="006C7FF7" w:rsidRPr="00033A1A">
        <w:trPr>
          <w:gridAfter w:val="1"/>
          <w:wAfter w:w="34" w:type="dxa"/>
        </w:trPr>
        <w:tc>
          <w:tcPr>
            <w:tcW w:w="2376" w:type="dxa"/>
          </w:tcPr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01.31</w:t>
            </w:r>
          </w:p>
        </w:tc>
        <w:tc>
          <w:tcPr>
            <w:tcW w:w="4111" w:type="dxa"/>
          </w:tcPr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 xml:space="preserve">Budapest XV. Páskom park KKI </w:t>
            </w:r>
          </w:p>
          <w:p w:rsidR="006C7FF7" w:rsidRPr="00033A1A" w:rsidRDefault="006C7FF7" w:rsidP="00033A1A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(BH-IPO)</w:t>
            </w:r>
          </w:p>
        </w:tc>
        <w:tc>
          <w:tcPr>
            <w:tcW w:w="2801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 (Berger de Picardie), 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berger de brie, berger de beauce, Bouvier des Flandres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033A1A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6C7FF7" w:rsidRPr="00033A1A">
        <w:trPr>
          <w:gridAfter w:val="1"/>
          <w:wAfter w:w="34" w:type="dxa"/>
        </w:trPr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01.21-22.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02.19-20.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03.12-13.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04.02. (kutyashow) módosítva 06.18.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04.09-10.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05.07.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05.28-29. (kutyashow)</w:t>
            </w:r>
          </w:p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05.28. (kutyashow) módosítva 09.10.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08.13-14.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09.11.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10.01.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10.15-16.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11.19-20.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12.09-10. (kutyashow)</w:t>
            </w:r>
          </w:p>
        </w:tc>
        <w:tc>
          <w:tcPr>
            <w:tcW w:w="4111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6C7FF7" w:rsidRPr="00033A1A" w:rsidRDefault="006C7FF7" w:rsidP="00033A1A">
            <w:pPr>
              <w:spacing w:before="120" w:after="36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 xml:space="preserve">Abaújszántó, sportpálya </w:t>
            </w:r>
          </w:p>
          <w:p w:rsidR="006C7FF7" w:rsidRPr="00033A1A" w:rsidRDefault="006C7FF7" w:rsidP="00033A1A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Üllő, kutyaiskola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 xml:space="preserve"> Mezőszilas sportpálya </w:t>
            </w:r>
          </w:p>
          <w:p w:rsidR="006C7FF7" w:rsidRPr="00033A1A" w:rsidRDefault="006C7FF7" w:rsidP="00033A1A">
            <w:pPr>
              <w:spacing w:before="120" w:after="36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Üllő, kutyaiskola</w:t>
            </w:r>
          </w:p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 xml:space="preserve">Tompa sportpálya 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 xml:space="preserve">Tápiószentmárton Kincsem lovaspark 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 xml:space="preserve">Üllő, kutyaiskola </w:t>
            </w:r>
          </w:p>
        </w:tc>
        <w:tc>
          <w:tcPr>
            <w:tcW w:w="2801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6C7FF7" w:rsidRPr="00033A1A">
        <w:trPr>
          <w:gridAfter w:val="1"/>
          <w:wAfter w:w="34" w:type="dxa"/>
        </w:trPr>
        <w:tc>
          <w:tcPr>
            <w:tcW w:w="2376" w:type="dxa"/>
          </w:tcPr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01.13.</w:t>
            </w:r>
          </w:p>
        </w:tc>
        <w:tc>
          <w:tcPr>
            <w:tcW w:w="4111" w:type="dxa"/>
          </w:tcPr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Budapest 1123 Csörsz u. 3. (tenyészszemle)</w:t>
            </w:r>
          </w:p>
        </w:tc>
        <w:tc>
          <w:tcPr>
            <w:tcW w:w="2801" w:type="dxa"/>
            <w:gridSpan w:val="2"/>
          </w:tcPr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west highland white terrier</w:t>
            </w:r>
          </w:p>
        </w:tc>
      </w:tr>
      <w:tr w:rsidR="006C7FF7" w:rsidRPr="00033A1A">
        <w:trPr>
          <w:gridAfter w:val="1"/>
          <w:wAfter w:w="34" w:type="dxa"/>
        </w:trPr>
        <w:tc>
          <w:tcPr>
            <w:tcW w:w="2376" w:type="dxa"/>
          </w:tcPr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01.23.</w:t>
            </w:r>
          </w:p>
        </w:tc>
        <w:tc>
          <w:tcPr>
            <w:tcW w:w="4111" w:type="dxa"/>
          </w:tcPr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Dunakeszi Nagyker köz 1. (tenyészszemle)</w:t>
            </w:r>
          </w:p>
        </w:tc>
        <w:tc>
          <w:tcPr>
            <w:tcW w:w="2801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6C7FF7" w:rsidRPr="00033A1A">
        <w:tblPrEx>
          <w:jc w:val="center"/>
        </w:tblPrEx>
        <w:trPr>
          <w:jc w:val="center"/>
        </w:trPr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01.08-09.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01.16.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01.16.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01.17.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01.21-22.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01.23.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01.31.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02.19-20.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02.27.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03.??.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03.05.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03.12-13.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03.12-13.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03.20.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03.20.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03.26-27.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04.02.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04.02.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04.02-03.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04.09.módosítva 04.24.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04.09-10.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04.16.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04.16.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04.16.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04.16-17.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04.17.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04.23.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04.23.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 xml:space="preserve">04.30-5.1. </w:t>
            </w:r>
            <w:r w:rsidRPr="00033A1A">
              <w:rPr>
                <w:b/>
                <w:bCs/>
                <w:sz w:val="22"/>
                <w:szCs w:val="22"/>
              </w:rPr>
              <w:t>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05.01.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05.06-07.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05.06-07.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05.07.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05.07.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05.07-08.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05.15.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05.20-22.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05.22.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05.28.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05.28.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05.28.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06.04.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06.05.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06.18.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 xml:space="preserve"> 06.18.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06.25.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07.09.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07.10.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07.16-17.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08.13-14.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08.20.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08.26.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09.10-11.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09.17-18.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 xml:space="preserve">09.18. </w:t>
            </w:r>
            <w:r w:rsidRPr="00033A1A">
              <w:rPr>
                <w:b/>
                <w:bCs/>
                <w:sz w:val="22"/>
                <w:szCs w:val="22"/>
              </w:rPr>
              <w:t>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09.24-25.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09.24.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09.24.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10.08.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10.08.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10.15.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10.15.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10.15.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10.15-16.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10.16.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10.16.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10.21-22.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10.22.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10.29.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10.29-30.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10.??.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11.05.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11.05-06.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11.11-12.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11.12.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11.12.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11.12.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11.12-13.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11.19.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11.19.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11.26.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11.26.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11.26-27.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11.27.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11.??.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12.03.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12.04.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12.09-10.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12.10.</w:t>
            </w:r>
            <w:r w:rsidRPr="00033A1A">
              <w:rPr>
                <w:b/>
                <w:bCs/>
                <w:sz w:val="22"/>
                <w:szCs w:val="22"/>
              </w:rPr>
              <w:t xml:space="preserve"> (kutyashow)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Hajdúbagos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Pilisvörösvár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Makó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Lupa KKI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Páskom KKI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Budakalász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Békéscsaba KKI (munkavizsga))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Tárnok (verseny/munkavizsga)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Dunakeszi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Csepeli KKI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Szentes Ipartelepi út 5.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Szolnok (verseny)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HappyDog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Abaujszántó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Sándorfalva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Budakeszi (verseny/munkavizsga)</w:t>
            </w:r>
          </w:p>
          <w:p w:rsidR="006C7FF7" w:rsidRPr="00033A1A" w:rsidRDefault="006C7FF7" w:rsidP="00033A1A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Savoya Park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Pécs, György akna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HDK Debrecen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Tolna Sportpálya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Jászberény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Ágfalva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Szentes (verseny/munkavizsga)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Mosonmagyaróvár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Érd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Békéscsaba (verseny/munkavizsga)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Gödöllő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Jászberény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Kaposvár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Miskolc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Debrecen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Mezőszilas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Komárom, Molaj sporttelep (verseny)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Dombóvár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Szeged KKI (verseny/munkavizsga)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Tompa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Tárnok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Keszthely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Békéscsaba - KKI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Csepeli KKI Vizsga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Keszthely (verseny/munkavizsga)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Keszthely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Ágfalva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Kaposvár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Algyő (verseny/munkavizsga)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Dombóvár (verseny)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Jászberény (verseny/munkavizsga)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Budakeszi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Gödöllő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Mosonmagyaróvár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Pécs, György akna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Pilisvörösvár (munkavizsga))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Miskolc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Bp, OMSE (verseny/munkavizsga)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Ágfalva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Tolna Sportpálya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Mosonmagyaróvár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Érd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Jászberény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Debrecen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Komárom (verseny)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Debrecen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HappyDog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Tárnok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Savoya Park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Algyő, Szabadidő Park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Komárom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Sándorfalva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Budakalász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Csepeli KKI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Keszthely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Szeged KKI (verseny/munkavizsga)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fajtához nem köthető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fajtához nem köthető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fajtához nem köthető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fajtához nem köthető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C7FF7" w:rsidRPr="00033A1A">
        <w:tblPrEx>
          <w:jc w:val="center"/>
        </w:tblPrEx>
        <w:trPr>
          <w:jc w:val="center"/>
        </w:trPr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03.15.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03.19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05.14.</w:t>
            </w:r>
          </w:p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08.20.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 xml:space="preserve">10.22. 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Pórtelek (főtenyészszemle, terelőképesség vizsga, karakter teszt)</w:t>
            </w:r>
          </w:p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Debrecen (tenyészszemle)</w:t>
            </w:r>
          </w:p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Pórtelek (terelő vizsga)</w:t>
            </w:r>
          </w:p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 xml:space="preserve">Szilvásvárad </w:t>
            </w:r>
          </w:p>
          <w:p w:rsidR="006C7FF7" w:rsidRPr="00033A1A" w:rsidRDefault="006C7FF7" w:rsidP="00033A1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(klubkiállítás, 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Devecser (CAC, spec CAC, 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Pórtelek (főtenyészszemle, terelőképesség vizsga, karakterteszt)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hosszúszőrű collie;  rövidszőrű (smooth) collie; bearded collie; border collie; shetland sheepdog (sheltie); welsh corgi cardigan;  welsh corgi pembroke;  ausztrál juhászkutya; ausztrál kelpie;  ausztrál cattle dog;</w:t>
            </w:r>
          </w:p>
        </w:tc>
      </w:tr>
      <w:tr w:rsidR="006C7FF7" w:rsidRPr="00033A1A">
        <w:tblPrEx>
          <w:jc w:val="center"/>
        </w:tblPrEx>
        <w:trPr>
          <w:jc w:val="center"/>
        </w:trPr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Gyúró, TordasZoo</w:t>
            </w:r>
          </w:p>
          <w:p w:rsidR="006C7FF7" w:rsidRPr="00033A1A" w:rsidRDefault="006C7FF7" w:rsidP="00033A1A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 xml:space="preserve"> (képesség-munkavizsga)</w:t>
            </w:r>
          </w:p>
          <w:p w:rsidR="006C7FF7" w:rsidRPr="00033A1A" w:rsidRDefault="006C7FF7" w:rsidP="00033A1A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flat coated retriever</w:t>
            </w:r>
          </w:p>
        </w:tc>
      </w:tr>
      <w:tr w:rsidR="006C7FF7" w:rsidRPr="00033A1A">
        <w:tblPrEx>
          <w:jc w:val="center"/>
        </w:tblPrEx>
        <w:trPr>
          <w:jc w:val="center"/>
        </w:trPr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05.27.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Gyúró, TordasZoo</w:t>
            </w:r>
          </w:p>
          <w:p w:rsidR="006C7FF7" w:rsidRPr="00033A1A" w:rsidRDefault="006C7FF7" w:rsidP="00033A1A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 xml:space="preserve"> (tenyészszemle, képesség-munkavizsga)</w:t>
            </w:r>
          </w:p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Gyúró, TordasZoo</w:t>
            </w:r>
          </w:p>
          <w:p w:rsidR="006C7FF7" w:rsidRPr="00033A1A" w:rsidRDefault="006C7FF7" w:rsidP="00033A1A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 xml:space="preserve"> (tenyészszemle, képesség-munkavizsga)</w:t>
            </w:r>
          </w:p>
          <w:p w:rsidR="006C7FF7" w:rsidRPr="00033A1A" w:rsidRDefault="006C7FF7" w:rsidP="00033A1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Halászi (special CAC)</w:t>
            </w:r>
          </w:p>
          <w:p w:rsidR="006C7FF7" w:rsidRPr="00033A1A" w:rsidRDefault="006C7FF7" w:rsidP="00033A1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golden retriever, flat coeted retriever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golden retriever, flat coated retriever, chesapeake retriever, chesapeake bay retriever, curly coated retriever, nova scotia duk tolling retriever</w:t>
            </w:r>
          </w:p>
        </w:tc>
      </w:tr>
      <w:tr w:rsidR="006C7FF7" w:rsidRPr="00033A1A">
        <w:tblPrEx>
          <w:jc w:val="center"/>
        </w:tblPrEx>
        <w:trPr>
          <w:jc w:val="center"/>
        </w:trPr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08.13-14. (kutyashow)</w:t>
            </w:r>
          </w:p>
          <w:p w:rsidR="006C7FF7" w:rsidRPr="00033A1A" w:rsidRDefault="006C7FF7" w:rsidP="00033A1A">
            <w:pPr>
              <w:spacing w:before="24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08.27.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09.18.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10.15-16.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10.22.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11.?.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Tardos (working test)</w:t>
            </w:r>
          </w:p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 xml:space="preserve">Hajdúszoboszló </w:t>
            </w:r>
          </w:p>
          <w:p w:rsidR="006C7FF7" w:rsidRPr="00033A1A" w:rsidRDefault="006C7FF7" w:rsidP="00033A1A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(tenyészszemle, képesség-munkavizsga)</w:t>
            </w:r>
          </w:p>
          <w:p w:rsidR="006C7FF7" w:rsidRPr="00033A1A" w:rsidRDefault="006C7FF7" w:rsidP="00033A1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Fehérvárcsurgó (klubkiállítás)</w:t>
            </w:r>
          </w:p>
          <w:p w:rsidR="006C7FF7" w:rsidRPr="00033A1A" w:rsidRDefault="006C7FF7" w:rsidP="00033A1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Debrecen (working test)</w:t>
            </w:r>
          </w:p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 xml:space="preserve">Gyúró, TordasZoo </w:t>
            </w:r>
          </w:p>
          <w:p w:rsidR="006C7FF7" w:rsidRPr="00033A1A" w:rsidRDefault="006C7FF7" w:rsidP="00033A1A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(tenyészszemle, képesség-munkavizsga)</w:t>
            </w:r>
          </w:p>
          <w:p w:rsidR="006C7FF7" w:rsidRPr="00033A1A" w:rsidRDefault="006C7FF7" w:rsidP="00033A1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Kiskunhalas (field trial)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golden retriever</w:t>
            </w:r>
          </w:p>
        </w:tc>
      </w:tr>
      <w:tr w:rsidR="006C7FF7" w:rsidRPr="00033A1A">
        <w:tblPrEx>
          <w:jc w:val="center"/>
        </w:tblPrEx>
        <w:trPr>
          <w:jc w:val="center"/>
        </w:trPr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XVII. (BH, IPO)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mudi</w:t>
            </w:r>
          </w:p>
        </w:tc>
      </w:tr>
      <w:tr w:rsidR="006C7FF7" w:rsidRPr="00033A1A">
        <w:tblPrEx>
          <w:jc w:val="center"/>
        </w:tblPrEx>
        <w:trPr>
          <w:jc w:val="center"/>
        </w:trPr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02.18-19-20-21.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03.12-13.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04.23-24.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05.14-15-16.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Hungexpo (kiállítás)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Pécs, Expocenter (kiállítás)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Debrecen, DEAK (kiállítás)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Szilvásvárad, (kiállítás)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chow-chow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chow-chow</w:t>
            </w:r>
          </w:p>
        </w:tc>
      </w:tr>
      <w:tr w:rsidR="006C7FF7" w:rsidRPr="00033A1A">
        <w:tblPrEx>
          <w:jc w:val="center"/>
        </w:tblPrEx>
        <w:trPr>
          <w:jc w:val="center"/>
        </w:trPr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02.06.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Óbudai KKI (tenyészszemle)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boxer</w:t>
            </w:r>
          </w:p>
        </w:tc>
      </w:tr>
      <w:tr w:rsidR="006C7FF7" w:rsidRPr="00033A1A">
        <w:tblPrEx>
          <w:jc w:val="center"/>
        </w:tblPrEx>
        <w:trPr>
          <w:jc w:val="center"/>
        </w:trPr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A34EFD">
            <w:pPr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dog,tosa inu</w:t>
            </w:r>
          </w:p>
        </w:tc>
      </w:tr>
      <w:tr w:rsidR="006C7FF7" w:rsidRPr="00033A1A">
        <w:tblPrEx>
          <w:jc w:val="center"/>
        </w:tblPrEx>
        <w:trPr>
          <w:jc w:val="center"/>
        </w:trPr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OMSE (tenyészszemle)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kuvasz</w:t>
            </w:r>
          </w:p>
        </w:tc>
      </w:tr>
      <w:tr w:rsidR="006C7FF7" w:rsidRPr="00033A1A">
        <w:tblPrEx>
          <w:jc w:val="center"/>
        </w:tblPrEx>
        <w:trPr>
          <w:jc w:val="center"/>
        </w:trPr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Hungexpo (spec.CAC,tenyészszemle)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pumi</w:t>
            </w:r>
          </w:p>
        </w:tc>
      </w:tr>
      <w:tr w:rsidR="006C7FF7" w:rsidRPr="00033A1A">
        <w:tblPrEx>
          <w:jc w:val="center"/>
        </w:tblPrEx>
        <w:trPr>
          <w:jc w:val="center"/>
        </w:trPr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03.14.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04.02-03.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05.27-28-29.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06.18.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10.23.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Tata (kiállítás)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Kesztölc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Tereske (tenyésszvizsga,képesség-munka 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Halászi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Bánhalma (tenyészvizsga)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Tata (kiállítás)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Babat (tenyészvizsga)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labrador retriever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labrador retriever</w:t>
            </w:r>
          </w:p>
        </w:tc>
      </w:tr>
      <w:tr w:rsidR="006C7FF7" w:rsidRPr="00033A1A">
        <w:tblPrEx>
          <w:jc w:val="center"/>
        </w:tblPrEx>
        <w:trPr>
          <w:jc w:val="center"/>
        </w:trPr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Zalaegerszeg (tenyészszemle)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airedale terrier,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kerry blue terrier, border terrier, bedlington terrier, irish soft coated wheaten terrier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ír terrier, parson russel terrier,lakeland terrier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simaszőrű fox terrier, drótszőrű fox terrier és a welsh terrier</w:t>
            </w:r>
          </w:p>
        </w:tc>
      </w:tr>
      <w:tr w:rsidR="006C7FF7" w:rsidRPr="00033A1A">
        <w:tblPrEx>
          <w:jc w:val="center"/>
        </w:tblPrEx>
        <w:trPr>
          <w:jc w:val="center"/>
        </w:trPr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 xml:space="preserve"> 02.27.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 xml:space="preserve">Budapest, XVII. Határhalom út 2-4. (kutyashow) 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6C7FF7" w:rsidRPr="00033A1A">
        <w:tblPrEx>
          <w:jc w:val="center"/>
        </w:tblPrEx>
        <w:trPr>
          <w:jc w:val="center"/>
        </w:trPr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XVII. Határhalom út 2-4.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(BH, IPO)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mudi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dobermann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 (Berger de Picardie), pireneusi hegyikutya </w:t>
            </w:r>
            <w:r w:rsidRPr="00033A1A">
              <w:rPr>
                <w:b/>
                <w:bCs/>
                <w:sz w:val="22"/>
                <w:szCs w:val="22"/>
              </w:rPr>
              <w:t>(Chien de Montagne des Pyrenées),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berger de brie, berger de beauce, Bouvier des Flandres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033A1A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C7FF7" w:rsidRPr="00033A1A">
        <w:tblPrEx>
          <w:jc w:val="center"/>
        </w:tblPrEx>
        <w:trPr>
          <w:jc w:val="center"/>
        </w:trPr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Hungexpo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 xml:space="preserve"> (tenyészszemle, szocializációs teszt)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amerikai staffordshire terrier</w:t>
            </w:r>
          </w:p>
        </w:tc>
      </w:tr>
      <w:tr w:rsidR="006C7FF7" w:rsidRPr="00033A1A">
        <w:tblPrEx>
          <w:jc w:val="center"/>
        </w:tblPrEx>
        <w:trPr>
          <w:jc w:val="center"/>
        </w:trPr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Nógrádi vadaspark (tenyészszemle, minkavizsga,CACT verseny))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erdélyi kopó, szlovák kopó, száva-völgyi kopó, alpesi tacskókopó</w:t>
            </w:r>
          </w:p>
        </w:tc>
      </w:tr>
      <w:tr w:rsidR="006C7FF7" w:rsidRPr="00033A1A">
        <w:tblPrEx>
          <w:jc w:val="center"/>
        </w:tblPrEx>
        <w:trPr>
          <w:jc w:val="center"/>
        </w:trPr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10.08.</w:t>
            </w:r>
          </w:p>
          <w:p w:rsidR="006C7FF7" w:rsidRPr="00033A1A" w:rsidRDefault="006C7FF7" w:rsidP="00033A1A">
            <w:pPr>
              <w:spacing w:before="24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12.10.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Budapest,Hungexpo (kiállítás,tenyészszemle)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Budapest,Hungexpo (kiállítás,tenyészszemle)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Komárom,Monostori erőd (kiállítás,tenyészszemle)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XVI.Veres P. út 27. (kiállítás,tenyészszemle)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schnauzer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(óriás, közép, törpe), pinscher (német-, törpe- affenpinscher)</w:t>
            </w:r>
          </w:p>
        </w:tc>
      </w:tr>
      <w:tr w:rsidR="006C7FF7" w:rsidRPr="00033A1A">
        <w:tblPrEx>
          <w:jc w:val="center"/>
        </w:tblPrEx>
        <w:trPr>
          <w:jc w:val="center"/>
        </w:trPr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03.05.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03.12.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Székesfehérvár (tenyészszemle)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Mosonmagyaróvár (tenyészszemle)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(klubkiállítás, főtenyészszemle)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Zalaegerszeg (HPJ,CAC,BOB,BOS)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rStyle w:val="kek"/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rStyle w:val="kek"/>
                <w:b/>
                <w:bCs/>
                <w:sz w:val="22"/>
                <w:szCs w:val="22"/>
              </w:rPr>
              <w:t>kaukázusi, középázsiai, délorosz, orosz fekete terrier, moszkvai őrkutya</w:t>
            </w:r>
          </w:p>
        </w:tc>
      </w:tr>
      <w:tr w:rsidR="006C7FF7" w:rsidRPr="00033A1A">
        <w:tblPrEx>
          <w:jc w:val="center"/>
        </w:tblPrEx>
        <w:trPr>
          <w:jc w:val="center"/>
        </w:trPr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03.11.módosítva 03.16.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08.13.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10.14.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Debrecen (tenyészszemle)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Nagyatád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Ásotthalom (tenyészszemle,munkavizsga)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Sárvár (tenyészszemle, 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Szerencs (tenyészszemle)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Kaposvár (tenyészszemle)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Zalaegerszeg (tenyészszemle)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Nógrád (tenyészszemle, 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Vaszar (tenyészszemle)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normál rövid-, szálkás-, hosszúszőrű tacskó, törpe rövid-, szálkás-, hosszúszőrű tacskó, kaninchen rövid-, szálkás-, hosszúszőrű tacskó</w:t>
            </w:r>
          </w:p>
        </w:tc>
      </w:tr>
      <w:tr w:rsidR="006C7FF7" w:rsidRPr="00033A1A">
        <w:tblPrEx>
          <w:jc w:val="center"/>
        </w:tblPrEx>
        <w:trPr>
          <w:jc w:val="center"/>
        </w:trPr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03.04-05. (kutyashow)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Békéscsaba (munkavizsga)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6C7FF7" w:rsidRPr="00033A1A">
        <w:tblPrEx>
          <w:jc w:val="center"/>
        </w:tblPrEx>
        <w:trPr>
          <w:jc w:val="center"/>
        </w:trPr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Hungexpo (kiállítás)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malamut,szibériai husky,grönlandi kutya akita inu</w:t>
            </w:r>
          </w:p>
        </w:tc>
      </w:tr>
      <w:tr w:rsidR="006C7FF7" w:rsidRPr="00033A1A">
        <w:tblPrEx>
          <w:jc w:val="center"/>
        </w:tblPrEx>
        <w:trPr>
          <w:jc w:val="center"/>
        </w:trPr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Veresegyház (tenyészszemle)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 szibériai husky, akita inu</w:t>
            </w:r>
          </w:p>
        </w:tc>
      </w:tr>
      <w:tr w:rsidR="006C7FF7" w:rsidRPr="00033A1A">
        <w:tblPrEx>
          <w:jc w:val="center"/>
        </w:tblPrEx>
        <w:trPr>
          <w:jc w:val="center"/>
        </w:trPr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06.11.módosítva 06.12.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09.23.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XXII. (tenyészszemle)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Dunaharaszti (kiállítás, 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Dunaharaszti  (tenyészszemle)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 szibériai husky, grönlandi kutya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Hungexpo (kiállítás)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német spitz, eurázsiai, volpínó italiano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03.20.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06.11.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09.11.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12.17.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XXII. (tenyészszemle)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XXII. (tenyészszemle)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X. (tenyészszemle)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III. (kiállítás, 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német spitz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07.31.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10.08.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10.29.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Hungexpo (tenyészszemle)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(főtenyészszemle)</w:t>
            </w:r>
          </w:p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Kamaraerdő (kiállítás,tenyészszemle)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Velence (tenyészszemle)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Komárom (kiállítás, 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Debrecen (tenyészszemle)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német dog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német dog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03.31.-04.03.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04.30.módosítva 05.01.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08.27-28.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09.10.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10.15.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09.29-30.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10.01-02.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Kisköre (CAC,CACIT Field Trail)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Martonfa (mindenes 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Miskolc (mindenes 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Apaj (CACIT vizi-mezei verseny)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Nyíregyháza (tenyészvizsga,alapvizsga,tenyészszemle)</w:t>
            </w:r>
          </w:p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Balatonfenyves (tenyészvizsga,alapvizsga,tenyészszemle)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Apaj (CACIT Field Trail)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Apaj (kiállítás)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Apaj (CACIT vizi mezei verseny)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rövid-drótszőrű magyar vizsla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egyéb fajtákban kutyashow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04.30-05.01.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05.28-29.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06.11-12.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08.20-21.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X. (vizsga, 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Szolnok (vizsga)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Öttevény (kiállítás, körung)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Túrkeve (vizsga)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Eger (vizsga)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Jászberény (II.WUSV WM válogató)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Miskolc (klubkiállítás)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X. (III.WUSV WM válogató)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Szeged (klubgyőztes kiállítás,körung)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Túrkeve (Nemzeti Bajnokság)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német juhász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03.12-13. (kutyashow)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Pécs, EXPO (Nemzetközi Dog show)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02.18-19-20-21.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03.16.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04.20.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05.25.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06.3-4-5.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Gödöllő (tenyészszemle)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ír farkasagár, magyar agár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05.21. (kutyashow)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 xml:space="preserve">Gödöllő (Klub és Spec. kiállítás) 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minden agár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 xml:space="preserve">05.15. 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Hungexpo, (CACIB,tenyészszemle)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Szilvásvárad (CACIB, klubkiállítás)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Hungexpo                           (grand prix CACIB,tenyészszemle)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Hungexpo (tenyészszemle,klubkiállítás)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yorkshire terrier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01.09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01.09.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01.10.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02.18-19-20-21.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03.12-13.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04.10.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04.23-24.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05.01.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05.14-15-16.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05.22.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06.03-04-05.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06.19.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07.03.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07.16-17.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07.23.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08.06-07.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08.20.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08.21.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08.28.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09.16-17.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09.25.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10.02.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10.07-08-09.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10.16.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10.23.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Hungexpo                         (magyar fajták CAC)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Hungexpo (CHCH)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Hungexpo (CACIB)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Hungexpo (CACIB)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Pécs (CACIB)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Szerencs (CAC)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Kaposvár (vadászkutya CAC)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Jászberény (örző-védő CAC)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Zalaegerszeg (CAC)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Debrecen (CACIB)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Gyula (CAC)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Szilvásvárad (CACIB)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Kapuvár (CAC)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Hungexpo (CACIB)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Nyíregyháza (CAC)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Herend (CAC)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Szombathely (CACIB, CAC)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Debrecen (CACIB, Night 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Békéscsaba (CACIB)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Devecser (pásztorkutya CAC)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Kiskunfélegyháza (CAC)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Velence (CAC)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Kecskemét (CACIB)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Hajdúdorog (CAC)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Szolnok (CAC)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Cegléd (CAC)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Komárom (CACIB)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Makó (CAC)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Dunaújváros (CAC)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A MEOESZ 2016. évi kutyashow naptára szerint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A MEOESZ 2016. évi kutyashow naptára szerint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6C7FF7" w:rsidRPr="00033A1A">
        <w:tc>
          <w:tcPr>
            <w:tcW w:w="6504" w:type="dxa"/>
            <w:gridSpan w:val="3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Valamennyi MEOESZ és vidéki szervezetei által rendezett kiállításon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rStyle w:val="kek"/>
                <w:b/>
                <w:bCs/>
                <w:sz w:val="22"/>
                <w:szCs w:val="22"/>
              </w:rPr>
              <w:t>angol bulldog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Kaposvár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 xml:space="preserve"> (Vadászkutya CAC, 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033A1A">
              <w:rPr>
                <w:rStyle w:val="kek"/>
                <w:b/>
                <w:bCs/>
                <w:sz w:val="22"/>
                <w:szCs w:val="22"/>
              </w:rPr>
              <w:t>airedale terrier, simaszőrű fox terrier, drótszőrű fox terrier, welsh terrier,   kerry blue terrier, border terrier, bedlington terrier, irish soft coated wheaten terrier, ír terrier, parson russel terrier, lakeland terrier.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02.20. (kutyashow)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10.08. (kutyashow)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 xml:space="preserve">Budapest, Hungexpo 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Komárom, Alpok Adria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033A1A">
              <w:rPr>
                <w:rStyle w:val="kek"/>
                <w:b/>
                <w:bCs/>
                <w:sz w:val="22"/>
                <w:szCs w:val="22"/>
              </w:rPr>
              <w:t>uszkár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02.28.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 xml:space="preserve">Bicske, kutyaiskola (tenyészvizsga) 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033A1A">
              <w:rPr>
                <w:rStyle w:val="kek"/>
                <w:b/>
                <w:bCs/>
                <w:sz w:val="22"/>
                <w:szCs w:val="22"/>
              </w:rPr>
              <w:t>leonbergi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03.04.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Szigetszentmiklós, kutyaiskola (tenyészszemle)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033A1A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Debrecen, Salakmotor pálya (tenyészszemle)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1B62EF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dog,tosa inu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03.12-13.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esőnap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03.19-20.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 xml:space="preserve">Tárnok, kutyaiskola (IPO nyomkövető) 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egyéb fajtákban kutyashow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 xml:space="preserve">Sárvár (CACT vércsapa verseny) 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normál rövid-, szálkás-, hosszúszőrű tacskó, törpe rövid-, szálkás-, hosszúszőrű tacskó, kaninchen rövid-, szálkás-, hosszúszőrű tacskó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terrierek részére kutyashow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09.03.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09.18.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10.15.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11.26.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Abony (tenyészszemle)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Budaőrs (tenyészszemle)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Abony (tenyészszemle)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Makó (találkozó, 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Miháld (találkozó, 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Kecskemét (CAC klubkiállítás)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Budaőrs (tenyészszemle)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Abony (tenyészszemle)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berni pásztor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berni pásztor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03.27-27.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Szolnok (BH, IPO munkavizsga)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óriás schnauzer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03.26-27.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07.16-17. módosított</w:t>
            </w:r>
          </w:p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08.15-21.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11.10-13. módosítva 11.03-06.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11.27.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Szolnok (BH, IPO 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Székesfehérvár (munkavizsga, terelés)</w:t>
            </w:r>
          </w:p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Vasad                                     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Portelek (munkavizsga)</w:t>
            </w:r>
          </w:p>
          <w:p w:rsidR="006C7FF7" w:rsidRPr="00033A1A" w:rsidRDefault="006C7FF7" w:rsidP="00033A1A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Portelek (munkavizsga)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Portelek (munkavizsga, verseny)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033A1A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033A1A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10.15.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(tenyészszemle, kiállítás)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Szigetszentmiklós (kiállítás, 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033A1A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03.12.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04.10.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06.11.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09.10.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12.03.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Strázsa KKI (klubkiállítás)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033A1A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6C7FF7" w:rsidRPr="00033A1A" w:rsidRDefault="006C7FF7" w:rsidP="00454A70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03.16.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amerikai akita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Debrecen, Gázvezeték u. 35. (tenyészszemle)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mastino napoletano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04.02. (kutyashow)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Szabadszállás-Balázspuszta               (Field Trial CACT)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03.16.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04.20.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05.01.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05.25.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Debrecen, Salakmotor pálya (tenyészszemle)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Gyula (tenyészszemle, CAC)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chihuahua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king charles spániel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griffon (brabanti, brüsszeli, belga)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boston terrier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francia bulldog, mopsz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Tata, Öregtó Camping (kutyashow)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bull terrier, miniatűr bull terrier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Strázsa KKI (tenyészszemle)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schnauzer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(óriás, közép, törpe), pinscher (német-, törpe- affenpinscher)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03.19. (kutyashow)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OMSE (verseny, vizsga)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 xml:space="preserve">Szilvásvárad 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(tenyészszemle, klubkiállítás)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esőnap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Nagyatád (munkavizsga)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jagdterrier,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border terrier, parson russel terrier, simaszőrű fox terrier, drótszőrű fox terrier, welsh terrier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Debrecen, Salakmotor pálya (tenyészszemle)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bobtail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Zalaegeszeg (CAC, 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1123 Csörsz u. 3. (tenyészszemle)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sz w:val="22"/>
                <w:szCs w:val="22"/>
              </w:rPr>
              <w:t xml:space="preserve">west highland white terrier,  norwich terrier; norfolk terrier, </w:t>
            </w:r>
            <w:r w:rsidRPr="00033A1A">
              <w:rPr>
                <w:b/>
                <w:bCs/>
                <w:sz w:val="22"/>
                <w:szCs w:val="22"/>
              </w:rPr>
              <w:t>auszrál terrier; cairn terrier; skye terrier; Jack Russel terrier; toy terrier; australian siky terrier, cesky terrier; dandie dinmont terrier; sealyham terrier; skót terrier</w:t>
            </w:r>
          </w:p>
          <w:p w:rsidR="006C7FF7" w:rsidRPr="00033A1A" w:rsidRDefault="006C7FF7" w:rsidP="00033A1A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foxterrier;lakeland terrier; welsh terrier; Parson Russel terrier; ír terrier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Soponya, turisztikai közp (képesség-munka vizsga)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basset  hound, beagle, bloodhound, petit basset griffon vendéen,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grand basset griffon vendéen,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04.10.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Jászberény, mentőkutya iskola (CAC)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kuvasz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04.09.(kutyashow)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Budakeszi, Vakkantó SE(munkavizsga)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fajtára vonatkozó bejelentés folyamatban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03.26-27.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Szolnok, Czimre KKI (BH, IPO CACIT verseny-vizsga)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033A1A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belga juhászkutya dobermann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 xml:space="preserve">Tata, Öreg tó Club Hotel (Spec. kiállítás) 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leonbergi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04.23.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05.14.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06.24.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06.25-26.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07.09-10.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07.30-31.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08.06.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08.07.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09.03.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09.17.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10.08-09.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10.29-30.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11.05.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Alsónémedi (spec.CAC,tenyészszemle)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Alsónémedi (verseny)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Alsónémedi (coursing, CACIL)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Rábapatona (tenyészszemle)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Alsónémedi (coursing)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Alsónémedi (verseny, CACL,CACIL)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Alsónémedi (kiállítás,tenyészszemle)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Alsónémedi (coursing,CACL,CACIL)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Alsónémedi (verseny)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Rábapatona (verseny,CACL,CACIL)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Ősagárd (spec.CAC,tenyészszemle)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Alsónémedi (verseny)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Alsónémedi (coursing,CACL)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Alsónémedi (szuka díj,verseny)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Alsónémedi (verseny,CACIL)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Alsónémedi (verseny, CACL, CACIL)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Alsónémedi (kölyök derby)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 xml:space="preserve">Alsónémedi (kölyök,veterán derby 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CACL)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angolagár, wippet, oroszagár, kis olaszagár, perzsaagár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angolagár, wippet, oroszagár, kis olaszagár, perzsaagár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Szerencs, Rákóczi vár (tenyészszemle)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Szilvásvárad (CACIB, Klubkiállítás)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japán chin, bison frise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04.23.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05.07-08.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05.20-22.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06.25.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11.05.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11.26-27.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12.03.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12.10.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Csepel (TSZ, BH, IPO)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Debrecen (TSZ, BH, IPO)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Jászberény (TSZ, BH, IPO)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Algyő (VB kvalifikáció)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(ZTP, klubkiállítás)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Komárom (CACIT)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Szeged (TSZ, BH, IPO)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Csepel (TSZ, BH, IPO)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Jászberény (verseny, BH, IPO)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Csepel (TSZ, BH, IPO)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Debrecen (TSZ, BH, IPO)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(ZTP, évgyőztes kiállítás)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Csepel (TSZ, BH, IPO)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Szeged (TSZ, BH, IPO)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dobermann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Kiszombor (képesség vizsga, 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rövidszőrű magyar vizsla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05.05.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Vének, Sakál tanya (képesség vizsga)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rövidszőrű magyar vizsla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05.07.módosítva 05.28.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Cegléd (vizsga, 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Sopron (vizsga, 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Hódmezővásárhely (vizsga, 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rövidszőrű magyar vizsla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drótszőrű magyar vizsla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 xml:space="preserve">Eger, Mátyus lovasudvar (tenyészszemle) 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boxer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Nagyatád (munkavizsga)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jagd terrier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06.18-19.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módosítva 06.25-26.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Székesfehérvár (munkavizsga, terelő képesség vizsga, terelőverseny)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033A1A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 xml:space="preserve">belga juhászkutya 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 xml:space="preserve">Szilvásvárad 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(tenyészszemle, klubkiállítás)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Kaposvár KKI (kiállítás, IPO,tenyészalkalmassági)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Dunakeszi KKI (IPO,tenyészalkalmassági)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06.11-12.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07.30.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08.06.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09.10.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Pomáz (terelőverseny, terelő képesség 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Hajdúhadház (terelő képességvizsga)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Salföld (terelő képességvizsga, klubkiállítás, tenyészszemle, spec CAC, munkaverseny)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Bugac (terelőbajnokság, terelő képességvizsga,spec CAC, 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Szaporca (terelőbajnokság, terelő képesség vizsga)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Hortobágy (terelőbajnokság, terelő képesség vizsga, pumi-mudi tenyészszemle, mudi spec CAC)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Pomáz (terelő képességvizsga, spec CAC,munkaverseny, mudi spec CAC)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kuvasz, puli, pumi, mudi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(komondor esetében terelő képesség vizsga és munkavizsga kutyashow)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04.30.(kutyashow)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 xml:space="preserve">Mosonmagyaróvár, Fertősor hrsz:4764/9 (BH vizsga) 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05.07. (kutyashow)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1103 Hangár u. 2.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04.23. (kutyashow)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OMSE KKI verseny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04.20.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06.30.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Hoffher A. (tenyészszemle)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(klubkiállítás, 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staffordshire bull terrier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04.24.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Vasad (tenyészszemle, terelő képesség vizsga)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pumi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05.21. (kutyashow)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 xml:space="preserve">Gödöllő, Kastélypark 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amerikai cocker spániel, angol springer spániel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05.21. (kutyashow)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Portelek (CAC, klubkiállítás)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mudi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1103 Budapest, Happy dog KKI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Bélapátfalva, Ipari Park (kutyashow)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sima és drótszőrű foxterrier, jack russel és parson russel terrier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Happy Dog (tenyészszemle)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04.30-05.01. (kutyashow)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Békéscsaba, külterület 0178/1 (BH, IPO)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Tiszafüred (Spec. CAC, tenyészszemle)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Székesfehérvár (tenyészszemle)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angol bulldog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MNJK 1107-es szervezete   (ÁV, EK, IPO)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német juhász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Nyim (tenyészszemle)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hosszúszőrű collie,  rövidszőrű (smooth) collie, bearded collie, border collie, shetland sheepdog (sheltie), welsh corgi cardigan,  welsh corgi pembroke,  ausztrál juhászkutya, ausztrál kelpie, ausztrál cattle dog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 xml:space="preserve">Nagyatád (munkavizsga) 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normál rövid-, szálkás-, hosszúszőrű tacskó, törpe rövid-, szálkás-, hosszúszőrű tacskó, kaninchen rövid-, szálkás-, hosszúszőrű tacskó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05.14.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1123 Csörsz u. 3. (tenyészszemle)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west highland white terrier,  norwich terrier; norfolk terrier, </w:t>
            </w:r>
            <w:r w:rsidRPr="00033A1A">
              <w:rPr>
                <w:b/>
                <w:bCs/>
                <w:sz w:val="22"/>
                <w:szCs w:val="22"/>
              </w:rPr>
              <w:t>auszrál terrier; cairn terrier; skye terrier; Jack Russel terrier; toy terrier; australian siky terrier, cesky terrier; dandie dinmont terrier; sealyham terrier; skót terrier</w:t>
            </w:r>
          </w:p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Dombóvár KKI (munkavizsga)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033A1A">
              <w:rPr>
                <w:b/>
                <w:bCs/>
                <w:sz w:val="22"/>
                <w:szCs w:val="22"/>
              </w:rPr>
              <w:t>briard, beauceron, bouvier belga juhászkutya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 xml:space="preserve">rottweiler </w:t>
            </w:r>
          </w:p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(egyéb fajtákban kutyashow)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06.11-12.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Salföld, nemzeti park (klubkiállítás, 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pumi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05.14. (kutyashow)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Páskom liget (munkavizsga)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Kapuvár (tenyészszemle)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délorosz juhászkutya, kaukázusi juhászkutya, középázsiai juhászkutya, moszkvai őrkutya, orosz fekete terrier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kaukázusi juhászkutya, középázsiai juhászkutya,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orosz fekete terrier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Szeged KKI (BH, IPO)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033A1A">
              <w:rPr>
                <w:b/>
                <w:bCs/>
                <w:sz w:val="22"/>
                <w:szCs w:val="22"/>
              </w:rPr>
              <w:t>briard, beauceron, bouvier, belga juhászkutya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Nagyatád (vadászkutya munkavizsga)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tacskó, </w:t>
            </w:r>
          </w:p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MEOESZ kezelésében lévő fajták</w:t>
            </w:r>
          </w:p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(egyéb fajtákban kutyashow)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07.09.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Gödöllő, Kastélypark (kiállítás)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shih-tzu, lhasa apso, havanese, bolognese,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angol bulldog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05.28. (kutyashow)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Somoskőújfalu (BH munkavizsga)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06.03.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shar-pei, 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 xml:space="preserve">máltai selyemkutya, 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 xml:space="preserve">coton de tulear, 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 xml:space="preserve">kínai meztelenkutya, </w:t>
            </w:r>
          </w:p>
          <w:p w:rsidR="006C7FF7" w:rsidRPr="00033A1A" w:rsidRDefault="006C7FF7" w:rsidP="00033A1A">
            <w:pPr>
              <w:jc w:val="center"/>
              <w:rPr>
                <w:b/>
                <w:bCs/>
                <w:sz w:val="22"/>
                <w:szCs w:val="22"/>
              </w:rPr>
            </w:pPr>
            <w:r w:rsidRPr="00033A1A">
              <w:rPr>
                <w:b/>
                <w:bCs/>
                <w:sz w:val="22"/>
                <w:szCs w:val="22"/>
              </w:rPr>
              <w:t>tibeti terrier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07.09.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Hungexpo (tenyészszemle, klubkiállítás)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Gödöllő, Kastélypark (tenyészszemle, spec. CAC, klubkiállítás)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yorkshire terrier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06.18.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Veresegyház, Medveotthon (tenyészszemle)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kuvasz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 xml:space="preserve">06.11. 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Budapest, OMSE KKI (kutyashow)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(kutyashow)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06.25.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Tököl, Fő u. 11. (tenyészvizsga)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leonbergi</w:t>
            </w:r>
          </w:p>
        </w:tc>
      </w:tr>
      <w:tr w:rsidR="006C7FF7" w:rsidRPr="00033A1A">
        <w:tc>
          <w:tcPr>
            <w:tcW w:w="2376" w:type="dxa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06.19.</w:t>
            </w:r>
          </w:p>
        </w:tc>
        <w:tc>
          <w:tcPr>
            <w:tcW w:w="4128" w:type="dxa"/>
            <w:gridSpan w:val="2"/>
          </w:tcPr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Tárnok, KKI (tenyészérték)</w:t>
            </w:r>
          </w:p>
          <w:p w:rsidR="006C7FF7" w:rsidRPr="00033A1A" w:rsidRDefault="006C7FF7" w:rsidP="00033A1A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033A1A">
              <w:rPr>
                <w:b/>
                <w:bCs/>
                <w:sz w:val="22"/>
                <w:szCs w:val="22"/>
                <w:lang w:eastAsia="hu-HU"/>
              </w:rPr>
              <w:t>Magyarhomoróg (tenyészérték)</w:t>
            </w:r>
          </w:p>
        </w:tc>
        <w:tc>
          <w:tcPr>
            <w:tcW w:w="2818" w:type="dxa"/>
            <w:gridSpan w:val="2"/>
          </w:tcPr>
          <w:p w:rsidR="006C7FF7" w:rsidRPr="00033A1A" w:rsidRDefault="006C7FF7" w:rsidP="00033A1A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033A1A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</w:tc>
      </w:tr>
    </w:tbl>
    <w:p w:rsidR="006C7FF7" w:rsidRDefault="006C7FF7" w:rsidP="00737CE6"/>
    <w:p w:rsidR="006C7FF7" w:rsidRDefault="006C7FF7" w:rsidP="00657D2A">
      <w:r>
        <w:t xml:space="preserve"> </w:t>
      </w:r>
    </w:p>
    <w:sectPr w:rsidR="006C7FF7" w:rsidSect="0048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D1C"/>
    <w:rsid w:val="000105D7"/>
    <w:rsid w:val="00013601"/>
    <w:rsid w:val="0002208E"/>
    <w:rsid w:val="00024BA8"/>
    <w:rsid w:val="00033A1A"/>
    <w:rsid w:val="000416B8"/>
    <w:rsid w:val="000454D5"/>
    <w:rsid w:val="00046C7F"/>
    <w:rsid w:val="000520F1"/>
    <w:rsid w:val="0007125A"/>
    <w:rsid w:val="00076F8F"/>
    <w:rsid w:val="0008693C"/>
    <w:rsid w:val="00087794"/>
    <w:rsid w:val="00097D84"/>
    <w:rsid w:val="000A4B33"/>
    <w:rsid w:val="000B4D1E"/>
    <w:rsid w:val="000B6847"/>
    <w:rsid w:val="000D23C3"/>
    <w:rsid w:val="000D27EB"/>
    <w:rsid w:val="000F401D"/>
    <w:rsid w:val="0010656B"/>
    <w:rsid w:val="00117E58"/>
    <w:rsid w:val="00124DDA"/>
    <w:rsid w:val="00134D59"/>
    <w:rsid w:val="00135396"/>
    <w:rsid w:val="00135833"/>
    <w:rsid w:val="00141382"/>
    <w:rsid w:val="00147481"/>
    <w:rsid w:val="00147BFF"/>
    <w:rsid w:val="00150991"/>
    <w:rsid w:val="0015395A"/>
    <w:rsid w:val="0017397D"/>
    <w:rsid w:val="00173FDA"/>
    <w:rsid w:val="0017445E"/>
    <w:rsid w:val="00180372"/>
    <w:rsid w:val="00182538"/>
    <w:rsid w:val="001A1449"/>
    <w:rsid w:val="001B4C7A"/>
    <w:rsid w:val="001B62EF"/>
    <w:rsid w:val="001D3A28"/>
    <w:rsid w:val="001D3E23"/>
    <w:rsid w:val="001D6131"/>
    <w:rsid w:val="001E3B2D"/>
    <w:rsid w:val="001F623F"/>
    <w:rsid w:val="00200399"/>
    <w:rsid w:val="00203BA7"/>
    <w:rsid w:val="002046DA"/>
    <w:rsid w:val="0020507E"/>
    <w:rsid w:val="00216E98"/>
    <w:rsid w:val="00227B41"/>
    <w:rsid w:val="00231735"/>
    <w:rsid w:val="002539CC"/>
    <w:rsid w:val="00263EBC"/>
    <w:rsid w:val="00267666"/>
    <w:rsid w:val="00273E5F"/>
    <w:rsid w:val="002A1ED4"/>
    <w:rsid w:val="002B1A0C"/>
    <w:rsid w:val="002C228B"/>
    <w:rsid w:val="002D705A"/>
    <w:rsid w:val="002E2714"/>
    <w:rsid w:val="002E30A0"/>
    <w:rsid w:val="002E6657"/>
    <w:rsid w:val="002F074C"/>
    <w:rsid w:val="002F3B72"/>
    <w:rsid w:val="002F4C42"/>
    <w:rsid w:val="00305F47"/>
    <w:rsid w:val="00311FF1"/>
    <w:rsid w:val="00316FC7"/>
    <w:rsid w:val="00321C5B"/>
    <w:rsid w:val="0032693F"/>
    <w:rsid w:val="00330E2E"/>
    <w:rsid w:val="00340902"/>
    <w:rsid w:val="003468B9"/>
    <w:rsid w:val="00357D14"/>
    <w:rsid w:val="003B3D32"/>
    <w:rsid w:val="003B5374"/>
    <w:rsid w:val="003C60CC"/>
    <w:rsid w:val="003C697B"/>
    <w:rsid w:val="003E2916"/>
    <w:rsid w:val="003E3B01"/>
    <w:rsid w:val="003F1154"/>
    <w:rsid w:val="003F390D"/>
    <w:rsid w:val="004140E0"/>
    <w:rsid w:val="00417EE2"/>
    <w:rsid w:val="00421228"/>
    <w:rsid w:val="00427243"/>
    <w:rsid w:val="00445B31"/>
    <w:rsid w:val="00445D16"/>
    <w:rsid w:val="00454A70"/>
    <w:rsid w:val="004605E1"/>
    <w:rsid w:val="00480E43"/>
    <w:rsid w:val="00487476"/>
    <w:rsid w:val="004878F6"/>
    <w:rsid w:val="004A21AF"/>
    <w:rsid w:val="004A2258"/>
    <w:rsid w:val="004B00F4"/>
    <w:rsid w:val="004C02BE"/>
    <w:rsid w:val="004C5C54"/>
    <w:rsid w:val="004C6CB3"/>
    <w:rsid w:val="004D5AFF"/>
    <w:rsid w:val="004F0BF3"/>
    <w:rsid w:val="004F2A85"/>
    <w:rsid w:val="005029A7"/>
    <w:rsid w:val="005073B8"/>
    <w:rsid w:val="00530D33"/>
    <w:rsid w:val="0054480D"/>
    <w:rsid w:val="00545924"/>
    <w:rsid w:val="00546217"/>
    <w:rsid w:val="0055007E"/>
    <w:rsid w:val="00552D1C"/>
    <w:rsid w:val="00560F9D"/>
    <w:rsid w:val="00576B79"/>
    <w:rsid w:val="00577AB2"/>
    <w:rsid w:val="00577DDB"/>
    <w:rsid w:val="00582779"/>
    <w:rsid w:val="005A2274"/>
    <w:rsid w:val="005A3E32"/>
    <w:rsid w:val="005A436D"/>
    <w:rsid w:val="005B403A"/>
    <w:rsid w:val="005C109E"/>
    <w:rsid w:val="005E6FE7"/>
    <w:rsid w:val="00611A10"/>
    <w:rsid w:val="006211B0"/>
    <w:rsid w:val="006217DB"/>
    <w:rsid w:val="0062191E"/>
    <w:rsid w:val="00621AF3"/>
    <w:rsid w:val="00634A80"/>
    <w:rsid w:val="00640579"/>
    <w:rsid w:val="00640627"/>
    <w:rsid w:val="00641329"/>
    <w:rsid w:val="006414A0"/>
    <w:rsid w:val="00657D2A"/>
    <w:rsid w:val="00661AF8"/>
    <w:rsid w:val="00670C69"/>
    <w:rsid w:val="006725C4"/>
    <w:rsid w:val="00684981"/>
    <w:rsid w:val="00694270"/>
    <w:rsid w:val="006B07C0"/>
    <w:rsid w:val="006B17C8"/>
    <w:rsid w:val="006B1B51"/>
    <w:rsid w:val="006B3B07"/>
    <w:rsid w:val="006B51DD"/>
    <w:rsid w:val="006C052E"/>
    <w:rsid w:val="006C294C"/>
    <w:rsid w:val="006C2FB8"/>
    <w:rsid w:val="006C7C7B"/>
    <w:rsid w:val="006C7FF7"/>
    <w:rsid w:val="006D0620"/>
    <w:rsid w:val="006D4636"/>
    <w:rsid w:val="00707FA4"/>
    <w:rsid w:val="0071157F"/>
    <w:rsid w:val="00711E1A"/>
    <w:rsid w:val="00737CE6"/>
    <w:rsid w:val="00740FA9"/>
    <w:rsid w:val="00744D80"/>
    <w:rsid w:val="00746383"/>
    <w:rsid w:val="00754DED"/>
    <w:rsid w:val="0075583D"/>
    <w:rsid w:val="00770F1C"/>
    <w:rsid w:val="00776BCF"/>
    <w:rsid w:val="0078183F"/>
    <w:rsid w:val="00796C6E"/>
    <w:rsid w:val="007B252D"/>
    <w:rsid w:val="007B25F2"/>
    <w:rsid w:val="007C0B67"/>
    <w:rsid w:val="007D64E2"/>
    <w:rsid w:val="007D740E"/>
    <w:rsid w:val="007E28BC"/>
    <w:rsid w:val="007F03AF"/>
    <w:rsid w:val="008100DA"/>
    <w:rsid w:val="0081434B"/>
    <w:rsid w:val="00822171"/>
    <w:rsid w:val="00832CAB"/>
    <w:rsid w:val="00834C05"/>
    <w:rsid w:val="00837B1B"/>
    <w:rsid w:val="00864990"/>
    <w:rsid w:val="0088002E"/>
    <w:rsid w:val="00881C72"/>
    <w:rsid w:val="008B7166"/>
    <w:rsid w:val="008C046B"/>
    <w:rsid w:val="008C29C8"/>
    <w:rsid w:val="008C72D4"/>
    <w:rsid w:val="008E0C83"/>
    <w:rsid w:val="008E3CFA"/>
    <w:rsid w:val="008F4821"/>
    <w:rsid w:val="00900021"/>
    <w:rsid w:val="00902217"/>
    <w:rsid w:val="00905A94"/>
    <w:rsid w:val="0091013D"/>
    <w:rsid w:val="00911589"/>
    <w:rsid w:val="00911987"/>
    <w:rsid w:val="00921EE9"/>
    <w:rsid w:val="00925A82"/>
    <w:rsid w:val="0092672A"/>
    <w:rsid w:val="0093790B"/>
    <w:rsid w:val="00937BDD"/>
    <w:rsid w:val="00940775"/>
    <w:rsid w:val="00940F7C"/>
    <w:rsid w:val="00950658"/>
    <w:rsid w:val="00951CBE"/>
    <w:rsid w:val="00956057"/>
    <w:rsid w:val="009604D8"/>
    <w:rsid w:val="009643CD"/>
    <w:rsid w:val="0096504A"/>
    <w:rsid w:val="00966562"/>
    <w:rsid w:val="009807C0"/>
    <w:rsid w:val="00982B12"/>
    <w:rsid w:val="00992758"/>
    <w:rsid w:val="00997E87"/>
    <w:rsid w:val="009A3788"/>
    <w:rsid w:val="009B10C5"/>
    <w:rsid w:val="009B34E1"/>
    <w:rsid w:val="009B798B"/>
    <w:rsid w:val="009C30D5"/>
    <w:rsid w:val="009D17E8"/>
    <w:rsid w:val="009D4A9E"/>
    <w:rsid w:val="009D5047"/>
    <w:rsid w:val="009D5281"/>
    <w:rsid w:val="009E6216"/>
    <w:rsid w:val="009E7601"/>
    <w:rsid w:val="009F7603"/>
    <w:rsid w:val="00A0182E"/>
    <w:rsid w:val="00A03BE7"/>
    <w:rsid w:val="00A07D0F"/>
    <w:rsid w:val="00A34EFD"/>
    <w:rsid w:val="00A41E89"/>
    <w:rsid w:val="00A62651"/>
    <w:rsid w:val="00A62861"/>
    <w:rsid w:val="00A65107"/>
    <w:rsid w:val="00A6732F"/>
    <w:rsid w:val="00A75684"/>
    <w:rsid w:val="00A80DA7"/>
    <w:rsid w:val="00A84CF1"/>
    <w:rsid w:val="00A84E97"/>
    <w:rsid w:val="00A874B6"/>
    <w:rsid w:val="00A90BA0"/>
    <w:rsid w:val="00A95EC5"/>
    <w:rsid w:val="00AA320A"/>
    <w:rsid w:val="00AA3A2D"/>
    <w:rsid w:val="00AA402D"/>
    <w:rsid w:val="00AB58C5"/>
    <w:rsid w:val="00AD54F9"/>
    <w:rsid w:val="00AD77BE"/>
    <w:rsid w:val="00AE1CEF"/>
    <w:rsid w:val="00AE7022"/>
    <w:rsid w:val="00AF4327"/>
    <w:rsid w:val="00AF4328"/>
    <w:rsid w:val="00B152A2"/>
    <w:rsid w:val="00B30D0B"/>
    <w:rsid w:val="00B34FCE"/>
    <w:rsid w:val="00B353EA"/>
    <w:rsid w:val="00B37C9F"/>
    <w:rsid w:val="00B43B29"/>
    <w:rsid w:val="00B451BA"/>
    <w:rsid w:val="00B520B1"/>
    <w:rsid w:val="00B550B3"/>
    <w:rsid w:val="00B57409"/>
    <w:rsid w:val="00B64390"/>
    <w:rsid w:val="00B66A8D"/>
    <w:rsid w:val="00B6717D"/>
    <w:rsid w:val="00B813C8"/>
    <w:rsid w:val="00B9477A"/>
    <w:rsid w:val="00BC4DF7"/>
    <w:rsid w:val="00BD24E0"/>
    <w:rsid w:val="00BD3457"/>
    <w:rsid w:val="00BD67F4"/>
    <w:rsid w:val="00BD6A3B"/>
    <w:rsid w:val="00BD7711"/>
    <w:rsid w:val="00BE094A"/>
    <w:rsid w:val="00BE59BF"/>
    <w:rsid w:val="00C1750D"/>
    <w:rsid w:val="00C24526"/>
    <w:rsid w:val="00C306EC"/>
    <w:rsid w:val="00C30AAF"/>
    <w:rsid w:val="00C409D7"/>
    <w:rsid w:val="00C45162"/>
    <w:rsid w:val="00C51723"/>
    <w:rsid w:val="00C57157"/>
    <w:rsid w:val="00C67CDA"/>
    <w:rsid w:val="00C826CC"/>
    <w:rsid w:val="00CB0CD0"/>
    <w:rsid w:val="00CC095F"/>
    <w:rsid w:val="00CE0329"/>
    <w:rsid w:val="00D12F95"/>
    <w:rsid w:val="00D17D20"/>
    <w:rsid w:val="00D47C80"/>
    <w:rsid w:val="00D5050F"/>
    <w:rsid w:val="00D6035A"/>
    <w:rsid w:val="00D67CC8"/>
    <w:rsid w:val="00D74CE8"/>
    <w:rsid w:val="00D8190E"/>
    <w:rsid w:val="00D83588"/>
    <w:rsid w:val="00D85541"/>
    <w:rsid w:val="00D972F4"/>
    <w:rsid w:val="00DA3421"/>
    <w:rsid w:val="00DB270C"/>
    <w:rsid w:val="00DD282A"/>
    <w:rsid w:val="00DD30E0"/>
    <w:rsid w:val="00DE5F24"/>
    <w:rsid w:val="00DF066D"/>
    <w:rsid w:val="00DF184D"/>
    <w:rsid w:val="00DF3968"/>
    <w:rsid w:val="00E062A7"/>
    <w:rsid w:val="00E1422B"/>
    <w:rsid w:val="00E1629F"/>
    <w:rsid w:val="00E24E26"/>
    <w:rsid w:val="00E24F28"/>
    <w:rsid w:val="00E37FCE"/>
    <w:rsid w:val="00E44611"/>
    <w:rsid w:val="00E44DD2"/>
    <w:rsid w:val="00E51BF6"/>
    <w:rsid w:val="00E535F9"/>
    <w:rsid w:val="00E646B8"/>
    <w:rsid w:val="00E73A30"/>
    <w:rsid w:val="00E73AB0"/>
    <w:rsid w:val="00E754D3"/>
    <w:rsid w:val="00E76556"/>
    <w:rsid w:val="00E945DE"/>
    <w:rsid w:val="00EB4097"/>
    <w:rsid w:val="00EC7062"/>
    <w:rsid w:val="00EE195E"/>
    <w:rsid w:val="00EE3FCF"/>
    <w:rsid w:val="00EF2E60"/>
    <w:rsid w:val="00F064C3"/>
    <w:rsid w:val="00F15888"/>
    <w:rsid w:val="00F1743F"/>
    <w:rsid w:val="00F17FC1"/>
    <w:rsid w:val="00F311EF"/>
    <w:rsid w:val="00F32D54"/>
    <w:rsid w:val="00F41E83"/>
    <w:rsid w:val="00F435A8"/>
    <w:rsid w:val="00F50A56"/>
    <w:rsid w:val="00F51DA3"/>
    <w:rsid w:val="00F5557A"/>
    <w:rsid w:val="00F629C5"/>
    <w:rsid w:val="00F67D5A"/>
    <w:rsid w:val="00F8336A"/>
    <w:rsid w:val="00F8675E"/>
    <w:rsid w:val="00F90B0C"/>
    <w:rsid w:val="00FA046A"/>
    <w:rsid w:val="00FA7F07"/>
    <w:rsid w:val="00FD141F"/>
    <w:rsid w:val="00FF000C"/>
    <w:rsid w:val="00FF1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D1C"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4077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99"/>
    <w:rsid w:val="00552D1C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ek">
    <w:name w:val="kek"/>
    <w:basedOn w:val="DefaultParagraphFont"/>
    <w:uiPriority w:val="99"/>
    <w:rsid w:val="0088002E"/>
  </w:style>
  <w:style w:type="paragraph" w:styleId="BalloonText">
    <w:name w:val="Balloon Text"/>
    <w:basedOn w:val="Normal"/>
    <w:link w:val="BalloonTextChar"/>
    <w:uiPriority w:val="99"/>
    <w:semiHidden/>
    <w:rsid w:val="00621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9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2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18</Pages>
  <Words>3279</Words>
  <Characters>22629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Tervezett tenyészeb kiállítások ideje, helye, a résztvevő ebfajták köre:</dc:title>
  <dc:subject/>
  <dc:creator>paradics</dc:creator>
  <cp:keywords/>
  <dc:description/>
  <cp:lastModifiedBy>gp</cp:lastModifiedBy>
  <cp:revision>3</cp:revision>
  <dcterms:created xsi:type="dcterms:W3CDTF">2016-05-30T13:07:00Z</dcterms:created>
  <dcterms:modified xsi:type="dcterms:W3CDTF">2016-05-30T13:07:00Z</dcterms:modified>
</cp:coreProperties>
</file>