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373" w:rsidRDefault="008F4373" w:rsidP="00552D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Tervezett t</w:t>
      </w:r>
      <w:r w:rsidRPr="009A3788">
        <w:rPr>
          <w:b/>
          <w:bCs/>
          <w:sz w:val="28"/>
          <w:szCs w:val="28"/>
        </w:rPr>
        <w:t>enyészeb kiállítások ideje, helye, a résztvevő ebfajták köre:</w:t>
      </w:r>
    </w:p>
    <w:p w:rsidR="008F4373" w:rsidRDefault="008F4373" w:rsidP="00552D1C">
      <w:pPr>
        <w:jc w:val="center"/>
        <w:rPr>
          <w:b/>
          <w:bCs/>
          <w:sz w:val="28"/>
          <w:szCs w:val="28"/>
        </w:rPr>
      </w:pPr>
      <w:r w:rsidRPr="000D23C3">
        <w:rPr>
          <w:b/>
          <w:bCs/>
          <w:sz w:val="32"/>
          <w:szCs w:val="32"/>
        </w:rPr>
        <w:t>2016.</w:t>
      </w:r>
      <w:r>
        <w:rPr>
          <w:b/>
          <w:bCs/>
          <w:sz w:val="28"/>
          <w:szCs w:val="28"/>
        </w:rPr>
        <w:t xml:space="preserve"> év</w:t>
      </w:r>
    </w:p>
    <w:p w:rsidR="008F4373" w:rsidRDefault="008F4373" w:rsidP="00552D1C"/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376"/>
        <w:gridCol w:w="4111"/>
        <w:gridCol w:w="17"/>
        <w:gridCol w:w="2784"/>
        <w:gridCol w:w="34"/>
      </w:tblGrid>
      <w:tr w:rsidR="008F4373" w:rsidRPr="00F93E6F">
        <w:trPr>
          <w:gridAfter w:val="1"/>
          <w:wAfter w:w="34" w:type="dxa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Kiállítás ideje</w:t>
            </w:r>
          </w:p>
        </w:tc>
        <w:tc>
          <w:tcPr>
            <w:tcW w:w="4111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Kiállítás helye</w:t>
            </w:r>
          </w:p>
        </w:tc>
        <w:tc>
          <w:tcPr>
            <w:tcW w:w="2801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Résztvevő ebfajták köre</w:t>
            </w:r>
          </w:p>
        </w:tc>
      </w:tr>
      <w:tr w:rsidR="008F4373" w:rsidRPr="00F93E6F">
        <w:trPr>
          <w:gridAfter w:val="1"/>
          <w:wAfter w:w="34" w:type="dxa"/>
        </w:trPr>
        <w:tc>
          <w:tcPr>
            <w:tcW w:w="2376" w:type="dxa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01.03.(módosult)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01.09.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01.10.</w:t>
            </w:r>
          </w:p>
          <w:p w:rsidR="008F4373" w:rsidRPr="00F93E6F" w:rsidRDefault="008F4373" w:rsidP="00F93E6F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01.8-9.</w:t>
            </w:r>
          </w:p>
        </w:tc>
        <w:tc>
          <w:tcPr>
            <w:tcW w:w="4111" w:type="dxa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Szombathely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Debrecen, Gázvezeték u. 1.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(tenyészszemle,körung)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Hajdúbagos, Sport u. 1.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(munkavizsga)</w:t>
            </w:r>
          </w:p>
        </w:tc>
        <w:tc>
          <w:tcPr>
            <w:tcW w:w="2801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német juhász</w:t>
            </w:r>
          </w:p>
        </w:tc>
      </w:tr>
      <w:tr w:rsidR="008F4373" w:rsidRPr="00F93E6F">
        <w:trPr>
          <w:gridAfter w:val="1"/>
          <w:wAfter w:w="34" w:type="dxa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04.10.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05.15.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06.11.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07.09.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08.20.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09.17.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10.08.</w:t>
            </w:r>
          </w:p>
        </w:tc>
        <w:tc>
          <w:tcPr>
            <w:tcW w:w="4111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Jászberény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Szilvásvárad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Salföld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Tata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Devecser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Tiszafüred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Komárom (tenyészszemle)</w:t>
            </w:r>
          </w:p>
        </w:tc>
        <w:tc>
          <w:tcPr>
            <w:tcW w:w="2801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komondor</w:t>
            </w:r>
          </w:p>
        </w:tc>
      </w:tr>
      <w:tr w:rsidR="008F4373" w:rsidRPr="00F93E6F">
        <w:trPr>
          <w:gridAfter w:val="1"/>
          <w:wAfter w:w="34" w:type="dxa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01.20.</w:t>
            </w:r>
          </w:p>
          <w:p w:rsidR="008F4373" w:rsidRPr="00F93E6F" w:rsidRDefault="008F4373" w:rsidP="00F93E6F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02.18-19-20-21.</w:t>
            </w:r>
          </w:p>
          <w:p w:rsidR="008F4373" w:rsidRPr="00F93E6F" w:rsidRDefault="008F4373" w:rsidP="00F93E6F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03.16.</w:t>
            </w:r>
          </w:p>
          <w:p w:rsidR="008F4373" w:rsidRPr="00F93E6F" w:rsidRDefault="008F4373" w:rsidP="00F93E6F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04.20.</w:t>
            </w:r>
          </w:p>
          <w:p w:rsidR="008F4373" w:rsidRPr="00F93E6F" w:rsidRDefault="008F4373" w:rsidP="00F93E6F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05.25.</w:t>
            </w:r>
          </w:p>
          <w:p w:rsidR="008F4373" w:rsidRPr="00F93E6F" w:rsidRDefault="008F4373" w:rsidP="00F93E6F">
            <w:pPr>
              <w:spacing w:before="120" w:after="48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06.03-04-05.</w:t>
            </w:r>
          </w:p>
        </w:tc>
        <w:tc>
          <w:tcPr>
            <w:tcW w:w="4111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8F4373" w:rsidRPr="00F93E6F" w:rsidRDefault="008F4373" w:rsidP="00F93E6F">
            <w:pPr>
              <w:spacing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Budapest, MEOESZ közp. (tenyészszemle)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Budapest, Hungexpo </w:t>
            </w: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(tenyészszemle)</w:t>
            </w:r>
          </w:p>
        </w:tc>
        <w:tc>
          <w:tcPr>
            <w:tcW w:w="2801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A NÉBIH megbízásából a MEOESZ kezelésében lévő fajták és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airedale terrier, jagdterrier,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kerry blue terrier, border terrier, bedlington terrier, irish soft coated wheaten terrier, ír terrier, parson russel terrier,lakeland terrier,simaszőrű fox terrier, drótszőrű fox terrier és a welsh terrier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4373" w:rsidRPr="00F93E6F">
        <w:trPr>
          <w:gridAfter w:val="1"/>
          <w:wAfter w:w="34" w:type="dxa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01.20.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03.16.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04.20.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06.04. (kutyashow)</w:t>
            </w:r>
          </w:p>
        </w:tc>
        <w:tc>
          <w:tcPr>
            <w:tcW w:w="4111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Budapest, MEOESZ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Budapest, Hungexpo (CACIB)</w:t>
            </w:r>
          </w:p>
        </w:tc>
        <w:tc>
          <w:tcPr>
            <w:tcW w:w="2801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shar-pei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máltai selyemkutya, coton de tulear, kínai meztelenkutya, tibeti terrier</w:t>
            </w:r>
          </w:p>
        </w:tc>
      </w:tr>
      <w:tr w:rsidR="008F4373" w:rsidRPr="00F93E6F">
        <w:trPr>
          <w:gridAfter w:val="1"/>
          <w:wAfter w:w="34" w:type="dxa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01.31</w:t>
            </w:r>
          </w:p>
        </w:tc>
        <w:tc>
          <w:tcPr>
            <w:tcW w:w="4111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Budapest XV. Páskom park KKI </w:t>
            </w: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(BH-IPO)</w:t>
            </w:r>
          </w:p>
        </w:tc>
        <w:tc>
          <w:tcPr>
            <w:tcW w:w="2801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F93E6F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</w:tc>
      </w:tr>
      <w:tr w:rsidR="008F4373" w:rsidRPr="00F93E6F">
        <w:trPr>
          <w:gridAfter w:val="1"/>
          <w:wAfter w:w="34" w:type="dxa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01.21-22.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02.19-20.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03.12-13.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04.02. (kutyashow) módosítva 06.18.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04.09-10.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05.07.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05.28-29. (kutyashow)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05.28. (kutyashow) módosítva 09.10.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08.13-14.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09.11.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10.01.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10.15-16.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11.19-20.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12.09-10. (kutyashow)</w:t>
            </w:r>
          </w:p>
        </w:tc>
        <w:tc>
          <w:tcPr>
            <w:tcW w:w="4111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8F4373" w:rsidRPr="00F93E6F" w:rsidRDefault="008F4373" w:rsidP="00F93E6F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Abaújszántó, sportpálya </w:t>
            </w: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Üllő, kutyaiskola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 Mezőszilas sportpálya </w:t>
            </w:r>
          </w:p>
          <w:p w:rsidR="008F4373" w:rsidRPr="00F93E6F" w:rsidRDefault="008F4373" w:rsidP="00F93E6F">
            <w:pPr>
              <w:spacing w:before="120" w:after="36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Üllő, kutyaiskola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Tompa sportpálya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Tápiószentmárton Kincsem lovaspark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Üllő, kutyaiskola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Üllő, kutyaiskola </w:t>
            </w:r>
          </w:p>
        </w:tc>
        <w:tc>
          <w:tcPr>
            <w:tcW w:w="2801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rPr>
          <w:gridAfter w:val="1"/>
          <w:wAfter w:w="34" w:type="dxa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01.13.</w:t>
            </w:r>
          </w:p>
        </w:tc>
        <w:tc>
          <w:tcPr>
            <w:tcW w:w="4111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Budapest 1123 Csörsz u. 3. (tenyészszemle)</w:t>
            </w:r>
          </w:p>
        </w:tc>
        <w:tc>
          <w:tcPr>
            <w:tcW w:w="2801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west highland white terrier</w:t>
            </w:r>
          </w:p>
        </w:tc>
      </w:tr>
      <w:tr w:rsidR="008F4373" w:rsidRPr="00F93E6F">
        <w:trPr>
          <w:gridAfter w:val="1"/>
          <w:wAfter w:w="34" w:type="dxa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01.23.</w:t>
            </w:r>
          </w:p>
        </w:tc>
        <w:tc>
          <w:tcPr>
            <w:tcW w:w="4111" w:type="dxa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Dunakeszi Nagyker köz 1. (tenyészszemle)</w:t>
            </w:r>
          </w:p>
        </w:tc>
        <w:tc>
          <w:tcPr>
            <w:tcW w:w="2801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01.08-09.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01.16.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01.17.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01.21-22.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01.23.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01.31.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02.19-20.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03.??.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03.05.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03.12-13.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03.26-27.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04.02.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04.02-03.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04.09.módosítva 04.24.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04.09-10.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04.16-17.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04.23.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04.30-5.1. </w:t>
            </w:r>
            <w:r w:rsidRPr="00F93E6F">
              <w:rPr>
                <w:b/>
                <w:bCs/>
                <w:sz w:val="22"/>
                <w:szCs w:val="22"/>
              </w:rPr>
              <w:t>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05.01.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05.06-07.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05.07-08.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05.15.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05.20-22.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05.22.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05.28.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06.04.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06.05.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06.18.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 06.18.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06.25.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07.09.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07.10.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07.16-17.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08.13-14.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08.20.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08.26.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09.10-11.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09.17-18.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09.18. </w:t>
            </w:r>
            <w:r w:rsidRPr="00F93E6F">
              <w:rPr>
                <w:b/>
                <w:bCs/>
                <w:sz w:val="22"/>
                <w:szCs w:val="22"/>
              </w:rPr>
              <w:t>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09.24-25.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09.24.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10.01.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10.08.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10.15.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10.15-16.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10.21-22.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10.22.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10.29.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10.29-30.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10.??.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11.05.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11.05-06.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11.11-12.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11.12.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11.12-13.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11.19.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11.19.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11.26.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11.26-27.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11.27.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11.??.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12.03.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12.04.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12.09-10.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12.10.</w:t>
            </w:r>
            <w:r w:rsidRPr="00F93E6F">
              <w:rPr>
                <w:b/>
                <w:bCs/>
                <w:sz w:val="22"/>
                <w:szCs w:val="22"/>
              </w:rPr>
              <w:t xml:space="preserve">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Hajdúbagos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Pilisvörösvár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Makó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Lupa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Páskom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Békéscsaba KKI (munkavizsga))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Tárnok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Dunakeszi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Szentes Ipartelepi út 5.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Szolnok (verseny)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Abaujszántó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Budakeszi (verseny/munkavizsga)</w:t>
            </w:r>
          </w:p>
          <w:p w:rsidR="008F4373" w:rsidRPr="00F93E6F" w:rsidRDefault="008F4373" w:rsidP="00F93E6F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HDK Debrecen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Szentes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Békéscsaba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Mezőszilas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Komárom, Molaj sporttelep (verseny)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Dombóvár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Tompa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Békéscsaba -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Csepeli KKI Vizsga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Keszthely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Kaposvár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Algyő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Dombóvár (verseny)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Jászberény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Budakeszi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Gödöllő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Pécs, György akna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Pilisvörösvár (munkavizsga))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Miskolc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Bp, OMSE (verseny/munkavizsga)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Sopron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Székesfehérvár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Ágfalva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Tolna Sportpálya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Mosonmagyaróvár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Érd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Jászberény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Komárom (verseny)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HappyDog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Tárnok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Savoya Park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Szolnok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Algyő, Szabadidő Park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Komárom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Sándorfalva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Budakalász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Csepeli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Keszthely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MÁRK - Üllői KKI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Szeged KKI (verseny/munkavizsga)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fajtához nem köthető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fajtához nem köthető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fajtához nem köthető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fajtához nem köthető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03.15.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10.22. 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 teszt)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Pórtelek (terelő vizsga)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(klubkiállítás, 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Devecser (CAC, spec CAC, 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Pórtelek (főtenyészszemle, terelőképesség vizsga, karakterteszt)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hosszúszőrű collie;  rövidszőrű (smooth) collie; bearded collie; border collie; shetland sheepdog (sheltie); welsh corgi cardigan;  welsh corgi pembroke;  ausztrál juhászkutya; ausztrál kelpie;  ausztrál cattle dog;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8F4373" w:rsidRPr="00F93E6F" w:rsidRDefault="008F4373" w:rsidP="00F93E6F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 (képesség-munkavizsga)</w:t>
            </w:r>
          </w:p>
          <w:p w:rsidR="008F4373" w:rsidRPr="00F93E6F" w:rsidRDefault="008F4373" w:rsidP="00F93E6F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flat coated retriever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8F4373" w:rsidRPr="00F93E6F" w:rsidRDefault="008F4373" w:rsidP="00F93E6F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Gyúró, TordasZoo</w:t>
            </w:r>
          </w:p>
          <w:p w:rsidR="008F4373" w:rsidRPr="00F93E6F" w:rsidRDefault="008F4373" w:rsidP="00F93E6F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 (tenyészszemle, képesség-munkavizsga)</w:t>
            </w: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Halászi (special CAC)</w:t>
            </w: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golden retriever, flat coeted retriever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golden retriever, flat coated retriever, chesapeake retriever, chesapeake bay retriever, curly coated retriever, nova scotia duk tolling retriever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08.13-14. (kutyashow)</w:t>
            </w:r>
          </w:p>
          <w:p w:rsidR="008F4373" w:rsidRPr="00F93E6F" w:rsidRDefault="008F4373" w:rsidP="00F93E6F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08.27.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10.15-16.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10.22.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11.?.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Tardos (working test)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Hajdúszoboszló </w:t>
            </w:r>
          </w:p>
          <w:p w:rsidR="008F4373" w:rsidRPr="00F93E6F" w:rsidRDefault="008F4373" w:rsidP="00F93E6F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Fehérvárcsurgó (klubkiállítás)</w:t>
            </w: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 (working test)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Gyúró, TordasZoo </w:t>
            </w:r>
          </w:p>
          <w:p w:rsidR="008F4373" w:rsidRPr="00F93E6F" w:rsidRDefault="008F4373" w:rsidP="00F93E6F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(tenyészszemle, képesség-munkavizsga)</w:t>
            </w: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Kiskunhalas (field trial)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golden retriever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XVII. (BH, IPO)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Pécs, Expocenter (kiállítás)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Debrecen, DEAK (kiállítás)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Szilvásvárad, (kiállítás)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chow-chow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chow-chow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02.06.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Óbudai KKI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A34EFD">
            <w:pPr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OMSE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kuvasz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(spec.CAC,tenyészszemle)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03.14.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04.02-03.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05.27-28-29.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06.18.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Kesztölc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Tereske (tenyésszvizsga,képesség-munka 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Halászi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Bánhalma (tenyészvizsga)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Tata (kiállítás)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Babat (tenyészvizsga)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labrador retriever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airedale terrier,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kerry blue terrier, border terrier, bedlington terrier, irish soft coated wheaten terrier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ír terrier, parson russel terrier,lakeland terrier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simaszőrű fox terrier, drótszőrű fox terrier és a welsh terrier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 02.27.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Budapest, XVII. Határhalom út 2-4. (kutyashow) 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XVII. Határhalom út 2-4.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(BH, IPO)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mudi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dobermann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 (Berger de Picardie), pireneusi hegyikutya </w:t>
            </w:r>
            <w:r w:rsidRPr="00F93E6F">
              <w:rPr>
                <w:b/>
                <w:bCs/>
                <w:sz w:val="22"/>
                <w:szCs w:val="22"/>
              </w:rPr>
              <w:t>(Chien de Montagne des Pyrenées),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berger de brie, berger de beauce, Bouvier des Flandres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F93E6F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 (tenyészszemle, szocializációs teszt)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amerikai staffordshire terrier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Nógrádi vadaspark (tenyészszemle, minkavizsga,CACT verseny))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erdélyi kopó, szlovák kopó, száva-völgyi kopó, alpesi tacskókopó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8F4373" w:rsidRPr="00F93E6F" w:rsidRDefault="008F4373" w:rsidP="00F93E6F">
            <w:pPr>
              <w:spacing w:before="24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Budapest,Hungexpo (kiállítás,tenyészszemle)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Komárom,Monostori erőd (kiállítás,tenyészszemle)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XVI.Veres P. út 27. (kiállítás,tenyészszemle)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03.05.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Mosonmagyaróvár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(klubkiállítás, főtenyészszemle)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Zalaegerszeg (HPJ,CAC,BOB,BOS)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rStyle w:val="kek"/>
                <w:b/>
                <w:bCs/>
                <w:sz w:val="22"/>
                <w:szCs w:val="22"/>
              </w:rPr>
              <w:t>kaukázusi, középázsiai, délorosz, orosz fekete terrier, moszkvai őrkutya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03.11.módosítva 03.16.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08.13.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10.14.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Ásotthalom (tenyészszemle,munkavizsga)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Sárvár (tenyészszemle, 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Szerencs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Kaposvár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Zalaegerszeg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Nógrád (tenyészszemle, 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Vaszar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03.04-05.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Békéscsaba (munkavizsga)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malamut,szibériai husky,grönlandi kutya akita inu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Veresegyház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akita inu</w:t>
            </w:r>
          </w:p>
        </w:tc>
      </w:tr>
      <w:tr w:rsidR="008F4373" w:rsidRPr="00F93E6F">
        <w:tblPrEx>
          <w:jc w:val="center"/>
        </w:tblPrEx>
        <w:trPr>
          <w:jc w:val="center"/>
        </w:trPr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06.11.módosítva 06.12.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09.23.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Dunaharaszti (kiállítás, 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Dunaharaszti 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alaszkai malamut, szibériai husky, grönlandi kutya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Hungexpo (kiállítás)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spitz, eurázsiai, volpínó italiano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09.11.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12.17.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XXII.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X.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III. (kiállítás, 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német spitz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07.31.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10.08.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10.29.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Hungexpo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(főtenyészszemle)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Kamaraerdő (kiállítás,tenyészszemle)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Velence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Komárom (kiállítás, 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német dog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03.31.-04.03.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04.30.módosítva 05.01.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08.27-28.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09.29-30.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10.01-02.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Kisköre (CAC,CACIT Field Trail)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Martonfa (mindenes 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Miskolc (mindenes 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Apaj (CACIT vizi-mezei verseny)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Nyíregyháza (tenyészvizsga,alapvizsga,tenyészszemle)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Balatonfenyves (tenyészvizsga,alapvizsga,tenyészszemle)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Apaj (CACIT Field Trail)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Apaj (kiállítás)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Apaj (CACIT vizi mezei verseny)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rövid-drótszőrű magyar vizsla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04.30-05.01.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05.28-29.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08.20-21.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X. (vizsga, 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Szolnok (vizsga)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Öttevény (kiállítás, körung)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Túrkeve (vizsga)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Eger (vizsga)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Jászberény (II.WUSV WM válogató)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Miskolc (klubkiállítás)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X. (III.WUSV WM válogató)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Szeged (klubgyőztes kiállítás,körung)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Túrkeve (Nemzeti Bajnokság)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03.12-13.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Pécs, EXPO (Nemzetközi Dog show)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06.3-4-5.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Gödöllő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ír farkasagár, magyar agár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Gödöllő (Klub és Spec. kiállítás) 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minden agár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05.15.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Hungexpo, (CACIB,tenyészszemle)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                          (grand prix CACIB,tenyészszemle)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(tenyészszemle,klubkiállítás)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yorkshire terrier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36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01.09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01.09.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01.10.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02.18-19-20-21.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04.23-24.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05.14-15-16.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06.03-04-05.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06.19.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07.03.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07.16-17.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07.23.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08.06-07.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08.21.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08.28.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09.16-17.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09.25.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10.07-08-09.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10.23.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                        (magyar fajták 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(CHCH)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Pécs (CACIB)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Szerencs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Kaposvár (vadászkutya 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Jászberény (örző-védő 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Zalaegerszeg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 (CACIB)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Gyula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Szilvásvárad (CACIB)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Kapuvár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Hungexpo (CACIB)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Nyíregyháza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Herend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Szombathely (CACIB, 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 (CACIB, Night 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Békéscsaba (CACIB)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Devecser (pásztorkutya 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Kiskunfélegyháza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Velence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Kecskemét (CACIB)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Hajdúdorog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Szolnok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Cegléd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Komárom (CACIB)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Makó (CAC)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Dunaújváros (CAC)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A MEOESZ 2016. évi kutyashow naptára szerint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c>
          <w:tcPr>
            <w:tcW w:w="6504" w:type="dxa"/>
            <w:gridSpan w:val="3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Valamennyi MEOESZ és vidéki szervezetei által rendezett kiállításon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rStyle w:val="kek"/>
                <w:b/>
                <w:bCs/>
                <w:sz w:val="22"/>
                <w:szCs w:val="22"/>
              </w:rPr>
              <w:t>angol bulldog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Kaposvár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 (Vadászkutya CAC, 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93E6F">
              <w:rPr>
                <w:rStyle w:val="kek"/>
                <w:b/>
                <w:bCs/>
                <w:sz w:val="22"/>
                <w:szCs w:val="22"/>
              </w:rPr>
              <w:t>airedale terrier, simaszőrű fox terrier, drótszőrű fox terrier, welsh terrier,   kerry blue terrier, border terrier, bedlington terrier, irish soft coated wheaten terrier, ír terrier, parson russel terrier, lakeland terrier.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02.20. (kutyashow)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10.08.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Budapest, Hungexpo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Komárom, Alpok Adria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93E6F">
              <w:rPr>
                <w:rStyle w:val="kek"/>
                <w:b/>
                <w:bCs/>
                <w:sz w:val="22"/>
                <w:szCs w:val="22"/>
              </w:rPr>
              <w:t>uszkár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02.28.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Bicske, kutyaiskola (tenyészvizsga) 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  <w:r w:rsidRPr="00F93E6F">
              <w:rPr>
                <w:rStyle w:val="kek"/>
                <w:b/>
                <w:bCs/>
                <w:sz w:val="22"/>
                <w:szCs w:val="22"/>
              </w:rPr>
              <w:t>leonbergi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03.04.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Szigetszentmiklós, kutyaiskola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93E6F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rStyle w:val="kek"/>
                <w:b/>
                <w:bCs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1B62EF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dog,tosa inu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03.12-13.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03.19-20.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Tárnok, kutyaiskola (IPO nyomkövető) 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egyéb fajtákban kutyashow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Sárvár (CACT vércsapa verseny) 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terrierek részére kutyashow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02.27.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09.18.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11.26.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Makó (találkozó, 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Miháld (találkozó, 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Kecskemét (CAC klubkiállítás)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Budaőrs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Abony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berni pásztor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03.27-27.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óriás schnauzer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06.27-07.03.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08.15-21.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11.10-13.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11.27.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Szolnok (BH, IPO 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Székesfehérvár (munkavizsga, terelés)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Vasad                                      (munkavizsga, terelő tábor-verseny)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Portelek (munkavizsga)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Portelek (munkavizsga, verseny)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93E6F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F93E6F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10.15.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(tenyészszemle, 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Szigetszentmiklós (kiállítás, 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93E6F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06.11.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Strázsa KKI (klubkiállítás)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Érd, Eb Dorado KKI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belga juhászkutya (groenendael, laekenois, malinois, tervueren</w:t>
            </w:r>
            <w:r w:rsidRPr="00F93E6F">
              <w:rPr>
                <w:b/>
                <w:bCs/>
                <w:i/>
                <w:iCs/>
                <w:sz w:val="22"/>
                <w:szCs w:val="22"/>
              </w:rPr>
              <w:t>)</w:t>
            </w:r>
          </w:p>
          <w:p w:rsidR="008F4373" w:rsidRPr="00F93E6F" w:rsidRDefault="008F4373" w:rsidP="00454A70">
            <w:pPr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amerikai akita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Debrecen, Gázvezeték u. 35.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mastino napoletano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04.02.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Szabadszállás-Balázspuszta               (Field Trial CACT)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05.25.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Gyula (tenyészszemle, 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chihuahua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king charles spániel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griffon (brabanti, brüsszeli, belga)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boston terrier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francia bulldog, mopsz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Tata, Öregtó Camping (kutyashow)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bull terrier, miniatűr bull terrier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Strázsa KKI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schnauzer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 (óriás, közép, törpe), pinscher (német-, törpe- affenpinscher)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OMSE (verseny, 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esőnap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03.26.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jagdterrier,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border terrier, parson russel terrier, simaszőrű fox terrier, drótszőrű fox terrier, welsh terrier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Debrecen, Salakmotor pálya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bobtail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MEOESZ (tenyészszemle)</w:t>
            </w:r>
          </w:p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Zalaegeszeg (CAC, 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1123 Csörsz u. 3.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sz w:val="22"/>
                <w:szCs w:val="22"/>
              </w:rPr>
              <w:t xml:space="preserve">west highland white terrier,  norwich terrier; norfolk terrier, </w:t>
            </w:r>
            <w:r w:rsidRPr="00F93E6F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8F4373" w:rsidRPr="00F93E6F" w:rsidRDefault="008F4373" w:rsidP="00F93E6F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foxterrier;lakeland terrier; welsh terrier; Parson Russel terrier; ír terrier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Soponya, turisztikai közp (képesség-munka 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basset  hound, beagle, bloodhound, petit basset griffon vendéen,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grand basset griffon vendéen,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Jászberény, mentőkutya iskola (CAC)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kuvasz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Budakeszi, Vakkantó SE(munkavizsga)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fajtára vonatkozó bejelentés folyamatban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03.26-27.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Szolnok, Czimre KKI (BH, IPO CACIT verseny-vizsga)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93E6F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belga juhászkutya dobermann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24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Tata, Öreg tó Club Hotel (Spec. kiállítás) 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leonbergi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06.24.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06.25-26.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07.09-10.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07.30-31.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08.07.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09.03.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09.17.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10.08-09.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10.29-30.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(spec.CAC,tenyészszemle)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(coursing, CACIL)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Rábapatona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(coursing)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(verseny, CACL,CACIL)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(kiállítás,tenyészszemle)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(coursing,CACL,CACIL)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Rábapatona (verseny,CACL,CACIL)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Ősagárd (spec.CAC,tenyészszemle)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(verseny)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(coursing,CACL)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(szuka díj,verseny)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(verseny,CACIL)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(verseny, CACL, CACIL)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Alsónémedi (kölyök derby)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Alsónémedi (kölyök,veterán derby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CACL)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angolagár, wippet, oroszagár, kis olaszagár, perzsaagár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04.03.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Szerencs, Rákóczi vár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Szilvásvárad (CACIB, Klubkiállítás)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japán chin, bison frise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04.23.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05.07-08.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05.20-22.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06.25.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09.24.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11.05.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11.26-27.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12.03.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12.10.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Jászberény (TSZ, BH, IPO)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Algyő (VB kvalifikáció)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(ZTP, klubkiállítás)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Komárom (CACIT)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Jászberény (verseny, BH, IPO)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Debrecen (TSZ, BH, IPO)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(ZTP, évgyőztes kiállítás)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Csepel (TSZ, BH, IPO)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Szeged (TSZ, BH, IPO)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dobermann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03.19.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Kiszombor (képesség vizsga, 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05.05.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Vének, Sakál tanya (képesség 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rövidszőrű magyar vizsla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05.07.módosítva 05.28.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Cegléd (vizsga, 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Sopron (vizsga, 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Hódmezővásárhely (vizsga, 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rövidszőrű magyar vizsla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drótszőrű magyar vizsla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Eger, Mátyus lovasudvar (tenyészszemle) 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boxer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Nagyatád (munkavizsga)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jagd terrier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06.18-19.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Székesfehérvár (munkavizsga, terelő képesség vizsga, terelőverseny)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93E6F">
              <w:rPr>
                <w:b/>
                <w:bCs/>
                <w:sz w:val="22"/>
                <w:szCs w:val="22"/>
              </w:rPr>
              <w:t>briard, beauceron, bouvier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belga juhászkutya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Szilvásvárad 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(tenyészszemle, klubkiállítás)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dogo canario, bullmasztiff, fila brasiliero, bordeauxi dog, argentín dog, tosa inu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04.16.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Kaposvár KKI (kiállítás, IPO,tenyészalkalmassági)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Dunakeszi KKI (IPO,tenyészalkalmassági)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rottweiler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04.09.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07.30.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08.06.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09.10.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10.01.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Pomáz (terelőverseny, terelő képesség 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Hajdúhadház (terelő képességvizsga)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Salföld (terelő képességvizsga, klubkiállítás, tenyészszemle, spec CAC, munkaverseny)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Bugac (terelőbajnokság, terelő képességvizsga,spec CAC, 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Szaporca (terelőbajnokság, terelő képesség vizsga)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Hortobágy (terelőbajnokság, terelő képesség vizsga, pumi-mudi tenyészszemle, mudi spec CAC)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Pomáz (terelő képességvizsga, spec CAC,munkaverseny, mudi spec CAC)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kuvasz, puli, pumi, mudi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(komondor esetében terelő képesség vizsga és munkavizsga kutyashow)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04.30.(kutyashow)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Mosonmagyaróvár, Fertősor hrsz:4764/9 (BH vizsga) 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1103 Hangár u. 2.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04.23.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OMSE KKI verseny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04.20.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06.30.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Hoffher A. (tenyészszemle)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(klubkiállítás, 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staffordshire bull terrier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04.24.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Vasad (tenyészszemle, terelő képesség 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Gödöllő, Kastélypark 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amerikai cocker spániel, angol springer spániel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05.21.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Portelek (CAC, klubkiállítás)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mudi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1103 Budapest, Happy dog KKI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05.15.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Bélapátfalva, Ipari Park (kutyashow)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sima és drótszőrű foxterrier, jack russel és parson russel terrier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Happy Dog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shih-tzu, lhasa apso, havanese, bolognese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04.30-05.01.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Békéscsaba, külterület 0178/1 (BH, IPO)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fajtához nem köthető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04.30.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Tiszafüred (Spec. CAC, tenyészszemle)</w:t>
            </w: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Székesfehérvár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angol bulldog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05.07.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MNJK 1107-es szervezete   (ÁV, EK, IPO)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német juhász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</w:p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Nyim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hosszúszőrű collie,  rövidszőrű (smooth) collie, bearded collie, border collie, shetland sheepdog (sheltie), welsh corgi cardigan,  welsh corgi pembroke,  ausztrál juhászkutya, ausztrál kelpie, ausztrál cattle dog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 xml:space="preserve">Nagyatád (munkavizsga) 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normál rövid-, szálkás-, hosszúszőrű tacskó, törpe rövid-, szálkás-, hosszúszőrű tacskó, kaninchen rövid-, szálkás-, hosszúszőrű tacskó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05.14.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1123 Csörsz u. 3.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west highland white terrier,  norwich terrier; norfolk terrier, </w:t>
            </w:r>
            <w:r w:rsidRPr="00F93E6F">
              <w:rPr>
                <w:b/>
                <w:bCs/>
                <w:sz w:val="22"/>
                <w:szCs w:val="22"/>
              </w:rPr>
              <w:t>auszrál terrier; cairn terrier; skye terrier; Jack Russel terrier; toy terrier; australian siky terrier, cesky terrier; dandie dinmont terrier; sealyham terrier; skót terrier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Dombóvár KKI (munkavizsga)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93E6F">
              <w:rPr>
                <w:b/>
                <w:bCs/>
                <w:sz w:val="22"/>
                <w:szCs w:val="22"/>
              </w:rPr>
              <w:t>briard, beauceron, bouvier belga juhászkutya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 xml:space="preserve">rottweiler 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06.11-12.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Salföld, nemzeti park (klubkiállítás, 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pumi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05.14. (kutyashow)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Budapest, Páskom liget (munkavizsga)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fajtához nem köthető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Kapuvár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délorosz juhászkutya, kaukázusi juhászkutya, középázsiai juhászkutya, moszkvai őrkutya, orosz fekete terrier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kaukázusi juhászkutya, középázsiai juhászkutya,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orosz fekete terrier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05.28.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Szeged KKI (BH, IPO)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 xml:space="preserve">picard, </w:t>
            </w:r>
            <w:r w:rsidRPr="00F93E6F">
              <w:rPr>
                <w:b/>
                <w:bCs/>
                <w:sz w:val="22"/>
                <w:szCs w:val="22"/>
              </w:rPr>
              <w:t>briard, beauceron, bouvier, belga juhászkutya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05.21.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Nagyatád (vadászkutya munkavizsga)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tacskó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F93E6F">
              <w:rPr>
                <w:b/>
                <w:bCs/>
                <w:snapToGrid w:val="0"/>
                <w:color w:val="000000"/>
                <w:sz w:val="22"/>
                <w:szCs w:val="22"/>
              </w:rPr>
              <w:t>(egyéb fajtákban kutyashow)</w:t>
            </w: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07.09.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Gödöllő, Kastélypark (kiállítás)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shih-tzu, lhasa apso, havanese, bolognese,</w:t>
            </w:r>
          </w:p>
          <w:p w:rsidR="008F4373" w:rsidRPr="00F93E6F" w:rsidRDefault="008F4373" w:rsidP="00F93E6F">
            <w:pPr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pekingi palotakutya, tibeti spániel, löwchen</w:t>
            </w:r>
          </w:p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napToGrid w:val="0"/>
                <w:color w:val="000000"/>
                <w:sz w:val="22"/>
                <w:szCs w:val="22"/>
              </w:rPr>
            </w:pPr>
          </w:p>
        </w:tc>
      </w:tr>
      <w:tr w:rsidR="008F4373" w:rsidRPr="00F93E6F">
        <w:tc>
          <w:tcPr>
            <w:tcW w:w="2376" w:type="dxa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06.04.</w:t>
            </w:r>
          </w:p>
        </w:tc>
        <w:tc>
          <w:tcPr>
            <w:tcW w:w="4128" w:type="dxa"/>
            <w:gridSpan w:val="2"/>
          </w:tcPr>
          <w:p w:rsidR="008F4373" w:rsidRPr="00F93E6F" w:rsidRDefault="008F4373" w:rsidP="00F93E6F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eastAsia="hu-HU"/>
              </w:rPr>
            </w:pPr>
            <w:r w:rsidRPr="00F93E6F">
              <w:rPr>
                <w:b/>
                <w:bCs/>
                <w:sz w:val="22"/>
                <w:szCs w:val="22"/>
                <w:lang w:eastAsia="hu-HU"/>
              </w:rPr>
              <w:t>Budapest (tenyészszemle)</w:t>
            </w:r>
          </w:p>
        </w:tc>
        <w:tc>
          <w:tcPr>
            <w:tcW w:w="2818" w:type="dxa"/>
            <w:gridSpan w:val="2"/>
          </w:tcPr>
          <w:p w:rsidR="008F4373" w:rsidRPr="00F93E6F" w:rsidRDefault="008F4373" w:rsidP="00F93E6F">
            <w:pPr>
              <w:spacing w:before="120"/>
              <w:jc w:val="center"/>
              <w:rPr>
                <w:b/>
                <w:bCs/>
                <w:sz w:val="22"/>
                <w:szCs w:val="22"/>
              </w:rPr>
            </w:pPr>
            <w:r w:rsidRPr="00F93E6F">
              <w:rPr>
                <w:b/>
                <w:bCs/>
                <w:sz w:val="22"/>
                <w:szCs w:val="22"/>
              </w:rPr>
              <w:t>angol bulldog</w:t>
            </w:r>
          </w:p>
        </w:tc>
      </w:tr>
    </w:tbl>
    <w:p w:rsidR="008F4373" w:rsidRDefault="008F4373" w:rsidP="00737CE6"/>
    <w:p w:rsidR="008F4373" w:rsidRDefault="008F4373" w:rsidP="00657D2A"/>
    <w:sectPr w:rsidR="008F4373" w:rsidSect="00480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2D1C"/>
    <w:rsid w:val="000105D7"/>
    <w:rsid w:val="00013601"/>
    <w:rsid w:val="0002208E"/>
    <w:rsid w:val="00024BA8"/>
    <w:rsid w:val="000416B8"/>
    <w:rsid w:val="000454D5"/>
    <w:rsid w:val="00046C7F"/>
    <w:rsid w:val="000520F1"/>
    <w:rsid w:val="0007125A"/>
    <w:rsid w:val="00076F8F"/>
    <w:rsid w:val="0008693C"/>
    <w:rsid w:val="00087794"/>
    <w:rsid w:val="00097D84"/>
    <w:rsid w:val="000A4B33"/>
    <w:rsid w:val="000B4D1E"/>
    <w:rsid w:val="000B6847"/>
    <w:rsid w:val="000D23C3"/>
    <w:rsid w:val="000D27EB"/>
    <w:rsid w:val="000F401D"/>
    <w:rsid w:val="0010656B"/>
    <w:rsid w:val="00117E58"/>
    <w:rsid w:val="00124DDA"/>
    <w:rsid w:val="00134D59"/>
    <w:rsid w:val="00135833"/>
    <w:rsid w:val="00141382"/>
    <w:rsid w:val="00147481"/>
    <w:rsid w:val="00147BFF"/>
    <w:rsid w:val="00150991"/>
    <w:rsid w:val="0015395A"/>
    <w:rsid w:val="0017397D"/>
    <w:rsid w:val="00173FDA"/>
    <w:rsid w:val="0017445E"/>
    <w:rsid w:val="00180372"/>
    <w:rsid w:val="00182538"/>
    <w:rsid w:val="001A1449"/>
    <w:rsid w:val="001B4C7A"/>
    <w:rsid w:val="001B62EF"/>
    <w:rsid w:val="001D3A28"/>
    <w:rsid w:val="001D3E23"/>
    <w:rsid w:val="001D6131"/>
    <w:rsid w:val="001E3B2D"/>
    <w:rsid w:val="001F623F"/>
    <w:rsid w:val="00203BA7"/>
    <w:rsid w:val="002046DA"/>
    <w:rsid w:val="0020507E"/>
    <w:rsid w:val="00216E98"/>
    <w:rsid w:val="00227B41"/>
    <w:rsid w:val="00231735"/>
    <w:rsid w:val="00263EBC"/>
    <w:rsid w:val="00267666"/>
    <w:rsid w:val="00273E5F"/>
    <w:rsid w:val="002A1ED4"/>
    <w:rsid w:val="002B1A0C"/>
    <w:rsid w:val="002C228B"/>
    <w:rsid w:val="002D705A"/>
    <w:rsid w:val="002E2714"/>
    <w:rsid w:val="002E30A0"/>
    <w:rsid w:val="002E6657"/>
    <w:rsid w:val="002F074C"/>
    <w:rsid w:val="002F3B72"/>
    <w:rsid w:val="002F4C42"/>
    <w:rsid w:val="00305F47"/>
    <w:rsid w:val="00311FF1"/>
    <w:rsid w:val="00316FC7"/>
    <w:rsid w:val="00321C5B"/>
    <w:rsid w:val="0032693F"/>
    <w:rsid w:val="00330E2E"/>
    <w:rsid w:val="003468B9"/>
    <w:rsid w:val="00357D14"/>
    <w:rsid w:val="003B3D32"/>
    <w:rsid w:val="003B5374"/>
    <w:rsid w:val="003C60CC"/>
    <w:rsid w:val="003E2916"/>
    <w:rsid w:val="003E3B01"/>
    <w:rsid w:val="003F1154"/>
    <w:rsid w:val="003F390D"/>
    <w:rsid w:val="004140E0"/>
    <w:rsid w:val="00417EE2"/>
    <w:rsid w:val="00421228"/>
    <w:rsid w:val="00427243"/>
    <w:rsid w:val="00445B31"/>
    <w:rsid w:val="00445D16"/>
    <w:rsid w:val="00454A70"/>
    <w:rsid w:val="004605E1"/>
    <w:rsid w:val="00480E43"/>
    <w:rsid w:val="00487476"/>
    <w:rsid w:val="004A21AF"/>
    <w:rsid w:val="004A2258"/>
    <w:rsid w:val="004B00F4"/>
    <w:rsid w:val="004C02BE"/>
    <w:rsid w:val="004C5C54"/>
    <w:rsid w:val="004C6CB3"/>
    <w:rsid w:val="004D5AFF"/>
    <w:rsid w:val="004F0BF3"/>
    <w:rsid w:val="004F2A85"/>
    <w:rsid w:val="005073B8"/>
    <w:rsid w:val="00530D33"/>
    <w:rsid w:val="0054480D"/>
    <w:rsid w:val="00545924"/>
    <w:rsid w:val="00546217"/>
    <w:rsid w:val="0055007E"/>
    <w:rsid w:val="00552D1C"/>
    <w:rsid w:val="00560F9D"/>
    <w:rsid w:val="00577AB2"/>
    <w:rsid w:val="00577DDB"/>
    <w:rsid w:val="00582779"/>
    <w:rsid w:val="005A2274"/>
    <w:rsid w:val="005A3E32"/>
    <w:rsid w:val="005A436D"/>
    <w:rsid w:val="005B403A"/>
    <w:rsid w:val="005C109E"/>
    <w:rsid w:val="005E6FE7"/>
    <w:rsid w:val="00611A10"/>
    <w:rsid w:val="006211B0"/>
    <w:rsid w:val="006217DB"/>
    <w:rsid w:val="0062191E"/>
    <w:rsid w:val="00621AF3"/>
    <w:rsid w:val="00634A80"/>
    <w:rsid w:val="00640579"/>
    <w:rsid w:val="00640627"/>
    <w:rsid w:val="00641329"/>
    <w:rsid w:val="006414A0"/>
    <w:rsid w:val="00657D2A"/>
    <w:rsid w:val="00661AF8"/>
    <w:rsid w:val="00670C69"/>
    <w:rsid w:val="006725C4"/>
    <w:rsid w:val="00684981"/>
    <w:rsid w:val="00694270"/>
    <w:rsid w:val="006B07C0"/>
    <w:rsid w:val="006B17C8"/>
    <w:rsid w:val="006B1B51"/>
    <w:rsid w:val="006B3B07"/>
    <w:rsid w:val="006B51DD"/>
    <w:rsid w:val="006C052E"/>
    <w:rsid w:val="006C294C"/>
    <w:rsid w:val="006C2FB8"/>
    <w:rsid w:val="006C7C7B"/>
    <w:rsid w:val="006D0620"/>
    <w:rsid w:val="006D4636"/>
    <w:rsid w:val="00707FA4"/>
    <w:rsid w:val="0071157F"/>
    <w:rsid w:val="00711E1A"/>
    <w:rsid w:val="00737CE6"/>
    <w:rsid w:val="00740FA9"/>
    <w:rsid w:val="0075583D"/>
    <w:rsid w:val="00770F1C"/>
    <w:rsid w:val="00776BCF"/>
    <w:rsid w:val="00796C6E"/>
    <w:rsid w:val="007B252D"/>
    <w:rsid w:val="007B25F2"/>
    <w:rsid w:val="007C0B67"/>
    <w:rsid w:val="007C544C"/>
    <w:rsid w:val="007D64E2"/>
    <w:rsid w:val="007D740E"/>
    <w:rsid w:val="007E28BC"/>
    <w:rsid w:val="007F03AF"/>
    <w:rsid w:val="007F37DC"/>
    <w:rsid w:val="008100DA"/>
    <w:rsid w:val="0081434B"/>
    <w:rsid w:val="00822171"/>
    <w:rsid w:val="00832CAB"/>
    <w:rsid w:val="00834C05"/>
    <w:rsid w:val="00837B1B"/>
    <w:rsid w:val="00864990"/>
    <w:rsid w:val="0088002E"/>
    <w:rsid w:val="00881C72"/>
    <w:rsid w:val="008C046B"/>
    <w:rsid w:val="008C29C8"/>
    <w:rsid w:val="008C72D4"/>
    <w:rsid w:val="008E0C83"/>
    <w:rsid w:val="008E3CFA"/>
    <w:rsid w:val="008F4373"/>
    <w:rsid w:val="008F4821"/>
    <w:rsid w:val="00900021"/>
    <w:rsid w:val="00902217"/>
    <w:rsid w:val="00905A94"/>
    <w:rsid w:val="0091013D"/>
    <w:rsid w:val="00911589"/>
    <w:rsid w:val="00921EE9"/>
    <w:rsid w:val="00925A82"/>
    <w:rsid w:val="0092672A"/>
    <w:rsid w:val="0093790B"/>
    <w:rsid w:val="00937BDD"/>
    <w:rsid w:val="00940775"/>
    <w:rsid w:val="00940F7C"/>
    <w:rsid w:val="00950658"/>
    <w:rsid w:val="00951CBE"/>
    <w:rsid w:val="00956057"/>
    <w:rsid w:val="009604D8"/>
    <w:rsid w:val="009643CD"/>
    <w:rsid w:val="0096504A"/>
    <w:rsid w:val="009807C0"/>
    <w:rsid w:val="00982B12"/>
    <w:rsid w:val="00992758"/>
    <w:rsid w:val="00997E87"/>
    <w:rsid w:val="009A3788"/>
    <w:rsid w:val="009B10C5"/>
    <w:rsid w:val="009B34E1"/>
    <w:rsid w:val="009B798B"/>
    <w:rsid w:val="009C30D5"/>
    <w:rsid w:val="009D17E8"/>
    <w:rsid w:val="009D4A9E"/>
    <w:rsid w:val="009D5047"/>
    <w:rsid w:val="009D5281"/>
    <w:rsid w:val="009E6216"/>
    <w:rsid w:val="009E7601"/>
    <w:rsid w:val="009F7603"/>
    <w:rsid w:val="00A0182E"/>
    <w:rsid w:val="00A03BE7"/>
    <w:rsid w:val="00A07D0F"/>
    <w:rsid w:val="00A34EFD"/>
    <w:rsid w:val="00A41E89"/>
    <w:rsid w:val="00A62861"/>
    <w:rsid w:val="00A65107"/>
    <w:rsid w:val="00A6732F"/>
    <w:rsid w:val="00A75684"/>
    <w:rsid w:val="00A80DA7"/>
    <w:rsid w:val="00A84CF1"/>
    <w:rsid w:val="00A84E97"/>
    <w:rsid w:val="00A874B6"/>
    <w:rsid w:val="00A90BA0"/>
    <w:rsid w:val="00AA320A"/>
    <w:rsid w:val="00AA3A2D"/>
    <w:rsid w:val="00AA402D"/>
    <w:rsid w:val="00AB58C5"/>
    <w:rsid w:val="00AD54F9"/>
    <w:rsid w:val="00AD77BE"/>
    <w:rsid w:val="00AF4327"/>
    <w:rsid w:val="00AF4328"/>
    <w:rsid w:val="00B152A2"/>
    <w:rsid w:val="00B30D0B"/>
    <w:rsid w:val="00B34FCE"/>
    <w:rsid w:val="00B353EA"/>
    <w:rsid w:val="00B37C9F"/>
    <w:rsid w:val="00B43B29"/>
    <w:rsid w:val="00B451BA"/>
    <w:rsid w:val="00B520B1"/>
    <w:rsid w:val="00B550B3"/>
    <w:rsid w:val="00B57409"/>
    <w:rsid w:val="00B64390"/>
    <w:rsid w:val="00B66A8D"/>
    <w:rsid w:val="00B6717D"/>
    <w:rsid w:val="00B813C8"/>
    <w:rsid w:val="00B9477A"/>
    <w:rsid w:val="00BD24E0"/>
    <w:rsid w:val="00BD3457"/>
    <w:rsid w:val="00BD67F4"/>
    <w:rsid w:val="00BD6A3B"/>
    <w:rsid w:val="00BD7711"/>
    <w:rsid w:val="00BE094A"/>
    <w:rsid w:val="00BE59BF"/>
    <w:rsid w:val="00C1750D"/>
    <w:rsid w:val="00C24526"/>
    <w:rsid w:val="00C306EC"/>
    <w:rsid w:val="00C30AAF"/>
    <w:rsid w:val="00C409D7"/>
    <w:rsid w:val="00C45162"/>
    <w:rsid w:val="00C51723"/>
    <w:rsid w:val="00C57157"/>
    <w:rsid w:val="00C67CDA"/>
    <w:rsid w:val="00C826CC"/>
    <w:rsid w:val="00CB0CD0"/>
    <w:rsid w:val="00CC095F"/>
    <w:rsid w:val="00CE0329"/>
    <w:rsid w:val="00D12F95"/>
    <w:rsid w:val="00D17D20"/>
    <w:rsid w:val="00D47C80"/>
    <w:rsid w:val="00D5050F"/>
    <w:rsid w:val="00D51DF1"/>
    <w:rsid w:val="00D6035A"/>
    <w:rsid w:val="00D67CC8"/>
    <w:rsid w:val="00D74CE8"/>
    <w:rsid w:val="00D76DF2"/>
    <w:rsid w:val="00D8190E"/>
    <w:rsid w:val="00D83588"/>
    <w:rsid w:val="00D85541"/>
    <w:rsid w:val="00D972F4"/>
    <w:rsid w:val="00DA3421"/>
    <w:rsid w:val="00DB270C"/>
    <w:rsid w:val="00DD30E0"/>
    <w:rsid w:val="00DE5F24"/>
    <w:rsid w:val="00DF066D"/>
    <w:rsid w:val="00DF184D"/>
    <w:rsid w:val="00E062A7"/>
    <w:rsid w:val="00E1422B"/>
    <w:rsid w:val="00E1629F"/>
    <w:rsid w:val="00E24E26"/>
    <w:rsid w:val="00E24F28"/>
    <w:rsid w:val="00E37FCE"/>
    <w:rsid w:val="00E44611"/>
    <w:rsid w:val="00E44DD2"/>
    <w:rsid w:val="00E51BF6"/>
    <w:rsid w:val="00E535F9"/>
    <w:rsid w:val="00E646B8"/>
    <w:rsid w:val="00E73A30"/>
    <w:rsid w:val="00E73AB0"/>
    <w:rsid w:val="00E754D3"/>
    <w:rsid w:val="00E76556"/>
    <w:rsid w:val="00E945DE"/>
    <w:rsid w:val="00EB4097"/>
    <w:rsid w:val="00EC7062"/>
    <w:rsid w:val="00EE195E"/>
    <w:rsid w:val="00EE3FCF"/>
    <w:rsid w:val="00EF2E60"/>
    <w:rsid w:val="00F064C3"/>
    <w:rsid w:val="00F15888"/>
    <w:rsid w:val="00F1743F"/>
    <w:rsid w:val="00F17FC1"/>
    <w:rsid w:val="00F311EF"/>
    <w:rsid w:val="00F32D54"/>
    <w:rsid w:val="00F41E83"/>
    <w:rsid w:val="00F435A8"/>
    <w:rsid w:val="00F50A56"/>
    <w:rsid w:val="00F51DA3"/>
    <w:rsid w:val="00F5557A"/>
    <w:rsid w:val="00F629C5"/>
    <w:rsid w:val="00F67D5A"/>
    <w:rsid w:val="00F8336A"/>
    <w:rsid w:val="00F8675E"/>
    <w:rsid w:val="00F90B0C"/>
    <w:rsid w:val="00F93E6F"/>
    <w:rsid w:val="00FA046A"/>
    <w:rsid w:val="00FD141F"/>
    <w:rsid w:val="00FF000C"/>
    <w:rsid w:val="00FF1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D1C"/>
    <w:rPr>
      <w:rFonts w:ascii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4077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table" w:styleId="TableGrid">
    <w:name w:val="Table Grid"/>
    <w:basedOn w:val="TableNormal"/>
    <w:uiPriority w:val="99"/>
    <w:rsid w:val="00552D1C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k">
    <w:name w:val="kek"/>
    <w:basedOn w:val="DefaultParagraphFont"/>
    <w:uiPriority w:val="99"/>
    <w:rsid w:val="0088002E"/>
  </w:style>
  <w:style w:type="paragraph" w:styleId="BalloonText">
    <w:name w:val="Balloon Text"/>
    <w:basedOn w:val="Normal"/>
    <w:link w:val="BalloonTextChar"/>
    <w:uiPriority w:val="99"/>
    <w:semiHidden/>
    <w:rsid w:val="006219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23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17</Pages>
  <Words>3194</Words>
  <Characters>22044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Tervezett tenyészeb kiállítások ideje, helye, a résztvevő ebfajták köre:</dc:title>
  <dc:subject/>
  <dc:creator>paradics</dc:creator>
  <cp:keywords/>
  <dc:description/>
  <cp:lastModifiedBy>gp</cp:lastModifiedBy>
  <cp:revision>3</cp:revision>
  <dcterms:created xsi:type="dcterms:W3CDTF">2016-05-18T11:57:00Z</dcterms:created>
  <dcterms:modified xsi:type="dcterms:W3CDTF">2016-05-18T11:57:00Z</dcterms:modified>
</cp:coreProperties>
</file>