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C1" w:rsidRDefault="00E720C1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E720C1" w:rsidRDefault="00E720C1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E720C1" w:rsidRDefault="00E720C1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E720C1" w:rsidRPr="00F15094">
        <w:trPr>
          <w:gridAfter w:val="1"/>
          <w:wAfter w:w="34" w:type="dxa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E720C1" w:rsidRPr="00F15094">
        <w:trPr>
          <w:gridAfter w:val="1"/>
          <w:wAfter w:w="34" w:type="dxa"/>
        </w:trPr>
        <w:tc>
          <w:tcPr>
            <w:tcW w:w="2376" w:type="dxa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01.03.(módosult)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01.09.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01.10.</w:t>
            </w:r>
          </w:p>
          <w:p w:rsidR="00E720C1" w:rsidRPr="00F15094" w:rsidRDefault="00E720C1" w:rsidP="00F15094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Szombathely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E720C1" w:rsidRPr="00F15094">
        <w:trPr>
          <w:gridAfter w:val="1"/>
          <w:wAfter w:w="34" w:type="dxa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04.10.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05.15.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06.11.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06.29.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07.09.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07.30.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08.20.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09.10.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09.17. elmarad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Tata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Bugac (spec CAC, 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Vecsés (spec CAC, 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E720C1" w:rsidRPr="00F15094">
        <w:trPr>
          <w:gridAfter w:val="1"/>
          <w:wAfter w:w="34" w:type="dxa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01.20.</w:t>
            </w:r>
          </w:p>
          <w:p w:rsidR="00E720C1" w:rsidRPr="00F15094" w:rsidRDefault="00E720C1" w:rsidP="00F1509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02.18-19-20-21.</w:t>
            </w:r>
          </w:p>
          <w:p w:rsidR="00E720C1" w:rsidRPr="00F15094" w:rsidRDefault="00E720C1" w:rsidP="00F1509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03.16.</w:t>
            </w:r>
          </w:p>
          <w:p w:rsidR="00E720C1" w:rsidRPr="00F15094" w:rsidRDefault="00E720C1" w:rsidP="00F1509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04.20.</w:t>
            </w:r>
          </w:p>
          <w:p w:rsidR="00E720C1" w:rsidRPr="00F15094" w:rsidRDefault="00E720C1" w:rsidP="00F1509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05.25.</w:t>
            </w:r>
          </w:p>
          <w:p w:rsidR="00E720C1" w:rsidRPr="00F15094" w:rsidRDefault="00E720C1" w:rsidP="00F1509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E720C1" w:rsidRPr="00F15094" w:rsidRDefault="00E720C1" w:rsidP="00F15094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(tenyészszemle)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720C1" w:rsidRPr="00F15094">
        <w:trPr>
          <w:gridAfter w:val="1"/>
          <w:wAfter w:w="34" w:type="dxa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01.20.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03.16.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04.20.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06.04. (kutyashow)</w:t>
            </w:r>
          </w:p>
        </w:tc>
        <w:tc>
          <w:tcPr>
            <w:tcW w:w="4111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shar-pei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E720C1" w:rsidRPr="00F15094">
        <w:trPr>
          <w:gridAfter w:val="1"/>
          <w:wAfter w:w="34" w:type="dxa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1509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E720C1" w:rsidRPr="00F15094">
        <w:trPr>
          <w:gridAfter w:val="1"/>
          <w:wAfter w:w="34" w:type="dxa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01.21-22.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02.19-20.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03.12-13.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04.02. (kutyashow) módosítva 06.18.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04.09-10.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05.07.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05.28-29. (kutyashow)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05.28. (kutyashow) módosítva 09.10.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08.13-14. (kutyashow) módosítva 07.30-31.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09.10.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09.11. (kutyashow)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10.01.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10.15-16.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11.19-20.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Üllő, kutyaiskola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Üllő, kutyaiskola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Tompa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rPr>
          <w:gridAfter w:val="1"/>
          <w:wAfter w:w="34" w:type="dxa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E720C1" w:rsidRPr="00F15094">
        <w:trPr>
          <w:gridAfter w:val="1"/>
          <w:wAfter w:w="34" w:type="dxa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04.09.módosítva 04.24.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F15094">
              <w:rPr>
                <w:b/>
                <w:bCs/>
                <w:sz w:val="22"/>
                <w:szCs w:val="22"/>
              </w:rPr>
              <w:t>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F15094">
              <w:rPr>
                <w:b/>
                <w:bCs/>
                <w:sz w:val="22"/>
                <w:szCs w:val="22"/>
              </w:rPr>
              <w:t>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11.19.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F15094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fajtához nem köthető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fajtához nem köthető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fajtához nem köthető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Portelek (főtenyészszemle, terelőképesség vizsga, karakter teszt)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Portelek (terelő vizsga)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E720C1" w:rsidRPr="00F15094" w:rsidRDefault="00E720C1" w:rsidP="00F15094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E720C1" w:rsidRPr="00F15094" w:rsidRDefault="00E720C1" w:rsidP="00F1509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  <w:p w:rsidR="00E720C1" w:rsidRPr="00F15094" w:rsidRDefault="00E720C1" w:rsidP="00F1509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E720C1" w:rsidRPr="00F15094" w:rsidRDefault="00E720C1" w:rsidP="00F1509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E720C1" w:rsidRPr="00F15094" w:rsidRDefault="00E720C1" w:rsidP="00F1509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golden retriever, flat coeted retriever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golden retriever, flat coated retriever, chesapeake retriever, chesapeake bay retriever, curly coated retriever, nova scotia duk tolling retriever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E720C1" w:rsidRPr="00F15094" w:rsidRDefault="00E720C1" w:rsidP="00F15094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E720C1" w:rsidRPr="00F15094" w:rsidRDefault="00E720C1" w:rsidP="00F1509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E720C1" w:rsidRPr="00F15094" w:rsidRDefault="00E720C1" w:rsidP="00F1509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chow-chow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A34EFD">
            <w:pPr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Tereske (tenyésszvizsga,képesség-munka 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airedale terrier,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mudi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dobermann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F15094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1509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E720C1" w:rsidRPr="00F15094" w:rsidRDefault="00E720C1" w:rsidP="00F15094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06.11.módosítva 06.12.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kutya, akita inu</w:t>
            </w:r>
          </w:p>
        </w:tc>
      </w:tr>
      <w:tr w:rsidR="00E720C1" w:rsidRPr="00F15094">
        <w:tblPrEx>
          <w:jc w:val="center"/>
        </w:tblPrEx>
        <w:trPr>
          <w:jc w:val="center"/>
        </w:trPr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kutya, akita-inu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italiano,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04.30.módosítva 05.01.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06.10-11-12.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(III. WUSV WM válogató))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6504" w:type="dxa"/>
            <w:gridSpan w:val="3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15094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07.16-17. elmarad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11.10-13. módosítva 11.03-06.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Vasad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15094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1509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15094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1509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E720C1" w:rsidRPr="00F15094" w:rsidRDefault="00E720C1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E720C1" w:rsidRPr="00F15094" w:rsidRDefault="00E720C1" w:rsidP="00F15094">
            <w:pPr>
              <w:spacing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Gyula (tenyészszemle, CAC)</w:t>
            </w:r>
          </w:p>
          <w:p w:rsidR="00E720C1" w:rsidRPr="00F15094" w:rsidRDefault="00E720C1" w:rsidP="00F1509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boston terrier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jagdterrier,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border terrier, parson russel terrier, simaszőrű fox terrier, drótszőrű fox terrier, welsh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bobtail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Zalaegeszeg (CAC,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1123 Csörsz u. 3.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sz w:val="22"/>
                <w:szCs w:val="22"/>
              </w:rPr>
              <w:t xml:space="preserve">west highland white terrier,  norwich terrier; norfolk terrier, </w:t>
            </w:r>
            <w:r w:rsidRPr="00F15094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E720C1" w:rsidRPr="00F15094" w:rsidRDefault="00E720C1" w:rsidP="00F1509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foxterrier;lakeland terrier; welsh terrier; Parson Russel terrier; ír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Soponya, turisztikai közp (képesség-munka 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basset  hound, beagle, bloodhound, petit basset griffon vendéen,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grand basset griffon vendéen,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kuvasz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fajtára vonatkozó bejelentés folyamatban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Szolnok, Czimre KKI (BH, IPO CACIT verseny-vizsga)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15094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belga juhászkutya dobermann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Tata, Öreg tó Club Hotel (Spec. kiállítás)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06.24.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06.25-26.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07.09-10.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10.08-09.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10.29-30.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(spec.CAC,tenyészszemle)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(coursing, CACIL)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Rábapatona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(coursing)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(verseny, CACL,CACIL)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(kiállítás,tenyészszemle)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(coursing,CACL,CACIL)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Rábapatona (verseny,CACL,CACIL)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Ősagárd (spec.CAC,tenyészszemle)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(coursing,CACL)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(szuka díj,verseny)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(verseny,CACIL)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(verseny, CACL, CACIL)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Alsónémedi (kölyök derby)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Alsónémedi (kölyök,veterán derby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Szerencs, Rákóczi vár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japán chin, bison frise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05.07-08.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05.20-22.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11.26-27.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Jászberény (TSZ, BH, IPO)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Algyő (VB kvalifikáció)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(ZTP, klubkiállítás)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 (CACIT)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Jászberény (verseny, BH, IPO)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(ZTP, évgyőztes 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dobermann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dobermann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Kiszombor (képesség vizsga,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05.07.módosítva 05.28.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Cegléd (vizsga,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Sopron (vizsga,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Hódmezővásárhely (vizsga,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rövidszőrű magyar vizsla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drótszőrű magyar vizsla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Eger, Mátyus lovasudvar (tenyészszemle)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jagd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módosítva 06.25-26.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15094">
              <w:rPr>
                <w:b/>
                <w:bCs/>
                <w:sz w:val="22"/>
                <w:szCs w:val="22"/>
              </w:rPr>
              <w:t>briard, beauceron, bouvier, belga juhászkutya pumi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Kaposvár KKI (kiállítás, IPO,tenyészalkalmassági)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Dunakeszi KKI (IPO,tenyészalkalmassági)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Pomáz (terelőverseny, terelő képesség 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Hajdúhadház (terelő képességvizsga)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Salföld (terelő képességvizsga, klubkiállítás, tenyészszemle, spec CAC, munkaverseny)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Bugac (terelőbajnokság, terelő képességvizsga,spec CAC,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Szaporca (terelőbajnokság, terelő képesség 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Hortobágy (terelőbajnokság, terelő képesség vizsga, pumi-mudi tenyészszemle, mudi spec CAC)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Pomáz (terelő képességvizsga, spec CAC,munkaverseny, mudi spec CAC)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kuvasz, puli, pumi, mudi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(komondor esetében a terelő képesség vizsga és a munkavizsga kutyashow)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Mosonmagyaróvár, Fertősor hrsz:4764/9 (BH vizsga)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04.23.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Hoffher A.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(klubkiállítás,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staffordshire bull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Vasad (tenyészszemle, terelő képesség 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amerikai cocker spániel, angol springer spániel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Bélapátfalva, Ipari Park (kutyashow)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sima és drótszőrű foxterrier, jack russel és parson russel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Happy Dog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04.30-05.01.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Békéscsaba, külterület 0178/1 (BH, IPO)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Tiszafüred (Spec. CAC,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angol bulldog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MNJK 1107-es szervezete   (ÁV, EK, IPO)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Nyim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hosszúszőrű collie,  rövidszőrű (smooth) collie, bearded collie, border collie, shetland sheepdog (sheltie), welsh corgi cardigan,  welsh corgi pembroke,  ausztrál juhászkutya, ausztrál kelpie, ausztrál cattle dog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Nagyatád (munkavizsga) 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1123 Csörsz u. 3.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west highland white terrier,  norwich terrier; norfolk terrier, </w:t>
            </w:r>
            <w:r w:rsidRPr="00F15094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Dombóvár KKI (munkavizsga)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15094">
              <w:rPr>
                <w:b/>
                <w:bCs/>
                <w:sz w:val="22"/>
                <w:szCs w:val="22"/>
              </w:rPr>
              <w:t>briard, beauceron, bouvier belga juhászkutya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rottweiler 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Salföld, nemzeti park (klubkiállítás,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05.14.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Páskom liget (munkavizsga)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Kapuvár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délorosz juhászkutya, kaukázusi juhászkutya, középázsiai juhászkutya, moszkvai őrkutya,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orosz fekete terrier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anatóliai juhászkutya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Szeged KKI (BH, IPO)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15094">
              <w:rPr>
                <w:b/>
                <w:bCs/>
                <w:sz w:val="22"/>
                <w:szCs w:val="22"/>
              </w:rPr>
              <w:t>briard, beauceron, bouvier, belga juhászkutya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Nagyatád (vadászkutya 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tacskó, 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MEOESZ kezelésében lévő fajták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Gödöllő, Kastélypark (kiállítás)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shih-tzu, lhasa apso, havanese, bolognese,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angol bulldog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05.28.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Somoskőújfalu (BH 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shar-pei, 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máltai selyemkutya, 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coton de tulear, 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 xml:space="preserve">kínai meztelenkutya, 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tibeti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(tenyészszemle, klubkiállítás)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Gödöllő, Kastélypark (tenyészszemle, spec. CAC, klubkiállítás)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Veresegyház, Medveotthon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06.11. 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OMSE KKI (kutyashow)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(kutyashow)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Tököl, Fő u. 11. (tenyészvizsga)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Tárnok, KKI (tenyészérték)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Magyarhomoróg (tenyészérték)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06.26.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Érd KKI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Szombathely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mudi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megbízással a MEOESZ gondozásában lévő fajták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07.10.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07.15-16.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08.13. módosult 08.20.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Savoya Park (tenyészszemle,körung)</w:t>
            </w: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Ágfalva (vizsga)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Ágfalva (tenyészszemle,körung)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tenyészszemle,körung)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Kiskunfélegyháza (fajtaspec kiállítás)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Savoya Park (vizsga)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11.11-12.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Halásztelek (főtenyészszemle)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Sándorfalva (tenyészszemle,körung)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 (FCI, WUSV válogató)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savoya Park (tenyészszemle,körung)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(Tervezet, nem rendelkezik a MEOESZ hozzájárulásával)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06.12.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Tata (puli fesztivál)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Tata (klubkiállítás,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Herend (CAC,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Bugac (spec. CAC,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Monor (spec. CAC, főtenyészszemle)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puli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Nógrád, Vadaspark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(munkavizsga,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airedale terrier, jagdterrier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 simaszőrű fox terrier, drótszőrű fox terrier, welsh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Gödöllő, Kastélypark (klubkiállítás)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japán chin, bichon frise, kínai meztelen, cotton de tulear, tibeti terrier, máltai selyemkutya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iroda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MEOESZ iroda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shar-pei. 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Gyenesdiás (CAC, tenyészszemle, szocializációs teszt)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Bugac Puszta (spec. CAC)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07.15.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Klárafalva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rhodéziai ridgeback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Szombathely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Bugac (CAC,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Strázsa KKI (kutyashow)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Miskolc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Sándorfalva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Karcag, Bene tanya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mudi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Hortobágy (klubkiállítás,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Kecskemét (klubkiállítás,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60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09.18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36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 Budapest, MEOESZ iroda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Kecskemét (Spec.CAC, CAC,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francia bulldog, mopsz, boston terrier, brüsszeli griffon, brabanti griffon, belga griffon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chihuahua, cavalier king charles spániel, papillon, phaléne king charles spániel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E720C1" w:rsidRPr="00F15094" w:rsidRDefault="00E720C1" w:rsidP="00F15094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Miskolc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Hortobágy (munka-képességvizsga)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flat-coated retriever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Devecser (tenyészszemle)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Pomáz (Spec. CAC,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24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pumi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(MEOESZ székház)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Kiskunfélegyháza (CAC,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Kecskemét (CACIB,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(CAC,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 (CACIB, tenyészszemle)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Makó (CAC,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E720C1" w:rsidRPr="00F15094" w:rsidRDefault="00E720C1" w:rsidP="00F15094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Tata, Öreg-tó Hotel (kutyashow)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angol szetter, gordon szetter, ír szetter, vörös fehér ír szetter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Hofherr A. u.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E720C1" w:rsidRPr="00F15094" w:rsidRDefault="00E720C1" w:rsidP="00F1509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Népliget (kutyashow)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shar-pei,</w:t>
            </w:r>
            <w:r w:rsidRPr="00F15094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Szolnok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Happy Dog KKI (kutyashow)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OMSE Kutyasuli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 (Kádas Kupa, 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08.19-21.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mudi, pumi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Debrecen, Zoring KKI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b/>
                <w:bCs/>
                <w:snapToGrid w:val="0"/>
                <w:color w:val="000000"/>
                <w:sz w:val="22"/>
                <w:szCs w:val="22"/>
              </w:rPr>
              <w:t>boxer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Vecsés, Vásártár u. 2.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őrkutya, anatóliai juhászkutya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 xml:space="preserve">Nógrád, Vadaspark </w:t>
            </w:r>
          </w:p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(munkavizsga, CACT verseny,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erdélyi kopó, szlovák kopó, Száva-völgyi kopó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Miskolc, Stromfeld laktanya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kuvasz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Hortobágy (CAC kiállítás, 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mudi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Salgótarján, Tóstrand (CAC 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10.09.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 (CACIB, klubkiállítás)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Komárom (kutyashow)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nemzeti ebfajták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10.02.módosítva10.23.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Vasad (munkavizga, ösztönpróba)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mudi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11.06.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Kápolna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kuvasz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10.23.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11.26-27. (kutyashow)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Békéscsaba (őrző-védő munkaverseny)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Vasad (tenyészszemle, terelő képességvizsga)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pumi</w:t>
            </w:r>
          </w:p>
        </w:tc>
      </w:tr>
      <w:tr w:rsidR="00E720C1" w:rsidRPr="00F15094">
        <w:tc>
          <w:tcPr>
            <w:tcW w:w="2376" w:type="dxa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2017.01.07.</w:t>
            </w:r>
          </w:p>
        </w:tc>
        <w:tc>
          <w:tcPr>
            <w:tcW w:w="4128" w:type="dxa"/>
            <w:gridSpan w:val="2"/>
          </w:tcPr>
          <w:p w:rsidR="00E720C1" w:rsidRPr="00F15094" w:rsidRDefault="00E720C1" w:rsidP="00F1509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1509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E720C1" w:rsidRPr="00F15094" w:rsidRDefault="00E720C1" w:rsidP="00F15094">
            <w:pPr>
              <w:spacing w:before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15094">
              <w:rPr>
                <w:rStyle w:val="kek"/>
                <w:b/>
                <w:bCs/>
                <w:sz w:val="22"/>
                <w:szCs w:val="22"/>
              </w:rPr>
              <w:t>mudi</w:t>
            </w:r>
          </w:p>
        </w:tc>
      </w:tr>
    </w:tbl>
    <w:p w:rsidR="00E720C1" w:rsidRDefault="00E720C1" w:rsidP="00737CE6"/>
    <w:p w:rsidR="00E720C1" w:rsidRDefault="00E720C1" w:rsidP="00657D2A">
      <w:r>
        <w:t xml:space="preserve"> </w:t>
      </w:r>
    </w:p>
    <w:sectPr w:rsidR="00E720C1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105D7"/>
    <w:rsid w:val="00013601"/>
    <w:rsid w:val="0002208E"/>
    <w:rsid w:val="00024BA8"/>
    <w:rsid w:val="000301C8"/>
    <w:rsid w:val="000416B8"/>
    <w:rsid w:val="000454D5"/>
    <w:rsid w:val="00046C7F"/>
    <w:rsid w:val="000520F1"/>
    <w:rsid w:val="0007125A"/>
    <w:rsid w:val="00076F8F"/>
    <w:rsid w:val="0008693C"/>
    <w:rsid w:val="00087794"/>
    <w:rsid w:val="00097D84"/>
    <w:rsid w:val="000A4B33"/>
    <w:rsid w:val="000B4D1E"/>
    <w:rsid w:val="000B6847"/>
    <w:rsid w:val="000D23C3"/>
    <w:rsid w:val="000D27EB"/>
    <w:rsid w:val="000E1061"/>
    <w:rsid w:val="000E390A"/>
    <w:rsid w:val="000F401D"/>
    <w:rsid w:val="0010656B"/>
    <w:rsid w:val="00117E58"/>
    <w:rsid w:val="00124DDA"/>
    <w:rsid w:val="00134D59"/>
    <w:rsid w:val="00135396"/>
    <w:rsid w:val="00135833"/>
    <w:rsid w:val="00140A29"/>
    <w:rsid w:val="00141382"/>
    <w:rsid w:val="0014487A"/>
    <w:rsid w:val="00147481"/>
    <w:rsid w:val="00147BFF"/>
    <w:rsid w:val="00150991"/>
    <w:rsid w:val="0015395A"/>
    <w:rsid w:val="00156FBC"/>
    <w:rsid w:val="0017397D"/>
    <w:rsid w:val="00173FDA"/>
    <w:rsid w:val="0017445E"/>
    <w:rsid w:val="0017490B"/>
    <w:rsid w:val="00180372"/>
    <w:rsid w:val="00182538"/>
    <w:rsid w:val="001A1449"/>
    <w:rsid w:val="001B4571"/>
    <w:rsid w:val="001B4C7A"/>
    <w:rsid w:val="001B62EF"/>
    <w:rsid w:val="001D3A28"/>
    <w:rsid w:val="001D3E23"/>
    <w:rsid w:val="001D6131"/>
    <w:rsid w:val="001E3B2D"/>
    <w:rsid w:val="001F623F"/>
    <w:rsid w:val="00200399"/>
    <w:rsid w:val="00203BA7"/>
    <w:rsid w:val="002046DA"/>
    <w:rsid w:val="00204E45"/>
    <w:rsid w:val="0020507E"/>
    <w:rsid w:val="00216E98"/>
    <w:rsid w:val="00227B41"/>
    <w:rsid w:val="00231735"/>
    <w:rsid w:val="002539CC"/>
    <w:rsid w:val="00263EBC"/>
    <w:rsid w:val="00267666"/>
    <w:rsid w:val="00273E5F"/>
    <w:rsid w:val="00287AEF"/>
    <w:rsid w:val="002A1ED4"/>
    <w:rsid w:val="002B1A0C"/>
    <w:rsid w:val="002B325F"/>
    <w:rsid w:val="002C228B"/>
    <w:rsid w:val="002D2EFE"/>
    <w:rsid w:val="002D705A"/>
    <w:rsid w:val="002E0430"/>
    <w:rsid w:val="002E109F"/>
    <w:rsid w:val="002E2714"/>
    <w:rsid w:val="002E30A0"/>
    <w:rsid w:val="002E6657"/>
    <w:rsid w:val="002F074C"/>
    <w:rsid w:val="002F3B72"/>
    <w:rsid w:val="002F4C42"/>
    <w:rsid w:val="00305F47"/>
    <w:rsid w:val="00311FF1"/>
    <w:rsid w:val="003168EA"/>
    <w:rsid w:val="00316FC7"/>
    <w:rsid w:val="00321C5B"/>
    <w:rsid w:val="0032693F"/>
    <w:rsid w:val="00330E2E"/>
    <w:rsid w:val="00340902"/>
    <w:rsid w:val="003468B9"/>
    <w:rsid w:val="00357D14"/>
    <w:rsid w:val="003661D5"/>
    <w:rsid w:val="0038523F"/>
    <w:rsid w:val="003B1DA3"/>
    <w:rsid w:val="003B2504"/>
    <w:rsid w:val="003B3D32"/>
    <w:rsid w:val="003B5374"/>
    <w:rsid w:val="003C43FF"/>
    <w:rsid w:val="003C60CC"/>
    <w:rsid w:val="003C68B8"/>
    <w:rsid w:val="003C697B"/>
    <w:rsid w:val="003D0D05"/>
    <w:rsid w:val="003E2916"/>
    <w:rsid w:val="003E3B01"/>
    <w:rsid w:val="003F1154"/>
    <w:rsid w:val="003F1F29"/>
    <w:rsid w:val="003F390D"/>
    <w:rsid w:val="00411FB5"/>
    <w:rsid w:val="004140E0"/>
    <w:rsid w:val="00417EE2"/>
    <w:rsid w:val="00421228"/>
    <w:rsid w:val="00427243"/>
    <w:rsid w:val="0043092E"/>
    <w:rsid w:val="00432924"/>
    <w:rsid w:val="00433136"/>
    <w:rsid w:val="00445B31"/>
    <w:rsid w:val="00445D16"/>
    <w:rsid w:val="00454A70"/>
    <w:rsid w:val="004605E1"/>
    <w:rsid w:val="00465B11"/>
    <w:rsid w:val="004706EE"/>
    <w:rsid w:val="00480E43"/>
    <w:rsid w:val="004819B7"/>
    <w:rsid w:val="00487476"/>
    <w:rsid w:val="004878F6"/>
    <w:rsid w:val="004A21AF"/>
    <w:rsid w:val="004A2258"/>
    <w:rsid w:val="004B00F4"/>
    <w:rsid w:val="004B6FDC"/>
    <w:rsid w:val="004C02BE"/>
    <w:rsid w:val="004C5C54"/>
    <w:rsid w:val="004C6CB3"/>
    <w:rsid w:val="004D5AFF"/>
    <w:rsid w:val="004D6FA9"/>
    <w:rsid w:val="004E4A6E"/>
    <w:rsid w:val="004F0BF3"/>
    <w:rsid w:val="004F2A85"/>
    <w:rsid w:val="005073B8"/>
    <w:rsid w:val="00530D33"/>
    <w:rsid w:val="0054480D"/>
    <w:rsid w:val="00545581"/>
    <w:rsid w:val="00545924"/>
    <w:rsid w:val="00546217"/>
    <w:rsid w:val="0055007E"/>
    <w:rsid w:val="0055079F"/>
    <w:rsid w:val="00552D1C"/>
    <w:rsid w:val="00560F9D"/>
    <w:rsid w:val="00576B79"/>
    <w:rsid w:val="005777D5"/>
    <w:rsid w:val="00577AB2"/>
    <w:rsid w:val="00577DDB"/>
    <w:rsid w:val="00582779"/>
    <w:rsid w:val="005A2274"/>
    <w:rsid w:val="005A3E32"/>
    <w:rsid w:val="005A436D"/>
    <w:rsid w:val="005B27ED"/>
    <w:rsid w:val="005B403A"/>
    <w:rsid w:val="005C05BB"/>
    <w:rsid w:val="005C109E"/>
    <w:rsid w:val="005C7A3E"/>
    <w:rsid w:val="005E6FE7"/>
    <w:rsid w:val="00605352"/>
    <w:rsid w:val="00610E55"/>
    <w:rsid w:val="00611A10"/>
    <w:rsid w:val="006211B0"/>
    <w:rsid w:val="006217DB"/>
    <w:rsid w:val="0062191E"/>
    <w:rsid w:val="00621AF3"/>
    <w:rsid w:val="00623FAA"/>
    <w:rsid w:val="00634A80"/>
    <w:rsid w:val="00640579"/>
    <w:rsid w:val="00640627"/>
    <w:rsid w:val="00641329"/>
    <w:rsid w:val="006414A0"/>
    <w:rsid w:val="00657D2A"/>
    <w:rsid w:val="00661AF8"/>
    <w:rsid w:val="00670C69"/>
    <w:rsid w:val="006725C4"/>
    <w:rsid w:val="00684981"/>
    <w:rsid w:val="00694270"/>
    <w:rsid w:val="006A6CED"/>
    <w:rsid w:val="006B07C0"/>
    <w:rsid w:val="006B17C8"/>
    <w:rsid w:val="006B1B51"/>
    <w:rsid w:val="006B3B07"/>
    <w:rsid w:val="006B51DD"/>
    <w:rsid w:val="006C052E"/>
    <w:rsid w:val="006C294C"/>
    <w:rsid w:val="006C2FB8"/>
    <w:rsid w:val="006C7C7B"/>
    <w:rsid w:val="006D0620"/>
    <w:rsid w:val="006D4636"/>
    <w:rsid w:val="006F5843"/>
    <w:rsid w:val="006F7C9A"/>
    <w:rsid w:val="00707FA4"/>
    <w:rsid w:val="0071157F"/>
    <w:rsid w:val="00711E1A"/>
    <w:rsid w:val="00737CE6"/>
    <w:rsid w:val="00740FA9"/>
    <w:rsid w:val="00746383"/>
    <w:rsid w:val="00750250"/>
    <w:rsid w:val="00754DED"/>
    <w:rsid w:val="0075583D"/>
    <w:rsid w:val="00770F1C"/>
    <w:rsid w:val="00776BCF"/>
    <w:rsid w:val="0078183F"/>
    <w:rsid w:val="00794D63"/>
    <w:rsid w:val="00796C6E"/>
    <w:rsid w:val="007B252D"/>
    <w:rsid w:val="007B25F2"/>
    <w:rsid w:val="007C0B67"/>
    <w:rsid w:val="007D64E2"/>
    <w:rsid w:val="007D740E"/>
    <w:rsid w:val="007E28BC"/>
    <w:rsid w:val="007F03AF"/>
    <w:rsid w:val="007F6B3C"/>
    <w:rsid w:val="008015B4"/>
    <w:rsid w:val="008100DA"/>
    <w:rsid w:val="0081434B"/>
    <w:rsid w:val="00822171"/>
    <w:rsid w:val="00832CAB"/>
    <w:rsid w:val="00834C05"/>
    <w:rsid w:val="00837B1B"/>
    <w:rsid w:val="008402E9"/>
    <w:rsid w:val="00857D00"/>
    <w:rsid w:val="00864990"/>
    <w:rsid w:val="00871684"/>
    <w:rsid w:val="0088002E"/>
    <w:rsid w:val="00880E58"/>
    <w:rsid w:val="00881C72"/>
    <w:rsid w:val="008B7166"/>
    <w:rsid w:val="008C046B"/>
    <w:rsid w:val="008C29C8"/>
    <w:rsid w:val="008C61B4"/>
    <w:rsid w:val="008C72D4"/>
    <w:rsid w:val="008D032E"/>
    <w:rsid w:val="008E0C83"/>
    <w:rsid w:val="008E3CFA"/>
    <w:rsid w:val="008E7182"/>
    <w:rsid w:val="008F4821"/>
    <w:rsid w:val="008F5627"/>
    <w:rsid w:val="00900021"/>
    <w:rsid w:val="00902217"/>
    <w:rsid w:val="00902C3F"/>
    <w:rsid w:val="00905A94"/>
    <w:rsid w:val="0091013D"/>
    <w:rsid w:val="00911589"/>
    <w:rsid w:val="00911987"/>
    <w:rsid w:val="00911E06"/>
    <w:rsid w:val="009149E4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30B9"/>
    <w:rsid w:val="009643CD"/>
    <w:rsid w:val="0096504A"/>
    <w:rsid w:val="00966562"/>
    <w:rsid w:val="00975BFB"/>
    <w:rsid w:val="009807C0"/>
    <w:rsid w:val="00982B12"/>
    <w:rsid w:val="00992758"/>
    <w:rsid w:val="00997E87"/>
    <w:rsid w:val="009A1E44"/>
    <w:rsid w:val="009A3788"/>
    <w:rsid w:val="009B10C5"/>
    <w:rsid w:val="009B34E1"/>
    <w:rsid w:val="009B6CD0"/>
    <w:rsid w:val="009B798B"/>
    <w:rsid w:val="009C30D5"/>
    <w:rsid w:val="009D17E8"/>
    <w:rsid w:val="009D4A9E"/>
    <w:rsid w:val="009D5047"/>
    <w:rsid w:val="009D5281"/>
    <w:rsid w:val="009E49D2"/>
    <w:rsid w:val="009E6216"/>
    <w:rsid w:val="009E7601"/>
    <w:rsid w:val="009F7603"/>
    <w:rsid w:val="00A0182E"/>
    <w:rsid w:val="00A03BE7"/>
    <w:rsid w:val="00A07D0F"/>
    <w:rsid w:val="00A23593"/>
    <w:rsid w:val="00A34EFD"/>
    <w:rsid w:val="00A41E89"/>
    <w:rsid w:val="00A62651"/>
    <w:rsid w:val="00A62861"/>
    <w:rsid w:val="00A65107"/>
    <w:rsid w:val="00A6732F"/>
    <w:rsid w:val="00A75684"/>
    <w:rsid w:val="00A77187"/>
    <w:rsid w:val="00A80DA7"/>
    <w:rsid w:val="00A820EB"/>
    <w:rsid w:val="00A84CF1"/>
    <w:rsid w:val="00A84E97"/>
    <w:rsid w:val="00A874B6"/>
    <w:rsid w:val="00A90BA0"/>
    <w:rsid w:val="00A95EC5"/>
    <w:rsid w:val="00AA2EC4"/>
    <w:rsid w:val="00AA320A"/>
    <w:rsid w:val="00AA3A2D"/>
    <w:rsid w:val="00AA402D"/>
    <w:rsid w:val="00AB58C5"/>
    <w:rsid w:val="00AD2FEF"/>
    <w:rsid w:val="00AD420E"/>
    <w:rsid w:val="00AD54F9"/>
    <w:rsid w:val="00AD77BE"/>
    <w:rsid w:val="00AE1CEF"/>
    <w:rsid w:val="00AE7022"/>
    <w:rsid w:val="00AF22C9"/>
    <w:rsid w:val="00AF4327"/>
    <w:rsid w:val="00AF4328"/>
    <w:rsid w:val="00AF67CD"/>
    <w:rsid w:val="00B1076A"/>
    <w:rsid w:val="00B118F6"/>
    <w:rsid w:val="00B152A2"/>
    <w:rsid w:val="00B30D0B"/>
    <w:rsid w:val="00B33DB6"/>
    <w:rsid w:val="00B34FCE"/>
    <w:rsid w:val="00B353EA"/>
    <w:rsid w:val="00B37C9F"/>
    <w:rsid w:val="00B43B29"/>
    <w:rsid w:val="00B451BA"/>
    <w:rsid w:val="00B520B1"/>
    <w:rsid w:val="00B550B3"/>
    <w:rsid w:val="00B57409"/>
    <w:rsid w:val="00B64390"/>
    <w:rsid w:val="00B66A8D"/>
    <w:rsid w:val="00B6717D"/>
    <w:rsid w:val="00B67DA6"/>
    <w:rsid w:val="00B80EA9"/>
    <w:rsid w:val="00B813C8"/>
    <w:rsid w:val="00B85232"/>
    <w:rsid w:val="00B85316"/>
    <w:rsid w:val="00B9477A"/>
    <w:rsid w:val="00BA6E3C"/>
    <w:rsid w:val="00BB2F8D"/>
    <w:rsid w:val="00BC4701"/>
    <w:rsid w:val="00BD24E0"/>
    <w:rsid w:val="00BD3457"/>
    <w:rsid w:val="00BD67F4"/>
    <w:rsid w:val="00BD6A3B"/>
    <w:rsid w:val="00BD7711"/>
    <w:rsid w:val="00BE094A"/>
    <w:rsid w:val="00BE59BF"/>
    <w:rsid w:val="00C1750D"/>
    <w:rsid w:val="00C24526"/>
    <w:rsid w:val="00C27FD3"/>
    <w:rsid w:val="00C306EC"/>
    <w:rsid w:val="00C30AAF"/>
    <w:rsid w:val="00C409D7"/>
    <w:rsid w:val="00C45162"/>
    <w:rsid w:val="00C51723"/>
    <w:rsid w:val="00C57157"/>
    <w:rsid w:val="00C67CDA"/>
    <w:rsid w:val="00C73797"/>
    <w:rsid w:val="00C803B0"/>
    <w:rsid w:val="00C826CC"/>
    <w:rsid w:val="00CA5AB7"/>
    <w:rsid w:val="00CB0CD0"/>
    <w:rsid w:val="00CB5E55"/>
    <w:rsid w:val="00CC095F"/>
    <w:rsid w:val="00CC292E"/>
    <w:rsid w:val="00CE0329"/>
    <w:rsid w:val="00CF4D62"/>
    <w:rsid w:val="00D06DE8"/>
    <w:rsid w:val="00D12F95"/>
    <w:rsid w:val="00D17D20"/>
    <w:rsid w:val="00D279DB"/>
    <w:rsid w:val="00D36E1E"/>
    <w:rsid w:val="00D4040B"/>
    <w:rsid w:val="00D44701"/>
    <w:rsid w:val="00D47C80"/>
    <w:rsid w:val="00D5050F"/>
    <w:rsid w:val="00D6035A"/>
    <w:rsid w:val="00D67CC8"/>
    <w:rsid w:val="00D73300"/>
    <w:rsid w:val="00D74CE8"/>
    <w:rsid w:val="00D8190E"/>
    <w:rsid w:val="00D82E99"/>
    <w:rsid w:val="00D83588"/>
    <w:rsid w:val="00D85541"/>
    <w:rsid w:val="00D972F4"/>
    <w:rsid w:val="00DA3421"/>
    <w:rsid w:val="00DA5626"/>
    <w:rsid w:val="00DB270C"/>
    <w:rsid w:val="00DD30E0"/>
    <w:rsid w:val="00DD6DA4"/>
    <w:rsid w:val="00DE5F24"/>
    <w:rsid w:val="00DF066D"/>
    <w:rsid w:val="00DF184D"/>
    <w:rsid w:val="00DF3968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64706"/>
    <w:rsid w:val="00E709BA"/>
    <w:rsid w:val="00E720C1"/>
    <w:rsid w:val="00E73A30"/>
    <w:rsid w:val="00E73AB0"/>
    <w:rsid w:val="00E754D3"/>
    <w:rsid w:val="00E76556"/>
    <w:rsid w:val="00E92211"/>
    <w:rsid w:val="00E945DE"/>
    <w:rsid w:val="00EB4097"/>
    <w:rsid w:val="00EC7062"/>
    <w:rsid w:val="00EE195E"/>
    <w:rsid w:val="00EE3FCF"/>
    <w:rsid w:val="00EF0D20"/>
    <w:rsid w:val="00EF1C8F"/>
    <w:rsid w:val="00EF2E60"/>
    <w:rsid w:val="00EF3E5B"/>
    <w:rsid w:val="00F064C3"/>
    <w:rsid w:val="00F14FAA"/>
    <w:rsid w:val="00F15094"/>
    <w:rsid w:val="00F15888"/>
    <w:rsid w:val="00F1743F"/>
    <w:rsid w:val="00F17FC1"/>
    <w:rsid w:val="00F311EF"/>
    <w:rsid w:val="00F32D54"/>
    <w:rsid w:val="00F40B2B"/>
    <w:rsid w:val="00F41E83"/>
    <w:rsid w:val="00F435A8"/>
    <w:rsid w:val="00F50A56"/>
    <w:rsid w:val="00F51DA3"/>
    <w:rsid w:val="00F54102"/>
    <w:rsid w:val="00F5557A"/>
    <w:rsid w:val="00F629C5"/>
    <w:rsid w:val="00F67D5A"/>
    <w:rsid w:val="00F74A91"/>
    <w:rsid w:val="00F8336A"/>
    <w:rsid w:val="00F84A94"/>
    <w:rsid w:val="00F8675E"/>
    <w:rsid w:val="00F90B0C"/>
    <w:rsid w:val="00FA046A"/>
    <w:rsid w:val="00FA7F07"/>
    <w:rsid w:val="00FB0611"/>
    <w:rsid w:val="00FB07FC"/>
    <w:rsid w:val="00FC5FE3"/>
    <w:rsid w:val="00FD141F"/>
    <w:rsid w:val="00FD6EC0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21</Pages>
  <Words>3958</Words>
  <Characters>27317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2</cp:revision>
  <dcterms:created xsi:type="dcterms:W3CDTF">2016-11-18T11:17:00Z</dcterms:created>
  <dcterms:modified xsi:type="dcterms:W3CDTF">2016-11-18T11:17:00Z</dcterms:modified>
</cp:coreProperties>
</file>